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16EA" w14:textId="4C946D7D" w:rsidR="00D86B05" w:rsidRPr="00106663" w:rsidRDefault="0062643D" w:rsidP="00D86B05">
      <w:pPr>
        <w:pStyle w:val="CoverA"/>
        <w:rPr>
          <w:noProof/>
          <w:color w:val="7030A0"/>
        </w:rPr>
      </w:pPr>
      <w:r w:rsidRPr="00E55433">
        <w:rPr>
          <w:noProof/>
        </w:rPr>
        <mc:AlternateContent>
          <mc:Choice Requires="wps">
            <w:drawing>
              <wp:anchor distT="0" distB="0" distL="114300" distR="114300" simplePos="0" relativeHeight="251658240" behindDoc="1" locked="0" layoutInCell="1" allowOverlap="0" wp14:anchorId="085321FD" wp14:editId="7B020626">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92D050"/>
                        </a:solidFill>
                        <a:ln>
                          <a:noFill/>
                        </a:ln>
                        <a:effectLst/>
                        <a:extLs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AD5E9" id="Rectangle: Single Corner Rounded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" o:allowoverlap="f" path="m,l5912787,v225334,,408003,182669,408003,408003l6320790,4337685,,4337685,,xe" fillcolor="#92d050" stroked="f">
                <v:path arrowok="t" o:connecttype="custom" o:connectlocs="0,0;5912787,0;6320790,408003;6320790,4337685;0,4337685;0,0" o:connectangles="0,0,0,0,0,0"/>
                <w10:wrap anchorx="page" anchory="page"/>
              </v:shape>
            </w:pict>
          </mc:Fallback>
        </mc:AlternateContent>
      </w:r>
      <w:r w:rsidR="00D86B05" w:rsidRPr="00106663">
        <w:rPr>
          <w:noProof/>
          <w:color w:val="7030A0"/>
        </w:rPr>
        <w:t>Youth Skills, Leadership &amp; Positive Pathways</w:t>
      </w:r>
    </w:p>
    <w:p w14:paraId="738C541B" w14:textId="546B010C" w:rsidR="003140C7" w:rsidRPr="00E55433" w:rsidRDefault="001B2E1D" w:rsidP="00D86B05">
      <w:pPr>
        <w:pStyle w:val="CoverA"/>
      </w:pPr>
      <w:r w:rsidRPr="00E55433">
        <w:rPr>
          <w:noProof/>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ma14="http://schemas.microsoft.com/office/mac/drawingml/2011/main" xmlns:pic="http://schemas.openxmlformats.org/drawingml/2006/picture" xmlns:arto="http://schemas.microsoft.com/office/word/2006/arto">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2003B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v:stroke endcap="round"/>
                <w10:wrap type="through"/>
              </v:line>
            </w:pict>
          </mc:Fallback>
        </mc:AlternateContent>
      </w:r>
    </w:p>
    <w:p w14:paraId="676001F5" w14:textId="61BD86C8" w:rsidR="00817C23" w:rsidRPr="00D86B05" w:rsidRDefault="006829BE" w:rsidP="006829BE">
      <w:pPr>
        <w:pStyle w:val="CoverTitle"/>
        <w:spacing w:after="0" w:line="240" w:lineRule="auto"/>
        <w:rPr>
          <w:color w:val="404040" w:themeColor="text1" w:themeTint="BF"/>
        </w:rPr>
      </w:pPr>
      <w:r w:rsidRPr="00D86B05">
        <w:rPr>
          <w:color w:val="404040" w:themeColor="text1" w:themeTint="BF"/>
        </w:rPr>
        <w:t>Application Form</w:t>
      </w:r>
    </w:p>
    <w:p w14:paraId="75BA461C" w14:textId="79783782" w:rsidR="00295E02" w:rsidRPr="004E6935" w:rsidRDefault="004E6935" w:rsidP="00200217">
      <w:pPr>
        <w:pStyle w:val="CoverDate"/>
        <w:rPr>
          <w:color w:val="1D8B0F" w:themeColor="accent6" w:themeShade="80"/>
        </w:rPr>
      </w:pPr>
      <w:r w:rsidRPr="004E6935">
        <w:rPr>
          <w:rStyle w:val="normaltextrun"/>
          <w:rFonts w:eastAsia="Times New Roman" w:cs="Arial"/>
          <w:b/>
          <w:color w:val="1D8B0F" w:themeColor="accent6" w:themeShade="80"/>
          <w:spacing w:val="0"/>
          <w:sz w:val="56"/>
          <w:szCs w:val="56"/>
          <w:lang w:eastAsia="en-GB"/>
        </w:rPr>
        <w:t>Building Agency of Youth in Climate Action</w:t>
      </w:r>
    </w:p>
    <w:p w14:paraId="1CC5A78F" w14:textId="77777777" w:rsidR="00BF1ECB" w:rsidRPr="00E55433" w:rsidRDefault="00BF1ECB" w:rsidP="00200217">
      <w:pPr>
        <w:pStyle w:val="CoverDate"/>
        <w:rPr>
          <w:rFonts w:cs="Cordia New"/>
          <w:szCs w:val="53"/>
          <w:lang w:bidi="th-TH"/>
        </w:rPr>
      </w:pPr>
    </w:p>
    <w:p w14:paraId="06209284" w14:textId="40940E3F" w:rsidR="008A4222" w:rsidRPr="00D86B05" w:rsidRDefault="008D78E1" w:rsidP="00200217">
      <w:pPr>
        <w:pStyle w:val="CoverDate"/>
        <w:rPr>
          <w:color w:val="404040" w:themeColor="text1" w:themeTint="BF"/>
        </w:rPr>
      </w:pPr>
      <w:r w:rsidRPr="00D86B05">
        <w:rPr>
          <w:rFonts w:cs="Cordia New"/>
          <w:color w:val="404040" w:themeColor="text1" w:themeTint="BF"/>
          <w:szCs w:val="53"/>
          <w:lang w:bidi="th-TH"/>
        </w:rPr>
        <w:t>Ju</w:t>
      </w:r>
      <w:r w:rsidR="00D86B05">
        <w:rPr>
          <w:rFonts w:cs="Cordia New"/>
          <w:color w:val="404040" w:themeColor="text1" w:themeTint="BF"/>
          <w:szCs w:val="53"/>
          <w:lang w:bidi="th-TH"/>
        </w:rPr>
        <w:t>ly</w:t>
      </w:r>
      <w:r w:rsidR="00C24D32" w:rsidRPr="00D86B05">
        <w:rPr>
          <w:rFonts w:cs="Cordia New"/>
          <w:color w:val="404040" w:themeColor="text1" w:themeTint="BF"/>
          <w:szCs w:val="53"/>
          <w:lang w:bidi="th-TH"/>
        </w:rPr>
        <w:t xml:space="preserve"> </w:t>
      </w:r>
      <w:r w:rsidR="0049384B" w:rsidRPr="00D86B05">
        <w:rPr>
          <w:rFonts w:cs="Cordia New"/>
          <w:color w:val="404040" w:themeColor="text1" w:themeTint="BF"/>
          <w:szCs w:val="53"/>
          <w:lang w:bidi="th-TH"/>
        </w:rPr>
        <w:t>202</w:t>
      </w:r>
      <w:r w:rsidR="004E26F6" w:rsidRPr="00D86B05">
        <w:rPr>
          <w:rFonts w:cs="Cordia New"/>
          <w:color w:val="404040" w:themeColor="text1" w:themeTint="BF"/>
          <w:szCs w:val="53"/>
          <w:lang w:bidi="th-TH"/>
        </w:rPr>
        <w:t>3</w:t>
      </w:r>
    </w:p>
    <w:p w14:paraId="2AA18CA0" w14:textId="77777777" w:rsidR="00200217" w:rsidRPr="00E55433" w:rsidRDefault="00200217" w:rsidP="00200217">
      <w:pPr>
        <w:pStyle w:val="CoverDate"/>
      </w:pPr>
    </w:p>
    <w:p w14:paraId="129C9238" w14:textId="77777777" w:rsidR="003140C7" w:rsidRPr="00E55433" w:rsidRDefault="003140C7" w:rsidP="0067191C"/>
    <w:p w14:paraId="1BA23BBF" w14:textId="77777777" w:rsidR="003140C7" w:rsidRPr="00E55433" w:rsidRDefault="003140C7" w:rsidP="0067191C">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12099DA3" w14:textId="5ACF7BE1" w:rsidR="00FB6E5B" w:rsidRPr="00E55433" w:rsidRDefault="009B6CD2" w:rsidP="00E55433">
      <w:pPr>
        <w:pStyle w:val="HeadingA"/>
        <w:jc w:val="both"/>
      </w:pPr>
      <w:r w:rsidRPr="00E55433">
        <w:lastRenderedPageBreak/>
        <w:t xml:space="preserve">Application for </w:t>
      </w:r>
      <w:r w:rsidR="00D61C77" w:rsidRPr="002B2F7B">
        <w:t>Building Agency of Youth in Climate Action</w:t>
      </w:r>
    </w:p>
    <w:p w14:paraId="10715AB3" w14:textId="5F737BAF" w:rsidR="00B85135" w:rsidRPr="00E55433" w:rsidRDefault="00B85135" w:rsidP="00E96C33">
      <w:pPr>
        <w:spacing w:before="240"/>
        <w:rPr>
          <w:rFonts w:eastAsia="Noto Sans CJK SC Regular" w:cs="Arial"/>
          <w:color w:val="230859" w:themeColor="text2"/>
          <w:sz w:val="22"/>
          <w:szCs w:val="22"/>
        </w:rPr>
      </w:pPr>
      <w:r w:rsidRPr="00E55433">
        <w:rPr>
          <w:rFonts w:eastAsia="Noto Sans CJK SC Regular" w:cs="Arial"/>
          <w:color w:val="230859" w:themeColor="text2"/>
          <w:sz w:val="22"/>
          <w:szCs w:val="22"/>
        </w:rPr>
        <w:t>Please submit th</w:t>
      </w:r>
      <w:r w:rsidR="00136935" w:rsidRPr="00E55433">
        <w:rPr>
          <w:rFonts w:eastAsia="Noto Sans CJK SC Regular" w:cs="Arial"/>
          <w:color w:val="230859" w:themeColor="text2"/>
          <w:sz w:val="22"/>
          <w:szCs w:val="22"/>
        </w:rPr>
        <w:t>e completed</w:t>
      </w:r>
      <w:r w:rsidRPr="00E55433">
        <w:rPr>
          <w:rFonts w:eastAsia="Noto Sans CJK SC Regular" w:cs="Arial"/>
          <w:color w:val="230859" w:themeColor="text2"/>
          <w:sz w:val="22"/>
          <w:szCs w:val="22"/>
        </w:rPr>
        <w:t xml:space="preserve"> application</w:t>
      </w:r>
      <w:r w:rsidR="007935AD" w:rsidRPr="00E55433">
        <w:rPr>
          <w:rFonts w:eastAsia="Noto Sans CJK SC Regular" w:cs="Arial"/>
          <w:color w:val="230859" w:themeColor="text2"/>
          <w:sz w:val="22"/>
          <w:szCs w:val="22"/>
        </w:rPr>
        <w:t xml:space="preserve"> form </w:t>
      </w:r>
      <w:r w:rsidRPr="00E55433">
        <w:rPr>
          <w:rFonts w:eastAsia="Noto Sans CJK SC Regular" w:cs="Arial"/>
          <w:color w:val="230859" w:themeColor="text2"/>
          <w:sz w:val="22"/>
          <w:szCs w:val="22"/>
        </w:rPr>
        <w:t>to</w:t>
      </w:r>
      <w:r w:rsidR="000B0EBD" w:rsidRPr="00E55433">
        <w:rPr>
          <w:rFonts w:eastAsia="Noto Sans CJK SC Regular" w:cs="Arial"/>
          <w:color w:val="230859" w:themeColor="text2"/>
          <w:sz w:val="22"/>
          <w:szCs w:val="22"/>
        </w:rPr>
        <w:t xml:space="preserve"> </w:t>
      </w:r>
      <w:r w:rsidR="00F548A7">
        <w:rPr>
          <w:rFonts w:cs="Arial"/>
          <w:color w:val="000000" w:themeColor="text1"/>
          <w:sz w:val="23"/>
          <w:szCs w:val="23"/>
        </w:rPr>
        <w:t>Tamim Mostafa, Senior Programme Manager (</w:t>
      </w:r>
      <w:hyperlink r:id="rId17" w:history="1">
        <w:r w:rsidR="00F548A7" w:rsidRPr="00F74931">
          <w:rPr>
            <w:rStyle w:val="Hyperlink"/>
            <w:rFonts w:cs="Arial"/>
            <w:sz w:val="23"/>
            <w:szCs w:val="23"/>
          </w:rPr>
          <w:t>tamim.mostafa1@britishcouncil.org</w:t>
        </w:r>
      </w:hyperlink>
      <w:r w:rsidR="00F548A7">
        <w:rPr>
          <w:rFonts w:cs="Arial"/>
          <w:color w:val="000000" w:themeColor="text1"/>
          <w:sz w:val="23"/>
          <w:szCs w:val="23"/>
        </w:rPr>
        <w:t>) with a copy to Toufiq Hasan, Head of Education (</w:t>
      </w:r>
      <w:hyperlink r:id="rId18" w:history="1">
        <w:r w:rsidR="00F548A7" w:rsidRPr="00F74931">
          <w:rPr>
            <w:rStyle w:val="Hyperlink"/>
            <w:rFonts w:cs="Arial"/>
            <w:sz w:val="23"/>
            <w:szCs w:val="23"/>
          </w:rPr>
          <w:t>toufiq.hasan@britishcouncil.org</w:t>
        </w:r>
      </w:hyperlink>
      <w:r w:rsidR="00F548A7">
        <w:rPr>
          <w:rFonts w:cs="Arial"/>
          <w:color w:val="000000" w:themeColor="text1"/>
          <w:sz w:val="23"/>
          <w:szCs w:val="23"/>
        </w:rPr>
        <w:t>)</w:t>
      </w:r>
      <w:r w:rsidR="003E0A76" w:rsidRPr="00E55433">
        <w:rPr>
          <w:rFonts w:eastAsia="Noto Sans CJK SC Regular" w:cs="Arial"/>
          <w:color w:val="230859" w:themeColor="text2"/>
          <w:sz w:val="22"/>
          <w:szCs w:val="22"/>
        </w:rPr>
        <w:t xml:space="preserve"> </w:t>
      </w:r>
      <w:r w:rsidR="00CD4FE2" w:rsidRPr="00E55433">
        <w:rPr>
          <w:rFonts w:eastAsia="Noto Sans CJK SC Regular" w:cs="Arial"/>
          <w:color w:val="230859" w:themeColor="text2"/>
          <w:sz w:val="22"/>
          <w:szCs w:val="22"/>
        </w:rPr>
        <w:t xml:space="preserve">by </w:t>
      </w:r>
      <w:r w:rsidR="00CD4FE2" w:rsidRPr="00E55433">
        <w:rPr>
          <w:rFonts w:eastAsia="Noto Sans CJK SC Regular" w:cs="Arial"/>
          <w:color w:val="230859" w:themeColor="text2"/>
          <w:sz w:val="22"/>
          <w:szCs w:val="22"/>
          <w:highlight w:val="yellow"/>
        </w:rPr>
        <w:t xml:space="preserve">23:59 </w:t>
      </w:r>
      <w:r w:rsidR="00222A17">
        <w:rPr>
          <w:rFonts w:eastAsia="Noto Sans CJK SC Regular" w:cs="Arial"/>
          <w:color w:val="230859" w:themeColor="text2"/>
          <w:sz w:val="22"/>
          <w:szCs w:val="22"/>
          <w:highlight w:val="yellow"/>
        </w:rPr>
        <w:t>Dhaka</w:t>
      </w:r>
      <w:r w:rsidR="00CD4FE2" w:rsidRPr="00E55433">
        <w:rPr>
          <w:rFonts w:eastAsia="Noto Sans CJK SC Regular" w:cs="Arial"/>
          <w:color w:val="230859" w:themeColor="text2"/>
          <w:sz w:val="22"/>
          <w:szCs w:val="22"/>
          <w:highlight w:val="yellow"/>
        </w:rPr>
        <w:t xml:space="preserve"> time on</w:t>
      </w:r>
      <w:r w:rsidR="001F373A" w:rsidRPr="00E55433">
        <w:rPr>
          <w:rFonts w:eastAsia="Noto Sans CJK SC Regular" w:cs="Arial"/>
          <w:color w:val="230859" w:themeColor="text2"/>
          <w:sz w:val="22"/>
          <w:szCs w:val="22"/>
          <w:highlight w:val="yellow"/>
        </w:rPr>
        <w:t xml:space="preserve"> </w:t>
      </w:r>
      <w:r w:rsidR="00222A17">
        <w:rPr>
          <w:rFonts w:eastAsia="Noto Sans CJK SC Regular" w:cs="Arial"/>
          <w:b/>
          <w:color w:val="230859" w:themeColor="text2"/>
          <w:sz w:val="22"/>
          <w:szCs w:val="22"/>
          <w:highlight w:val="yellow"/>
        </w:rPr>
        <w:t>03</w:t>
      </w:r>
      <w:r w:rsidR="00A1185A" w:rsidRPr="00E55433">
        <w:rPr>
          <w:rFonts w:eastAsia="Noto Sans CJK SC Regular" w:cs="Arial"/>
          <w:b/>
          <w:color w:val="230859" w:themeColor="text2"/>
          <w:sz w:val="22"/>
          <w:szCs w:val="22"/>
          <w:highlight w:val="yellow"/>
        </w:rPr>
        <w:t xml:space="preserve"> </w:t>
      </w:r>
      <w:r w:rsidR="00222A17">
        <w:rPr>
          <w:rFonts w:eastAsia="Noto Sans CJK SC Regular" w:cs="Arial"/>
          <w:b/>
          <w:color w:val="230859" w:themeColor="text2"/>
          <w:sz w:val="22"/>
          <w:szCs w:val="22"/>
          <w:highlight w:val="yellow"/>
        </w:rPr>
        <w:t>Aug</w:t>
      </w:r>
      <w:r w:rsidR="00A252F5" w:rsidRPr="00E55433">
        <w:rPr>
          <w:rFonts w:eastAsia="Noto Sans CJK SC Regular" w:cs="Arial"/>
          <w:b/>
          <w:color w:val="230859" w:themeColor="text2"/>
          <w:sz w:val="22"/>
          <w:szCs w:val="22"/>
          <w:highlight w:val="yellow"/>
        </w:rPr>
        <w:t xml:space="preserve"> </w:t>
      </w:r>
      <w:r w:rsidR="00CD4FE2" w:rsidRPr="00E55433">
        <w:rPr>
          <w:rFonts w:eastAsia="Noto Sans CJK SC Regular" w:cs="Arial"/>
          <w:b/>
          <w:color w:val="230859" w:themeColor="text2"/>
          <w:sz w:val="22"/>
          <w:szCs w:val="22"/>
          <w:highlight w:val="yellow"/>
        </w:rPr>
        <w:t>202</w:t>
      </w:r>
      <w:r w:rsidR="00A31763" w:rsidRPr="00E55433">
        <w:rPr>
          <w:rFonts w:eastAsia="Noto Sans CJK SC Regular" w:cs="Arial"/>
          <w:b/>
          <w:color w:val="230859" w:themeColor="text2"/>
          <w:sz w:val="22"/>
          <w:szCs w:val="22"/>
          <w:highlight w:val="yellow"/>
        </w:rPr>
        <w:t>3</w:t>
      </w:r>
      <w:r w:rsidR="00FD6831" w:rsidRPr="00E55433">
        <w:rPr>
          <w:rFonts w:eastAsia="Noto Sans CJK SC Regular" w:cs="Arial"/>
          <w:color w:val="230859" w:themeColor="text2"/>
          <w:sz w:val="22"/>
          <w:szCs w:val="22"/>
        </w:rPr>
        <w:t xml:space="preserve">. </w:t>
      </w:r>
    </w:p>
    <w:tbl>
      <w:tblPr>
        <w:tblStyle w:val="BritishCouncilTable"/>
        <w:tblW w:w="10606" w:type="dxa"/>
        <w:tblInd w:w="0" w:type="dxa"/>
        <w:tblLook w:val="04A0" w:firstRow="1" w:lastRow="0" w:firstColumn="1" w:lastColumn="0" w:noHBand="0" w:noVBand="1"/>
      </w:tblPr>
      <w:tblGrid>
        <w:gridCol w:w="2265"/>
        <w:gridCol w:w="709"/>
        <w:gridCol w:w="1386"/>
        <w:gridCol w:w="6246"/>
      </w:tblGrid>
      <w:tr w:rsidR="00C74950" w:rsidRPr="00E55433" w14:paraId="19BD2ACA" w14:textId="77777777" w:rsidTr="00381E65">
        <w:trPr>
          <w:cnfStyle w:val="100000000000" w:firstRow="1" w:lastRow="0" w:firstColumn="0" w:lastColumn="0" w:oddVBand="0" w:evenVBand="0" w:oddHBand="0" w:evenHBand="0" w:firstRowFirstColumn="0" w:firstRowLastColumn="0" w:lastRowFirstColumn="0" w:lastRowLastColumn="0"/>
        </w:trPr>
        <w:tc>
          <w:tcPr>
            <w:tcW w:w="10606" w:type="dxa"/>
            <w:gridSpan w:val="4"/>
            <w:tcBorders>
              <w:bottom w:val="single" w:sz="4" w:space="0" w:color="4A4A4A"/>
            </w:tcBorders>
            <w:shd w:val="clear" w:color="auto" w:fill="006E80" w:themeFill="accent3" w:themeFillShade="80"/>
          </w:tcPr>
          <w:p w14:paraId="552F7C37" w14:textId="330EB0BA" w:rsidR="00C74950" w:rsidRPr="00E55433" w:rsidRDefault="00C74950" w:rsidP="001935C9">
            <w:pPr>
              <w:pStyle w:val="TableHeading"/>
              <w:rPr>
                <w:b w:val="0"/>
                <w:caps w:val="0"/>
                <w:lang w:val="en-GB"/>
              </w:rPr>
            </w:pPr>
            <w:r w:rsidRPr="00E55433">
              <w:rPr>
                <w:lang w:val="en-GB"/>
              </w:rPr>
              <w:t xml:space="preserve">section 1: </w:t>
            </w:r>
            <w:r w:rsidR="00A31AF4" w:rsidRPr="00E55433">
              <w:rPr>
                <w:lang w:val="en-GB"/>
              </w:rPr>
              <w:t>project</w:t>
            </w:r>
            <w:r w:rsidR="00137208" w:rsidRPr="00E55433">
              <w:rPr>
                <w:lang w:val="en-GB"/>
              </w:rPr>
              <w:t xml:space="preserve"> title</w:t>
            </w:r>
            <w:r w:rsidR="00A31AF4" w:rsidRPr="00E55433">
              <w:rPr>
                <w:lang w:val="en-GB"/>
              </w:rPr>
              <w:t xml:space="preserve">, partnership </w:t>
            </w:r>
          </w:p>
        </w:tc>
      </w:tr>
      <w:tr w:rsidR="006174B1" w:rsidRPr="00E55433" w14:paraId="050AB783" w14:textId="77777777" w:rsidTr="548DFF81">
        <w:tc>
          <w:tcPr>
            <w:tcW w:w="10606" w:type="dxa"/>
            <w:gridSpan w:val="4"/>
            <w:tcBorders>
              <w:bottom w:val="single" w:sz="4" w:space="0" w:color="4A4A4A"/>
            </w:tcBorders>
            <w:shd w:val="clear" w:color="auto" w:fill="230859" w:themeFill="text2"/>
          </w:tcPr>
          <w:p w14:paraId="01390F40" w14:textId="4C82F8AC" w:rsidR="006174B1" w:rsidRPr="00E55433" w:rsidRDefault="001935C9" w:rsidP="001935C9">
            <w:pPr>
              <w:pStyle w:val="TableHeading"/>
              <w:jc w:val="center"/>
              <w:rPr>
                <w:b/>
                <w:lang w:val="en-GB"/>
              </w:rPr>
            </w:pPr>
            <w:r w:rsidRPr="00E55433">
              <w:rPr>
                <w:b/>
                <w:lang w:val="en-GB"/>
              </w:rPr>
              <w:t>PROJECT TITLE</w:t>
            </w:r>
          </w:p>
        </w:tc>
      </w:tr>
      <w:tr w:rsidR="00C74950" w:rsidRPr="00E55433" w14:paraId="0FA6A4B9" w14:textId="77777777" w:rsidTr="548DFF81">
        <w:tc>
          <w:tcPr>
            <w:tcW w:w="4360" w:type="dxa"/>
            <w:gridSpan w:val="3"/>
            <w:tcBorders>
              <w:top w:val="single" w:sz="4" w:space="0" w:color="4A4A4A"/>
              <w:bottom w:val="single" w:sz="4" w:space="0" w:color="4A4A4A"/>
            </w:tcBorders>
          </w:tcPr>
          <w:p w14:paraId="2BAA218F" w14:textId="18937601" w:rsidR="00C74950" w:rsidRPr="00E55433" w:rsidRDefault="00E352A0" w:rsidP="00E55433">
            <w:pPr>
              <w:jc w:val="both"/>
              <w:rPr>
                <w:b/>
                <w:color w:val="230859" w:themeColor="text2"/>
                <w:lang w:val="en-GB"/>
              </w:rPr>
            </w:pPr>
            <w:r w:rsidRPr="00E55433">
              <w:rPr>
                <w:b/>
                <w:color w:val="230859" w:themeColor="text2"/>
                <w:lang w:val="en-GB"/>
              </w:rPr>
              <w:t xml:space="preserve">Project </w:t>
            </w:r>
            <w:r w:rsidR="00476734" w:rsidRPr="00E55433">
              <w:rPr>
                <w:b/>
                <w:color w:val="230859" w:themeColor="text2"/>
                <w:lang w:val="en-GB"/>
              </w:rPr>
              <w:t>title</w:t>
            </w:r>
            <w:r w:rsidR="00AA7537">
              <w:rPr>
                <w:b/>
                <w:color w:val="230859" w:themeColor="text2"/>
                <w:lang w:val="en-GB"/>
              </w:rPr>
              <w:t>:</w:t>
            </w:r>
          </w:p>
        </w:tc>
        <w:tc>
          <w:tcPr>
            <w:tcW w:w="6246" w:type="dxa"/>
            <w:tcBorders>
              <w:top w:val="single" w:sz="4" w:space="0" w:color="4A4A4A"/>
              <w:bottom w:val="single" w:sz="4" w:space="0" w:color="4A4A4A"/>
            </w:tcBorders>
          </w:tcPr>
          <w:p w14:paraId="38D64876" w14:textId="77777777" w:rsidR="00C74950" w:rsidRPr="00E55433" w:rsidRDefault="00C74950">
            <w:pPr>
              <w:pStyle w:val="TableBody"/>
              <w:spacing w:after="120" w:line="276" w:lineRule="auto"/>
              <w:rPr>
                <w:color w:val="230859" w:themeColor="text2"/>
                <w:lang w:val="en-GB"/>
              </w:rPr>
            </w:pPr>
          </w:p>
        </w:tc>
      </w:tr>
      <w:tr w:rsidR="001B6E5B" w:rsidRPr="00E55433" w14:paraId="3D4DE8BA" w14:textId="77777777" w:rsidTr="548DFF81">
        <w:tc>
          <w:tcPr>
            <w:tcW w:w="4360" w:type="dxa"/>
            <w:gridSpan w:val="3"/>
            <w:tcBorders>
              <w:top w:val="single" w:sz="4" w:space="0" w:color="4A4A4A"/>
              <w:bottom w:val="single" w:sz="4" w:space="0" w:color="4A4A4A"/>
            </w:tcBorders>
          </w:tcPr>
          <w:p w14:paraId="61E67704" w14:textId="483BF1AC" w:rsidR="001B6E5B" w:rsidRPr="00E55433" w:rsidRDefault="00FC10D6" w:rsidP="00E55433">
            <w:pPr>
              <w:jc w:val="both"/>
              <w:rPr>
                <w:b/>
                <w:color w:val="230859" w:themeColor="text2"/>
                <w:lang w:val="en-GB"/>
              </w:rPr>
            </w:pPr>
            <w:r>
              <w:rPr>
                <w:b/>
                <w:color w:val="230859" w:themeColor="text2"/>
                <w:lang w:val="en-GB"/>
              </w:rPr>
              <w:t>Proposed budget</w:t>
            </w:r>
            <w:r w:rsidR="00AA7537">
              <w:rPr>
                <w:b/>
                <w:color w:val="230859" w:themeColor="text2"/>
                <w:lang w:val="en-GB"/>
              </w:rPr>
              <w:t>:</w:t>
            </w:r>
          </w:p>
        </w:tc>
        <w:tc>
          <w:tcPr>
            <w:tcW w:w="6246" w:type="dxa"/>
            <w:tcBorders>
              <w:top w:val="single" w:sz="4" w:space="0" w:color="4A4A4A"/>
              <w:bottom w:val="single" w:sz="4" w:space="0" w:color="4A4A4A"/>
            </w:tcBorders>
          </w:tcPr>
          <w:p w14:paraId="6170BEA0" w14:textId="77777777" w:rsidR="001B6E5B" w:rsidRPr="00E55433" w:rsidRDefault="001B6E5B">
            <w:pPr>
              <w:pStyle w:val="TableBody"/>
              <w:spacing w:after="120" w:line="276" w:lineRule="auto"/>
              <w:rPr>
                <w:color w:val="230859" w:themeColor="text2"/>
                <w:lang w:val="en-GB"/>
              </w:rPr>
            </w:pPr>
          </w:p>
        </w:tc>
      </w:tr>
      <w:tr w:rsidR="00A31AF4" w:rsidRPr="00E55433" w14:paraId="1D2F1F41" w14:textId="77777777" w:rsidTr="548DFF81">
        <w:tc>
          <w:tcPr>
            <w:tcW w:w="4360" w:type="dxa"/>
            <w:gridSpan w:val="3"/>
            <w:tcBorders>
              <w:top w:val="single" w:sz="4" w:space="0" w:color="4A4A4A"/>
              <w:bottom w:val="single" w:sz="4" w:space="0" w:color="4A4A4A"/>
            </w:tcBorders>
          </w:tcPr>
          <w:p w14:paraId="39295A8F" w14:textId="5490D516" w:rsidR="00A31AF4" w:rsidRPr="00E55433" w:rsidRDefault="00BD37B8" w:rsidP="00E55433">
            <w:pPr>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 xml:space="preserve">(it should not exceed </w:t>
            </w:r>
            <w:r w:rsidR="00AA7537">
              <w:rPr>
                <w:color w:val="230859" w:themeColor="text2"/>
                <w:lang w:val="en-GB"/>
              </w:rPr>
              <w:t>07 months</w:t>
            </w:r>
            <w:r w:rsidRPr="00E55433">
              <w:rPr>
                <w:color w:val="230859" w:themeColor="text2"/>
                <w:lang w:val="en-GB"/>
              </w:rPr>
              <w:t>)</w:t>
            </w:r>
            <w:r w:rsidR="00C83D9E">
              <w:rPr>
                <w:color w:val="230859" w:themeColor="text2"/>
                <w:lang w:val="en-GB"/>
              </w:rPr>
              <w:t>:</w:t>
            </w:r>
          </w:p>
        </w:tc>
        <w:tc>
          <w:tcPr>
            <w:tcW w:w="6246" w:type="dxa"/>
            <w:tcBorders>
              <w:top w:val="single" w:sz="4" w:space="0" w:color="4A4A4A"/>
              <w:bottom w:val="single" w:sz="4" w:space="0" w:color="4A4A4A"/>
            </w:tcBorders>
          </w:tcPr>
          <w:p w14:paraId="02840136" w14:textId="77777777" w:rsidR="00A31AF4" w:rsidRPr="00E55433" w:rsidRDefault="00A31AF4">
            <w:pPr>
              <w:pStyle w:val="TableBody"/>
              <w:spacing w:after="120" w:line="276" w:lineRule="auto"/>
              <w:rPr>
                <w:color w:val="230859" w:themeColor="text2"/>
                <w:lang w:val="en-GB"/>
              </w:rPr>
            </w:pPr>
          </w:p>
        </w:tc>
      </w:tr>
      <w:tr w:rsidR="00756E3F" w:rsidRPr="00E55433" w14:paraId="6E4DCD99" w14:textId="77777777" w:rsidTr="548DFF81">
        <w:tc>
          <w:tcPr>
            <w:tcW w:w="4360" w:type="dxa"/>
            <w:gridSpan w:val="3"/>
            <w:tcBorders>
              <w:top w:val="single" w:sz="4" w:space="0" w:color="4A4A4A"/>
              <w:bottom w:val="single" w:sz="4" w:space="0" w:color="4A4A4A"/>
            </w:tcBorders>
          </w:tcPr>
          <w:p w14:paraId="00B4D506" w14:textId="534B8DE0" w:rsidR="00756E3F" w:rsidRPr="00E55433" w:rsidRDefault="00756E3F" w:rsidP="00E55433">
            <w:pPr>
              <w:jc w:val="both"/>
              <w:rPr>
                <w:b/>
                <w:color w:val="230859" w:themeColor="text2"/>
                <w:lang w:val="en-GB"/>
              </w:rPr>
            </w:pPr>
            <w:r w:rsidRPr="00E55433">
              <w:rPr>
                <w:b/>
                <w:color w:val="230859" w:themeColor="text2"/>
                <w:lang w:val="en-GB"/>
              </w:rPr>
              <w:t>Proposed start date</w:t>
            </w:r>
            <w:r w:rsidR="00C83D9E">
              <w:rPr>
                <w:b/>
                <w:color w:val="230859" w:themeColor="text2"/>
                <w:lang w:val="en-GB"/>
              </w:rPr>
              <w:t>:</w:t>
            </w:r>
          </w:p>
        </w:tc>
        <w:tc>
          <w:tcPr>
            <w:tcW w:w="6246" w:type="dxa"/>
            <w:tcBorders>
              <w:top w:val="single" w:sz="4" w:space="0" w:color="4A4A4A"/>
              <w:bottom w:val="single" w:sz="4" w:space="0" w:color="4A4A4A"/>
            </w:tcBorders>
          </w:tcPr>
          <w:p w14:paraId="345CFC74" w14:textId="0EFD70FF" w:rsidR="00756E3F" w:rsidRPr="00E55433" w:rsidRDefault="00023BF2">
            <w:pPr>
              <w:pStyle w:val="TableBody"/>
              <w:spacing w:after="120" w:line="276" w:lineRule="auto"/>
              <w:rPr>
                <w:color w:val="230859" w:themeColor="text2"/>
                <w:lang w:val="en-GB"/>
              </w:rPr>
            </w:pPr>
            <w:r w:rsidRPr="00E55433">
              <w:rPr>
                <w:color w:val="230859" w:themeColor="text2"/>
                <w:lang w:val="en-GB"/>
              </w:rPr>
              <w:t>DD/MM/YYYY</w:t>
            </w:r>
          </w:p>
        </w:tc>
      </w:tr>
      <w:tr w:rsidR="00D76C84" w:rsidRPr="00E55433" w14:paraId="22F60129" w14:textId="77777777" w:rsidTr="548DFF81">
        <w:trPr>
          <w:trHeight w:val="22"/>
        </w:trPr>
        <w:tc>
          <w:tcPr>
            <w:tcW w:w="10606" w:type="dxa"/>
            <w:gridSpan w:val="4"/>
            <w:tcBorders>
              <w:top w:val="single" w:sz="4" w:space="0" w:color="4A4A4A"/>
              <w:bottom w:val="single" w:sz="4" w:space="0" w:color="4A4A4A"/>
            </w:tcBorders>
            <w:shd w:val="clear" w:color="auto" w:fill="230859" w:themeFill="text2"/>
          </w:tcPr>
          <w:p w14:paraId="03E932F1" w14:textId="32B06140" w:rsidR="000F0922" w:rsidRPr="00572308" w:rsidRDefault="00572308" w:rsidP="00572308">
            <w:pPr>
              <w:autoSpaceDE w:val="0"/>
              <w:autoSpaceDN w:val="0"/>
              <w:adjustRightInd w:val="0"/>
              <w:spacing w:after="79" w:line="240" w:lineRule="auto"/>
              <w:jc w:val="both"/>
              <w:rPr>
                <w:rFonts w:asciiTheme="minorHAnsi" w:hAnsiTheme="minorHAnsi"/>
                <w:b/>
                <w:bCs/>
                <w:color w:val="FFFFFF" w:themeColor="background1"/>
                <w:sz w:val="23"/>
                <w:szCs w:val="23"/>
                <w:lang w:val="en-GB"/>
              </w:rPr>
            </w:pPr>
            <w:r w:rsidRPr="00572308">
              <w:rPr>
                <w:rFonts w:asciiTheme="minorHAnsi" w:hAnsiTheme="minorHAnsi"/>
                <w:b/>
                <w:bCs/>
                <w:color w:val="FFFFFF" w:themeColor="background1"/>
                <w:sz w:val="23"/>
                <w:szCs w:val="23"/>
                <w:lang w:val="en-GB"/>
              </w:rPr>
              <w:t>CONSORTIUM MEMBERS:</w:t>
            </w:r>
          </w:p>
          <w:p w14:paraId="74635D0F" w14:textId="77777777" w:rsidR="00CC0721" w:rsidRPr="00E55433" w:rsidRDefault="00CC0721" w:rsidP="00E55433">
            <w:pPr>
              <w:pStyle w:val="TableBody"/>
              <w:spacing w:line="276" w:lineRule="auto"/>
              <w:ind w:left="720"/>
              <w:jc w:val="both"/>
              <w:rPr>
                <w:color w:val="230859" w:themeColor="text2"/>
                <w:lang w:val="en-GB"/>
              </w:rPr>
            </w:pPr>
          </w:p>
        </w:tc>
      </w:tr>
      <w:tr w:rsidR="00D76C84" w:rsidRPr="00E55433" w14:paraId="7FA87C9D" w14:textId="77777777" w:rsidTr="548DFF81">
        <w:trPr>
          <w:trHeight w:val="22"/>
        </w:trPr>
        <w:tc>
          <w:tcPr>
            <w:tcW w:w="4360" w:type="dxa"/>
            <w:gridSpan w:val="3"/>
            <w:tcBorders>
              <w:top w:val="single" w:sz="4" w:space="0" w:color="4A4A4A"/>
              <w:bottom w:val="single" w:sz="4" w:space="0" w:color="4A4A4A"/>
            </w:tcBorders>
          </w:tcPr>
          <w:p w14:paraId="516CB33F" w14:textId="6E4DA831" w:rsidR="007F5B2E" w:rsidRPr="00E55433" w:rsidRDefault="00C9151B" w:rsidP="00E55433">
            <w:pPr>
              <w:pStyle w:val="TableBody"/>
              <w:jc w:val="both"/>
              <w:rPr>
                <w:b/>
                <w:color w:val="230859" w:themeColor="text2"/>
                <w:lang w:val="en-GB"/>
              </w:rPr>
            </w:pPr>
            <w:r w:rsidRPr="00E55433">
              <w:rPr>
                <w:b/>
                <w:color w:val="230859" w:themeColor="text2"/>
                <w:lang w:val="en-GB"/>
              </w:rPr>
              <w:t>Institution Name</w:t>
            </w:r>
            <w:r w:rsidR="00971B52" w:rsidRPr="00E55433">
              <w:rPr>
                <w:b/>
                <w:color w:val="230859" w:themeColor="text2"/>
                <w:lang w:val="en-GB"/>
              </w:rPr>
              <w:t xml:space="preserve"> 1</w:t>
            </w:r>
            <w:r w:rsidR="001F4D07" w:rsidRPr="00E55433">
              <w:rPr>
                <w:b/>
                <w:color w:val="230859" w:themeColor="text2"/>
                <w:lang w:val="en-GB"/>
              </w:rPr>
              <w:t xml:space="preserve"> - </w:t>
            </w:r>
          </w:p>
        </w:tc>
        <w:tc>
          <w:tcPr>
            <w:tcW w:w="6246" w:type="dxa"/>
            <w:tcBorders>
              <w:top w:val="single" w:sz="4" w:space="0" w:color="4A4A4A"/>
              <w:bottom w:val="single" w:sz="4" w:space="0" w:color="4A4A4A"/>
            </w:tcBorders>
          </w:tcPr>
          <w:p w14:paraId="2CBC5A75" w14:textId="34BD1621" w:rsidR="00971B52" w:rsidRPr="00E55433" w:rsidRDefault="00C9151B" w:rsidP="00E55433">
            <w:pPr>
              <w:pStyle w:val="TableBody"/>
              <w:spacing w:line="276" w:lineRule="auto"/>
              <w:jc w:val="both"/>
              <w:rPr>
                <w:b/>
                <w:color w:val="230859" w:themeColor="text2"/>
                <w:lang w:val="en-GB"/>
              </w:rPr>
            </w:pPr>
            <w:r w:rsidRPr="00E55433">
              <w:rPr>
                <w:b/>
                <w:color w:val="230859" w:themeColor="text2"/>
                <w:lang w:val="en-GB"/>
              </w:rPr>
              <w:t xml:space="preserve">Contribution to the project </w:t>
            </w:r>
            <w:r w:rsidR="00971B52" w:rsidRPr="00E55433">
              <w:rPr>
                <w:b/>
                <w:color w:val="230859" w:themeColor="text2"/>
                <w:lang w:val="en-GB"/>
              </w:rPr>
              <w:t>(bullet points)</w:t>
            </w:r>
          </w:p>
          <w:p w14:paraId="5506BE23" w14:textId="77777777" w:rsidR="00A7400B" w:rsidRPr="00E55433" w:rsidRDefault="00A7400B" w:rsidP="00E55433">
            <w:pPr>
              <w:pStyle w:val="ListParagraph"/>
              <w:numPr>
                <w:ilvl w:val="0"/>
                <w:numId w:val="32"/>
              </w:numPr>
              <w:jc w:val="both"/>
              <w:rPr>
                <w:color w:val="230859" w:themeColor="text2"/>
                <w:lang w:val="en-GB"/>
              </w:rPr>
            </w:pPr>
          </w:p>
          <w:p w14:paraId="49772143" w14:textId="77777777" w:rsidR="00971B52" w:rsidRPr="00E55433" w:rsidRDefault="00971B52" w:rsidP="00E55433">
            <w:pPr>
              <w:pStyle w:val="TableBody"/>
              <w:spacing w:line="276" w:lineRule="auto"/>
              <w:jc w:val="both"/>
              <w:rPr>
                <w:color w:val="230859" w:themeColor="text2"/>
                <w:lang w:val="en-GB"/>
              </w:rPr>
            </w:pPr>
          </w:p>
          <w:p w14:paraId="04277940" w14:textId="77777777" w:rsidR="007F5B2E"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2256535" w14:textId="4CFB2A52" w:rsidR="00A7400B" w:rsidRPr="00E55433" w:rsidRDefault="00A7400B" w:rsidP="00E55433">
            <w:pPr>
              <w:pStyle w:val="ListParagraph"/>
              <w:numPr>
                <w:ilvl w:val="0"/>
                <w:numId w:val="32"/>
              </w:numPr>
              <w:jc w:val="both"/>
              <w:rPr>
                <w:color w:val="230859" w:themeColor="text2"/>
                <w:lang w:val="en-GB"/>
              </w:rPr>
            </w:pPr>
          </w:p>
        </w:tc>
      </w:tr>
      <w:tr w:rsidR="00D76C84" w:rsidRPr="00E55433" w14:paraId="72A99B97" w14:textId="77777777" w:rsidTr="548DFF81">
        <w:trPr>
          <w:trHeight w:val="22"/>
        </w:trPr>
        <w:tc>
          <w:tcPr>
            <w:tcW w:w="4360" w:type="dxa"/>
            <w:gridSpan w:val="3"/>
            <w:tcBorders>
              <w:top w:val="single" w:sz="4" w:space="0" w:color="4A4A4A"/>
              <w:bottom w:val="single" w:sz="4" w:space="0" w:color="4A4A4A"/>
            </w:tcBorders>
          </w:tcPr>
          <w:p w14:paraId="7DF5D966" w14:textId="343A5657" w:rsidR="00C9151B" w:rsidRPr="00E55433" w:rsidRDefault="00971B52" w:rsidP="00E55433">
            <w:pPr>
              <w:pStyle w:val="TableBody"/>
              <w:jc w:val="both"/>
              <w:rPr>
                <w:b/>
                <w:color w:val="230859" w:themeColor="text2"/>
                <w:lang w:val="en-GB"/>
              </w:rPr>
            </w:pPr>
            <w:r w:rsidRPr="00E55433">
              <w:rPr>
                <w:b/>
                <w:color w:val="230859" w:themeColor="text2"/>
                <w:lang w:val="en-GB"/>
              </w:rPr>
              <w:t>Institution Name 2</w:t>
            </w:r>
            <w:r w:rsidR="001F4D07" w:rsidRPr="00E55433">
              <w:rPr>
                <w:b/>
                <w:color w:val="230859" w:themeColor="text2"/>
                <w:lang w:val="en-GB"/>
              </w:rPr>
              <w:t xml:space="preserve"> - </w:t>
            </w:r>
          </w:p>
        </w:tc>
        <w:tc>
          <w:tcPr>
            <w:tcW w:w="6246" w:type="dxa"/>
            <w:tcBorders>
              <w:top w:val="single" w:sz="4" w:space="0" w:color="4A4A4A"/>
              <w:bottom w:val="single" w:sz="4" w:space="0" w:color="4A4A4A"/>
            </w:tcBorders>
          </w:tcPr>
          <w:p w14:paraId="1079AF52" w14:textId="5A935A76" w:rsidR="00971B52"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6202566E" w14:textId="77777777" w:rsidR="00A7400B" w:rsidRPr="00E55433" w:rsidRDefault="00A7400B" w:rsidP="00E55433">
            <w:pPr>
              <w:pStyle w:val="ListParagraph"/>
              <w:numPr>
                <w:ilvl w:val="0"/>
                <w:numId w:val="32"/>
              </w:numPr>
              <w:jc w:val="both"/>
              <w:rPr>
                <w:color w:val="230859" w:themeColor="text2"/>
                <w:lang w:val="en-GB"/>
              </w:rPr>
            </w:pPr>
          </w:p>
          <w:p w14:paraId="2747A22D" w14:textId="77777777" w:rsidR="00971B52" w:rsidRPr="00E55433" w:rsidRDefault="00971B52" w:rsidP="00E55433">
            <w:pPr>
              <w:pStyle w:val="TableBody"/>
              <w:spacing w:line="276" w:lineRule="auto"/>
              <w:jc w:val="both"/>
              <w:rPr>
                <w:color w:val="230859" w:themeColor="text2"/>
                <w:lang w:val="en-GB"/>
              </w:rPr>
            </w:pPr>
          </w:p>
          <w:p w14:paraId="71C07593" w14:textId="77777777" w:rsidR="00C9151B"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BA20BC0" w14:textId="59C1900F" w:rsidR="00A7400B" w:rsidRPr="00E55433" w:rsidRDefault="00A7400B" w:rsidP="00E55433">
            <w:pPr>
              <w:pStyle w:val="ListParagraph"/>
              <w:numPr>
                <w:ilvl w:val="0"/>
                <w:numId w:val="32"/>
              </w:numPr>
              <w:jc w:val="both"/>
              <w:rPr>
                <w:color w:val="230859" w:themeColor="text2"/>
                <w:lang w:val="en-GB"/>
              </w:rPr>
            </w:pPr>
          </w:p>
        </w:tc>
      </w:tr>
      <w:tr w:rsidR="00C65F2D" w:rsidRPr="00E55433" w14:paraId="294F89BD" w14:textId="77777777" w:rsidTr="548DFF81">
        <w:trPr>
          <w:trHeight w:val="22"/>
        </w:trPr>
        <w:tc>
          <w:tcPr>
            <w:tcW w:w="4360" w:type="dxa"/>
            <w:gridSpan w:val="3"/>
            <w:tcBorders>
              <w:top w:val="single" w:sz="4" w:space="0" w:color="4A4A4A"/>
              <w:bottom w:val="single" w:sz="4" w:space="0" w:color="4A4A4A"/>
            </w:tcBorders>
          </w:tcPr>
          <w:p w14:paraId="563D4D3E" w14:textId="061FB5AD" w:rsidR="00C65F2D" w:rsidRPr="00572308" w:rsidRDefault="00572308" w:rsidP="00E55433">
            <w:pPr>
              <w:pStyle w:val="TableBody"/>
              <w:jc w:val="both"/>
              <w:rPr>
                <w:b/>
                <w:i/>
                <w:iCs/>
                <w:color w:val="230859" w:themeColor="text2"/>
                <w:lang w:val="en-GB"/>
              </w:rPr>
            </w:pPr>
            <w:r w:rsidRPr="00572308">
              <w:rPr>
                <w:b/>
                <w:i/>
                <w:iCs/>
                <w:color w:val="230859" w:themeColor="text2"/>
                <w:lang w:val="en-GB"/>
              </w:rPr>
              <w:t>Add rows if required</w:t>
            </w:r>
          </w:p>
        </w:tc>
        <w:tc>
          <w:tcPr>
            <w:tcW w:w="6246" w:type="dxa"/>
            <w:tcBorders>
              <w:top w:val="single" w:sz="4" w:space="0" w:color="4A4A4A"/>
              <w:bottom w:val="single" w:sz="4" w:space="0" w:color="4A4A4A"/>
            </w:tcBorders>
          </w:tcPr>
          <w:p w14:paraId="08C93053" w14:textId="77777777" w:rsidR="00C65F2D" w:rsidRPr="00E55433" w:rsidRDefault="00C65F2D" w:rsidP="00E55433">
            <w:pPr>
              <w:pStyle w:val="TableBody"/>
              <w:spacing w:line="276" w:lineRule="auto"/>
              <w:jc w:val="both"/>
              <w:rPr>
                <w:b/>
                <w:color w:val="230859" w:themeColor="text2"/>
                <w:lang w:val="en-GB"/>
              </w:rPr>
            </w:pPr>
          </w:p>
        </w:tc>
      </w:tr>
      <w:tr w:rsidR="00634CF9" w:rsidRPr="00E55433" w14:paraId="67ACB28A" w14:textId="77777777" w:rsidTr="00381E65">
        <w:trPr>
          <w:trHeight w:val="22"/>
        </w:trPr>
        <w:tc>
          <w:tcPr>
            <w:tcW w:w="10606" w:type="dxa"/>
            <w:gridSpan w:val="4"/>
            <w:tcBorders>
              <w:top w:val="single" w:sz="4" w:space="0" w:color="4A4A4A"/>
              <w:bottom w:val="single" w:sz="4" w:space="0" w:color="4A4A4A"/>
            </w:tcBorders>
            <w:shd w:val="clear" w:color="auto" w:fill="006E80" w:themeFill="accent3" w:themeFillShade="80"/>
          </w:tcPr>
          <w:p w14:paraId="0ADD5258" w14:textId="4AEE9889" w:rsidR="00634CF9" w:rsidRPr="0DC4230D" w:rsidRDefault="00634CF9" w:rsidP="0DC4230D">
            <w:pPr>
              <w:pStyle w:val="TableBody"/>
              <w:spacing w:line="276" w:lineRule="auto"/>
              <w:rPr>
                <w:b/>
                <w:bCs/>
                <w:color w:val="FFFFFF" w:themeColor="background1"/>
                <w:lang w:val="en-GB"/>
              </w:rPr>
            </w:pPr>
            <w:r>
              <w:rPr>
                <w:b/>
                <w:bCs/>
                <w:color w:val="FFFFFF" w:themeColor="background1"/>
                <w:lang w:val="en-GB"/>
              </w:rPr>
              <w:t>SECTION</w:t>
            </w:r>
            <w:r w:rsidR="005E38D2">
              <w:rPr>
                <w:b/>
                <w:bCs/>
                <w:color w:val="FFFFFF" w:themeColor="background1"/>
                <w:lang w:val="en-GB"/>
              </w:rPr>
              <w:t xml:space="preserve"> 2: PARTNERSHIP APPROACH</w:t>
            </w:r>
          </w:p>
        </w:tc>
      </w:tr>
      <w:tr w:rsidR="005E38D2" w:rsidRPr="00E55433" w14:paraId="144C3735" w14:textId="77777777" w:rsidTr="005E38D2">
        <w:trPr>
          <w:trHeight w:val="22"/>
        </w:trPr>
        <w:tc>
          <w:tcPr>
            <w:tcW w:w="10606" w:type="dxa"/>
            <w:gridSpan w:val="4"/>
            <w:tcBorders>
              <w:top w:val="single" w:sz="4" w:space="0" w:color="4A4A4A"/>
              <w:bottom w:val="single" w:sz="4" w:space="0" w:color="4A4A4A"/>
            </w:tcBorders>
            <w:shd w:val="clear" w:color="auto" w:fill="auto"/>
          </w:tcPr>
          <w:p w14:paraId="75C7FD45" w14:textId="67901A9D" w:rsidR="005E38D2" w:rsidRPr="000A567F" w:rsidRDefault="000A567F" w:rsidP="0DC4230D">
            <w:pPr>
              <w:pStyle w:val="TableBody"/>
              <w:spacing w:line="276" w:lineRule="auto"/>
              <w:rPr>
                <w:color w:val="FFFFFF" w:themeColor="background1"/>
                <w:lang w:val="en-GB"/>
              </w:rPr>
            </w:pPr>
            <w:r w:rsidRPr="000A567F">
              <w:rPr>
                <w:color w:val="auto"/>
                <w:lang w:val="en-GB"/>
              </w:rPr>
              <w:t xml:space="preserve">This section should describe organisational arrangements to manage the grant and associated implementation arrangements. </w:t>
            </w:r>
            <w:r w:rsidR="00D76585">
              <w:rPr>
                <w:color w:val="auto"/>
                <w:lang w:val="en-GB"/>
              </w:rPr>
              <w:t>P</w:t>
            </w:r>
            <w:r w:rsidRPr="000A567F">
              <w:rPr>
                <w:color w:val="auto"/>
                <w:lang w:val="en-GB"/>
              </w:rPr>
              <w:t xml:space="preserve">lease </w:t>
            </w:r>
            <w:r w:rsidR="00D76585">
              <w:rPr>
                <w:color w:val="auto"/>
                <w:lang w:val="en-GB"/>
              </w:rPr>
              <w:t xml:space="preserve">describe your partnership approach and </w:t>
            </w:r>
            <w:r w:rsidRPr="000A567F">
              <w:rPr>
                <w:color w:val="auto"/>
                <w:lang w:val="en-GB"/>
              </w:rPr>
              <w:t xml:space="preserve">highlight the complementarity of consortium membership (i.e. how will each consortium member strengthen the whole consortium?).  </w:t>
            </w:r>
            <w:r w:rsidR="00AC7281">
              <w:rPr>
                <w:color w:val="auto"/>
                <w:lang w:val="en-GB"/>
              </w:rPr>
              <w:t xml:space="preserve">Please ensure to </w:t>
            </w:r>
            <w:r w:rsidR="00DC541A" w:rsidRPr="007C0F1F">
              <w:rPr>
                <w:color w:val="auto"/>
                <w:lang w:val="en-GB"/>
              </w:rPr>
              <w:t>demonstrate</w:t>
            </w:r>
            <w:r w:rsidR="00DC541A">
              <w:rPr>
                <w:color w:val="auto"/>
                <w:lang w:val="en-GB"/>
              </w:rPr>
              <w:t xml:space="preserve"> </w:t>
            </w:r>
            <w:r w:rsidR="00DC541A" w:rsidRPr="007C0F1F">
              <w:rPr>
                <w:color w:val="auto"/>
                <w:lang w:val="en-GB"/>
              </w:rPr>
              <w:t>partner</w:t>
            </w:r>
            <w:r w:rsidR="007C0F1F" w:rsidRPr="007C0F1F">
              <w:rPr>
                <w:color w:val="auto"/>
                <w:lang w:val="en-GB"/>
              </w:rPr>
              <w:t xml:space="preserve"> commitment to proposed collaboration(s), including a </w:t>
            </w:r>
            <w:r w:rsidR="007C0F1F" w:rsidRPr="007C0F1F">
              <w:rPr>
                <w:color w:val="auto"/>
                <w:lang w:val="en-GB"/>
              </w:rPr>
              <w:lastRenderedPageBreak/>
              <w:t>brief synopsis of how each partner will engage within the partnership.</w:t>
            </w:r>
            <w:r w:rsidR="002B719F">
              <w:rPr>
                <w:color w:val="auto"/>
                <w:lang w:val="en-GB"/>
              </w:rPr>
              <w:t xml:space="preserve"> The proposed partnership approach</w:t>
            </w:r>
            <w:r w:rsidR="003067D8">
              <w:rPr>
                <w:color w:val="auto"/>
                <w:lang w:val="en-GB"/>
              </w:rPr>
              <w:t xml:space="preserve"> </w:t>
            </w:r>
            <w:r w:rsidR="003067D8">
              <w:t>should</w:t>
            </w:r>
            <w:r w:rsidR="002B719F">
              <w:t xml:space="preserve"> describe a commitment to equitable collaboration with youth-led</w:t>
            </w:r>
            <w:r w:rsidR="00DC541A">
              <w:t xml:space="preserve"> organization(s).</w:t>
            </w:r>
          </w:p>
        </w:tc>
      </w:tr>
      <w:tr w:rsidR="00D76C84" w:rsidRPr="00E55433" w14:paraId="3F2572A8" w14:textId="77777777" w:rsidTr="00381E65">
        <w:trPr>
          <w:trHeight w:val="22"/>
        </w:trPr>
        <w:tc>
          <w:tcPr>
            <w:tcW w:w="10606" w:type="dxa"/>
            <w:gridSpan w:val="4"/>
            <w:tcBorders>
              <w:top w:val="single" w:sz="4" w:space="0" w:color="4A4A4A"/>
              <w:bottom w:val="single" w:sz="4" w:space="0" w:color="4A4A4A"/>
            </w:tcBorders>
            <w:shd w:val="clear" w:color="auto" w:fill="006E80" w:themeFill="accent3" w:themeFillShade="80"/>
          </w:tcPr>
          <w:p w14:paraId="7063C911" w14:textId="561CF7F1" w:rsidR="004F6E4B" w:rsidRPr="00E55433" w:rsidRDefault="00AC7281" w:rsidP="0DC4230D">
            <w:pPr>
              <w:pStyle w:val="TableBody"/>
              <w:spacing w:line="276" w:lineRule="auto"/>
              <w:rPr>
                <w:b/>
                <w:bCs/>
                <w:color w:val="FFFFFF" w:themeColor="background1"/>
                <w:lang w:val="en-GB"/>
              </w:rPr>
            </w:pPr>
            <w:r>
              <w:rPr>
                <w:b/>
                <w:bCs/>
                <w:color w:val="FFFFFF" w:themeColor="background1"/>
                <w:lang w:val="en-GB"/>
              </w:rPr>
              <w:lastRenderedPageBreak/>
              <w:t xml:space="preserve"> </w:t>
            </w:r>
          </w:p>
        </w:tc>
      </w:tr>
      <w:tr w:rsidR="00C85DAA" w:rsidRPr="00E55433" w14:paraId="5217C15F" w14:textId="77777777" w:rsidTr="548DFF81">
        <w:tc>
          <w:tcPr>
            <w:tcW w:w="10606" w:type="dxa"/>
            <w:gridSpan w:val="4"/>
            <w:tcBorders>
              <w:top w:val="single" w:sz="4" w:space="0" w:color="4A4A4A"/>
              <w:bottom w:val="single" w:sz="4" w:space="0" w:color="4A4A4A"/>
            </w:tcBorders>
            <w:shd w:val="clear" w:color="auto" w:fill="230859" w:themeFill="text2"/>
          </w:tcPr>
          <w:p w14:paraId="00BC47B6" w14:textId="2FF82FF2" w:rsidR="00C85DAA" w:rsidRPr="00E55433" w:rsidRDefault="005E38D2" w:rsidP="002D16FF">
            <w:pPr>
              <w:pStyle w:val="TableBody"/>
              <w:spacing w:after="120" w:line="276" w:lineRule="auto"/>
              <w:rPr>
                <w:b/>
                <w:color w:val="230859" w:themeColor="text2"/>
                <w:lang w:val="en-GB"/>
              </w:rPr>
            </w:pPr>
            <w:r>
              <w:rPr>
                <w:b/>
                <w:color w:val="FFFFFF" w:themeColor="background1"/>
                <w:lang w:val="en-GB"/>
              </w:rPr>
              <w:t>3</w:t>
            </w:r>
            <w:r w:rsidR="002D16FF">
              <w:rPr>
                <w:b/>
                <w:color w:val="FFFFFF" w:themeColor="background1"/>
                <w:lang w:val="en-GB"/>
              </w:rPr>
              <w:t xml:space="preserve">.1 </w:t>
            </w:r>
            <w:r w:rsidR="006C6CD3" w:rsidRPr="006C6CD3">
              <w:rPr>
                <w:b/>
                <w:color w:val="FFFFFF" w:themeColor="background1"/>
                <w:lang w:val="en-GB"/>
              </w:rPr>
              <w:t>Experience &amp; track record of youth development programming/project implementation</w:t>
            </w:r>
          </w:p>
        </w:tc>
      </w:tr>
      <w:tr w:rsidR="00C85DAA" w:rsidRPr="00E55433" w14:paraId="1F692624" w14:textId="77777777" w:rsidTr="548DFF81">
        <w:tc>
          <w:tcPr>
            <w:tcW w:w="2974" w:type="dxa"/>
            <w:gridSpan w:val="2"/>
            <w:tcBorders>
              <w:top w:val="single" w:sz="4" w:space="0" w:color="4A4A4A"/>
              <w:bottom w:val="single" w:sz="4" w:space="0" w:color="4A4A4A"/>
            </w:tcBorders>
          </w:tcPr>
          <w:p w14:paraId="74623273" w14:textId="6E58E77A" w:rsidR="00C85DAA" w:rsidRPr="00E55433" w:rsidRDefault="002D16FF" w:rsidP="00364CE0">
            <w:pPr>
              <w:pStyle w:val="TableParagraph"/>
              <w:spacing w:line="276" w:lineRule="auto"/>
              <w:ind w:right="137"/>
              <w:rPr>
                <w:rFonts w:ascii="Arial"/>
                <w:b/>
                <w:color w:val="230859" w:themeColor="text2"/>
                <w:lang w:val="en-GB"/>
              </w:rPr>
            </w:pPr>
            <w:r>
              <w:rPr>
                <w:rFonts w:ascii="Arial"/>
                <w:color w:val="230859" w:themeColor="text2"/>
                <w:lang w:val="en-GB"/>
              </w:rPr>
              <w:t xml:space="preserve">Please provide </w:t>
            </w:r>
            <w:r w:rsidR="001B5A7D">
              <w:rPr>
                <w:rFonts w:ascii="Arial"/>
                <w:color w:val="230859" w:themeColor="text2"/>
                <w:lang w:val="en-GB"/>
              </w:rPr>
              <w:t xml:space="preserve">list of projects implemented over the last 5 years </w:t>
            </w:r>
            <w:r w:rsidR="000A3A8D">
              <w:rPr>
                <w:rFonts w:ascii="Arial"/>
                <w:color w:val="230859" w:themeColor="text2"/>
                <w:lang w:val="en-GB"/>
              </w:rPr>
              <w:t xml:space="preserve">in youth development/youth empowerment </w:t>
            </w:r>
            <w:r w:rsidR="007879A3">
              <w:rPr>
                <w:rFonts w:ascii="Arial"/>
                <w:color w:val="230859" w:themeColor="text2"/>
                <w:lang w:val="en-GB"/>
              </w:rPr>
              <w:t>themes.</w:t>
            </w:r>
          </w:p>
        </w:tc>
        <w:tc>
          <w:tcPr>
            <w:tcW w:w="7632" w:type="dxa"/>
            <w:gridSpan w:val="2"/>
            <w:tcBorders>
              <w:top w:val="single" w:sz="4" w:space="0" w:color="4A4A4A"/>
              <w:bottom w:val="single" w:sz="4" w:space="0" w:color="4A4A4A"/>
            </w:tcBorders>
          </w:tcPr>
          <w:p w14:paraId="1156D2AC" w14:textId="77777777" w:rsidR="00C85DAA" w:rsidRDefault="00C96437" w:rsidP="009A6FB6">
            <w:pPr>
              <w:pStyle w:val="TableBody"/>
              <w:spacing w:after="120" w:line="276" w:lineRule="auto"/>
              <w:rPr>
                <w:color w:val="230859" w:themeColor="text2"/>
                <w:lang w:val="en-GB"/>
              </w:rPr>
            </w:pPr>
            <w:r>
              <w:rPr>
                <w:color w:val="230859" w:themeColor="text2"/>
                <w:lang w:val="en-GB"/>
              </w:rPr>
              <w:t>For each project, please provide the following information:</w:t>
            </w:r>
          </w:p>
          <w:p w14:paraId="295B8783" w14:textId="77777777" w:rsidR="00C96437" w:rsidRDefault="00C96437" w:rsidP="00F3655C">
            <w:pPr>
              <w:ind w:left="720"/>
            </w:pPr>
            <w:r>
              <w:t>Title:</w:t>
            </w:r>
          </w:p>
          <w:p w14:paraId="47A856F4" w14:textId="77777777" w:rsidR="00C96437" w:rsidRDefault="00C96437" w:rsidP="00F3655C">
            <w:pPr>
              <w:ind w:left="720"/>
            </w:pPr>
            <w:r>
              <w:t>Contract value:</w:t>
            </w:r>
          </w:p>
          <w:p w14:paraId="202328DC" w14:textId="036E24F6" w:rsidR="00FA3DE1" w:rsidRDefault="00FA3DE1" w:rsidP="00F3655C">
            <w:pPr>
              <w:ind w:left="720"/>
            </w:pPr>
            <w:r>
              <w:t>Funder/Donor:</w:t>
            </w:r>
          </w:p>
          <w:p w14:paraId="36717A92" w14:textId="6706F18B" w:rsidR="00FA3DE1" w:rsidRDefault="00FA3DE1" w:rsidP="00F3655C">
            <w:pPr>
              <w:ind w:left="720"/>
            </w:pPr>
            <w:r>
              <w:t xml:space="preserve">Duration: From </w:t>
            </w:r>
            <w:r w:rsidR="00F3655C">
              <w:t>dd/mm/yy –</w:t>
            </w:r>
            <w:r>
              <w:t xml:space="preserve"> To</w:t>
            </w:r>
            <w:r w:rsidR="00F3655C">
              <w:t xml:space="preserve"> dd/mm/yy</w:t>
            </w:r>
          </w:p>
          <w:p w14:paraId="5EF96686" w14:textId="77777777" w:rsidR="00C96437" w:rsidRDefault="0071388B" w:rsidP="00F3655C">
            <w:pPr>
              <w:ind w:left="720"/>
            </w:pPr>
            <w:r>
              <w:t>Key outcomes &amp; outputs:</w:t>
            </w:r>
          </w:p>
          <w:p w14:paraId="4D6137AF" w14:textId="77777777" w:rsidR="0071388B" w:rsidRDefault="0071388B" w:rsidP="00F3655C">
            <w:pPr>
              <w:ind w:left="720"/>
            </w:pPr>
            <w:r>
              <w:t>Key activities performed:</w:t>
            </w:r>
          </w:p>
          <w:p w14:paraId="5F7AA56D" w14:textId="77777777" w:rsidR="00F3655C" w:rsidRDefault="00625193" w:rsidP="00F3655C">
            <w:r>
              <w:t>You can attached a separate document/file containing these information.</w:t>
            </w:r>
            <w:r w:rsidR="001A29AD">
              <w:t xml:space="preserve"> Please name it in the following format (</w:t>
            </w:r>
            <w:r w:rsidR="00C2043A">
              <w:t>Exp</w:t>
            </w:r>
            <w:r w:rsidR="00722C94">
              <w:t>2.1</w:t>
            </w:r>
            <w:r w:rsidR="00C2043A">
              <w:t>_YD_OrgName)</w:t>
            </w:r>
            <w:r w:rsidR="00325C32">
              <w:t>.</w:t>
            </w:r>
          </w:p>
          <w:p w14:paraId="76366261" w14:textId="6AA64873" w:rsidR="00325C32" w:rsidRPr="00F637F3" w:rsidRDefault="00325C32" w:rsidP="00F3655C">
            <w:pPr>
              <w:rPr>
                <w:b/>
                <w:bCs/>
              </w:rPr>
            </w:pPr>
            <w:r w:rsidRPr="00F637F3">
              <w:rPr>
                <w:b/>
                <w:bCs/>
              </w:rPr>
              <w:t>Note: Please include</w:t>
            </w:r>
            <w:r w:rsidR="00F637F3" w:rsidRPr="00F637F3">
              <w:rPr>
                <w:b/>
                <w:bCs/>
              </w:rPr>
              <w:t xml:space="preserve"> requested track record</w:t>
            </w:r>
            <w:r w:rsidRPr="00F637F3">
              <w:rPr>
                <w:b/>
                <w:bCs/>
              </w:rPr>
              <w:t xml:space="preserve"> information </w:t>
            </w:r>
            <w:r w:rsidR="00F637F3" w:rsidRPr="00F637F3">
              <w:rPr>
                <w:b/>
                <w:bCs/>
              </w:rPr>
              <w:t>of</w:t>
            </w:r>
            <w:r w:rsidRPr="00F637F3">
              <w:rPr>
                <w:b/>
                <w:bCs/>
              </w:rPr>
              <w:t xml:space="preserve"> not</w:t>
            </w:r>
            <w:r w:rsidR="00F637F3" w:rsidRPr="00F637F3">
              <w:rPr>
                <w:b/>
                <w:bCs/>
              </w:rPr>
              <w:t xml:space="preserve"> only the lead consortium partner, but also the sub-partner(s) as appropriate.</w:t>
            </w:r>
          </w:p>
        </w:tc>
      </w:tr>
      <w:tr w:rsidR="00722C94" w:rsidRPr="00E55433" w14:paraId="0CE1C8DF" w14:textId="77777777" w:rsidTr="00F454BB">
        <w:tc>
          <w:tcPr>
            <w:tcW w:w="10606" w:type="dxa"/>
            <w:gridSpan w:val="4"/>
            <w:tcBorders>
              <w:top w:val="single" w:sz="4" w:space="0" w:color="4A4A4A"/>
              <w:bottom w:val="single" w:sz="4" w:space="0" w:color="4A4A4A"/>
            </w:tcBorders>
            <w:shd w:val="clear" w:color="auto" w:fill="230859" w:themeFill="text2"/>
          </w:tcPr>
          <w:p w14:paraId="7A1EDBC3" w14:textId="374782AE" w:rsidR="00722C94" w:rsidRPr="00E55433" w:rsidRDefault="005E38D2" w:rsidP="00F454BB">
            <w:pPr>
              <w:pStyle w:val="TableBody"/>
              <w:spacing w:after="120" w:line="276" w:lineRule="auto"/>
              <w:rPr>
                <w:b/>
                <w:color w:val="230859" w:themeColor="text2"/>
                <w:lang w:val="en-GB"/>
              </w:rPr>
            </w:pPr>
            <w:r>
              <w:rPr>
                <w:b/>
                <w:color w:val="FFFFFF" w:themeColor="background1"/>
                <w:lang w:val="en-GB"/>
              </w:rPr>
              <w:t>3</w:t>
            </w:r>
            <w:r w:rsidR="00722C94">
              <w:rPr>
                <w:b/>
                <w:color w:val="FFFFFF" w:themeColor="background1"/>
                <w:lang w:val="en-GB"/>
              </w:rPr>
              <w:t xml:space="preserve">.2 </w:t>
            </w:r>
            <w:r w:rsidR="00BD6065" w:rsidRPr="00BD6065">
              <w:rPr>
                <w:b/>
                <w:color w:val="FFFFFF" w:themeColor="background1"/>
                <w:lang w:val="en-GB"/>
              </w:rPr>
              <w:t>Experience &amp; track record of climate change programming/project implementation</w:t>
            </w:r>
          </w:p>
        </w:tc>
      </w:tr>
      <w:tr w:rsidR="00722C94" w:rsidRPr="00E55433" w14:paraId="0BDB60D7" w14:textId="77777777" w:rsidTr="548DFF81">
        <w:tc>
          <w:tcPr>
            <w:tcW w:w="2974" w:type="dxa"/>
            <w:gridSpan w:val="2"/>
            <w:tcBorders>
              <w:top w:val="single" w:sz="4" w:space="0" w:color="4A4A4A"/>
              <w:bottom w:val="single" w:sz="4" w:space="0" w:color="4A4A4A"/>
            </w:tcBorders>
          </w:tcPr>
          <w:p w14:paraId="390ADFDF" w14:textId="7002592B" w:rsidR="00722C94" w:rsidRDefault="00BD6065" w:rsidP="00364CE0">
            <w:pPr>
              <w:pStyle w:val="TableParagraph"/>
              <w:spacing w:line="276" w:lineRule="auto"/>
              <w:ind w:right="137"/>
              <w:rPr>
                <w:rFonts w:ascii="Arial"/>
                <w:color w:val="230859" w:themeColor="text2"/>
                <w:lang w:val="en-GB"/>
              </w:rPr>
            </w:pPr>
            <w:r>
              <w:rPr>
                <w:rFonts w:ascii="Arial"/>
                <w:color w:val="230859" w:themeColor="text2"/>
                <w:lang w:val="en-GB"/>
              </w:rPr>
              <w:t>Please provide list of projects implemented over the last 5 years in climate change</w:t>
            </w:r>
            <w:r w:rsidR="00364CE0">
              <w:rPr>
                <w:rFonts w:ascii="Arial"/>
                <w:color w:val="230859" w:themeColor="text2"/>
                <w:lang w:val="en-GB"/>
              </w:rPr>
              <w:t>/climate action</w:t>
            </w:r>
            <w:r>
              <w:rPr>
                <w:rFonts w:ascii="Arial"/>
                <w:color w:val="230859" w:themeColor="text2"/>
                <w:lang w:val="en-GB"/>
              </w:rPr>
              <w:t xml:space="preserve"> themes.</w:t>
            </w:r>
          </w:p>
        </w:tc>
        <w:tc>
          <w:tcPr>
            <w:tcW w:w="7632" w:type="dxa"/>
            <w:gridSpan w:val="2"/>
            <w:tcBorders>
              <w:top w:val="single" w:sz="4" w:space="0" w:color="4A4A4A"/>
              <w:bottom w:val="single" w:sz="4" w:space="0" w:color="4A4A4A"/>
            </w:tcBorders>
          </w:tcPr>
          <w:p w14:paraId="71D6E571" w14:textId="77777777" w:rsidR="00A6016E" w:rsidRDefault="00A6016E" w:rsidP="00A6016E">
            <w:pPr>
              <w:pStyle w:val="TableBody"/>
              <w:spacing w:after="120" w:line="276" w:lineRule="auto"/>
              <w:rPr>
                <w:color w:val="230859" w:themeColor="text2"/>
                <w:lang w:val="en-GB"/>
              </w:rPr>
            </w:pPr>
            <w:r>
              <w:rPr>
                <w:color w:val="230859" w:themeColor="text2"/>
                <w:lang w:val="en-GB"/>
              </w:rPr>
              <w:t>For each project, please provide the following information:</w:t>
            </w:r>
          </w:p>
          <w:p w14:paraId="5C2D0B59" w14:textId="77777777" w:rsidR="00A6016E" w:rsidRDefault="00A6016E" w:rsidP="00A6016E">
            <w:pPr>
              <w:ind w:left="720"/>
            </w:pPr>
            <w:r>
              <w:t>Title:</w:t>
            </w:r>
          </w:p>
          <w:p w14:paraId="4719335E" w14:textId="77777777" w:rsidR="00A6016E" w:rsidRDefault="00A6016E" w:rsidP="00A6016E">
            <w:pPr>
              <w:ind w:left="720"/>
            </w:pPr>
            <w:r>
              <w:t>Contract value:</w:t>
            </w:r>
          </w:p>
          <w:p w14:paraId="2CD4756A" w14:textId="77777777" w:rsidR="00A6016E" w:rsidRDefault="00A6016E" w:rsidP="00A6016E">
            <w:pPr>
              <w:ind w:left="720"/>
            </w:pPr>
            <w:r>
              <w:t>Funder/Donor:</w:t>
            </w:r>
          </w:p>
          <w:p w14:paraId="6DA93C4C" w14:textId="77777777" w:rsidR="00A6016E" w:rsidRDefault="00A6016E" w:rsidP="00A6016E">
            <w:pPr>
              <w:ind w:left="720"/>
            </w:pPr>
            <w:r>
              <w:t>Duration: From dd/mm/yy – To dd/mm/yy</w:t>
            </w:r>
          </w:p>
          <w:p w14:paraId="107B12D1" w14:textId="77777777" w:rsidR="00A6016E" w:rsidRDefault="00A6016E" w:rsidP="00A6016E">
            <w:pPr>
              <w:ind w:left="720"/>
            </w:pPr>
            <w:r>
              <w:t>Key outcomes &amp; outputs:</w:t>
            </w:r>
          </w:p>
          <w:p w14:paraId="5C8DA248" w14:textId="77777777" w:rsidR="00A6016E" w:rsidRDefault="00A6016E" w:rsidP="00A6016E">
            <w:pPr>
              <w:ind w:left="720"/>
            </w:pPr>
            <w:r>
              <w:t>Key activities performed:</w:t>
            </w:r>
          </w:p>
          <w:p w14:paraId="002BBCA4" w14:textId="77777777" w:rsidR="00722C94" w:rsidRDefault="00A6016E" w:rsidP="00A6016E">
            <w:pPr>
              <w:pStyle w:val="TableBody"/>
              <w:spacing w:after="120" w:line="276" w:lineRule="auto"/>
            </w:pPr>
            <w:r>
              <w:t>You can attached a separate document/file containing these information. Please name it in the following format (Exp2.1_CC_OrgName)</w:t>
            </w:r>
          </w:p>
          <w:p w14:paraId="713B5290" w14:textId="28F080EC" w:rsidR="00F637F3" w:rsidRPr="00F637F3" w:rsidRDefault="00F637F3" w:rsidP="00F637F3">
            <w:r w:rsidRPr="00F637F3">
              <w:rPr>
                <w:b/>
                <w:bCs/>
              </w:rPr>
              <w:t>Note: Please include requested track record information of not only the lead consortium partner, but also the sub-partner(s) as appropriate.</w:t>
            </w:r>
          </w:p>
        </w:tc>
      </w:tr>
      <w:tr w:rsidR="00381B85" w:rsidRPr="00E55433" w14:paraId="6D50082B" w14:textId="77777777" w:rsidTr="00381E65">
        <w:tc>
          <w:tcPr>
            <w:tcW w:w="10606" w:type="dxa"/>
            <w:gridSpan w:val="4"/>
            <w:tcBorders>
              <w:top w:val="single" w:sz="4" w:space="0" w:color="4A4A4A"/>
              <w:bottom w:val="single" w:sz="4" w:space="0" w:color="4A4A4A"/>
            </w:tcBorders>
            <w:shd w:val="clear" w:color="auto" w:fill="006E80" w:themeFill="accent3" w:themeFillShade="80"/>
          </w:tcPr>
          <w:p w14:paraId="4FBBA905" w14:textId="6F0FD470" w:rsidR="00381B85" w:rsidRPr="004D1EB3" w:rsidRDefault="004D1EB3" w:rsidP="004D1EB3">
            <w:pPr>
              <w:pStyle w:val="TableBody"/>
              <w:spacing w:after="120" w:line="276" w:lineRule="auto"/>
              <w:rPr>
                <w:b/>
                <w:bCs/>
                <w:color w:val="FFFFFF" w:themeColor="background1"/>
                <w:lang w:val="en-GB"/>
              </w:rPr>
            </w:pPr>
            <w:r w:rsidRPr="004D1EB3">
              <w:rPr>
                <w:b/>
                <w:bCs/>
                <w:color w:val="FFFFFF" w:themeColor="background1"/>
                <w:lang w:val="en-GB"/>
              </w:rPr>
              <w:t xml:space="preserve">SECTION </w:t>
            </w:r>
            <w:r w:rsidR="005E38D2">
              <w:rPr>
                <w:b/>
                <w:bCs/>
                <w:color w:val="FFFFFF" w:themeColor="background1"/>
                <w:lang w:val="en-GB"/>
              </w:rPr>
              <w:t>4</w:t>
            </w:r>
            <w:r w:rsidRPr="004D1EB3">
              <w:rPr>
                <w:b/>
                <w:bCs/>
                <w:color w:val="FFFFFF" w:themeColor="background1"/>
                <w:lang w:val="en-GB"/>
              </w:rPr>
              <w:t>: MANAGEMENT/ORGANISATIONAL CAPACITY</w:t>
            </w:r>
          </w:p>
        </w:tc>
      </w:tr>
      <w:tr w:rsidR="00C85DAA" w:rsidRPr="00E55433" w14:paraId="049367E2" w14:textId="77777777" w:rsidTr="548DFF81">
        <w:tc>
          <w:tcPr>
            <w:tcW w:w="2974" w:type="dxa"/>
            <w:gridSpan w:val="2"/>
            <w:tcBorders>
              <w:top w:val="single" w:sz="4" w:space="0" w:color="4A4A4A"/>
              <w:bottom w:val="single" w:sz="4" w:space="0" w:color="4A4A4A"/>
            </w:tcBorders>
          </w:tcPr>
          <w:p w14:paraId="1E7A6423" w14:textId="43E276D1" w:rsidR="00C85DAA" w:rsidRPr="002A4AF7" w:rsidRDefault="00A874F8" w:rsidP="008C327E">
            <w:pPr>
              <w:rPr>
                <w:rFonts w:asciiTheme="minorHAnsi" w:hAnsiTheme="minorHAnsi" w:cs="Arial"/>
                <w:color w:val="230859" w:themeColor="text2"/>
                <w:lang w:val="en-GB"/>
              </w:rPr>
            </w:pPr>
            <w:r w:rsidRPr="002A4AF7">
              <w:rPr>
                <w:rFonts w:asciiTheme="minorHAnsi" w:hAnsiTheme="minorHAnsi" w:cs="Arial"/>
                <w:color w:val="230859" w:themeColor="text2"/>
                <w:lang w:val="en-GB"/>
              </w:rPr>
              <w:lastRenderedPageBreak/>
              <w:t xml:space="preserve">Please provide the </w:t>
            </w:r>
            <w:r w:rsidR="002A4AF7" w:rsidRPr="002A4AF7">
              <w:rPr>
                <w:rFonts w:asciiTheme="minorHAnsi" w:hAnsiTheme="minorHAnsi" w:cs="Arial"/>
                <w:color w:val="230859" w:themeColor="text2"/>
                <w:lang w:val="en-GB"/>
              </w:rPr>
              <w:t>following documents</w:t>
            </w:r>
            <w:r w:rsidR="001527F1">
              <w:rPr>
                <w:rFonts w:asciiTheme="minorHAnsi" w:hAnsiTheme="minorHAnsi" w:cs="Arial"/>
                <w:color w:val="230859" w:themeColor="text2"/>
                <w:lang w:val="en-GB"/>
              </w:rPr>
              <w:t xml:space="preserve"> (</w:t>
            </w:r>
            <w:r w:rsidR="008C327E" w:rsidRPr="008C327E">
              <w:rPr>
                <w:rFonts w:asciiTheme="minorHAnsi" w:hAnsiTheme="minorHAnsi" w:cs="Arial"/>
                <w:i/>
                <w:iCs/>
                <w:color w:val="230859" w:themeColor="text2"/>
                <w:lang w:val="en-GB"/>
              </w:rPr>
              <w:t>*</w:t>
            </w:r>
            <w:r w:rsidR="001527F1" w:rsidRPr="008C327E">
              <w:rPr>
                <w:rFonts w:asciiTheme="minorHAnsi" w:hAnsiTheme="minorHAnsi" w:cs="Arial"/>
                <w:i/>
                <w:iCs/>
                <w:color w:val="230859" w:themeColor="text2"/>
                <w:lang w:val="en-GB"/>
              </w:rPr>
              <w:t xml:space="preserve">of the consortium lead </w:t>
            </w:r>
            <w:r w:rsidR="00B65D9B" w:rsidRPr="008C327E">
              <w:rPr>
                <w:rFonts w:asciiTheme="minorHAnsi" w:hAnsiTheme="minorHAnsi" w:cs="Arial"/>
                <w:i/>
                <w:iCs/>
                <w:color w:val="230859" w:themeColor="text2"/>
                <w:lang w:val="en-GB"/>
              </w:rPr>
              <w:t>only)</w:t>
            </w:r>
          </w:p>
        </w:tc>
        <w:tc>
          <w:tcPr>
            <w:tcW w:w="7632" w:type="dxa"/>
            <w:gridSpan w:val="2"/>
            <w:tcBorders>
              <w:top w:val="single" w:sz="4" w:space="0" w:color="4A4A4A"/>
              <w:bottom w:val="single" w:sz="4" w:space="0" w:color="4A4A4A"/>
            </w:tcBorders>
          </w:tcPr>
          <w:p w14:paraId="31E9DE02" w14:textId="77777777" w:rsidR="00E9574C" w:rsidRPr="00E9574C" w:rsidRDefault="00E9574C" w:rsidP="00E9574C">
            <w:pPr>
              <w:pStyle w:val="TableBody"/>
              <w:numPr>
                <w:ilvl w:val="0"/>
                <w:numId w:val="45"/>
              </w:numPr>
              <w:spacing w:line="276" w:lineRule="auto"/>
              <w:ind w:left="714" w:hanging="357"/>
            </w:pPr>
            <w:r w:rsidRPr="00E9574C">
              <w:t xml:space="preserve">Copy of Updated Organizational Profile  </w:t>
            </w:r>
          </w:p>
          <w:p w14:paraId="73F6CE49" w14:textId="4D92F375" w:rsidR="00E9574C" w:rsidRPr="00E9574C" w:rsidRDefault="00E9574C" w:rsidP="00E9574C">
            <w:pPr>
              <w:pStyle w:val="TableBody"/>
              <w:numPr>
                <w:ilvl w:val="0"/>
                <w:numId w:val="45"/>
              </w:numPr>
              <w:spacing w:line="276" w:lineRule="auto"/>
              <w:ind w:left="714" w:hanging="357"/>
            </w:pPr>
            <w:r w:rsidRPr="00E9574C">
              <w:t>List of Executive Committee/Board of Trustee (name, designation, profession)</w:t>
            </w:r>
          </w:p>
          <w:p w14:paraId="5E54C55F" w14:textId="77777777" w:rsidR="00E9574C" w:rsidRPr="00E9574C" w:rsidRDefault="00E9574C" w:rsidP="00E9574C">
            <w:pPr>
              <w:pStyle w:val="TableBody"/>
              <w:numPr>
                <w:ilvl w:val="0"/>
                <w:numId w:val="45"/>
              </w:numPr>
              <w:spacing w:line="276" w:lineRule="auto"/>
              <w:ind w:left="714" w:hanging="357"/>
            </w:pPr>
            <w:r w:rsidRPr="00E9574C">
              <w:t xml:space="preserve">Updated Copy of NGOAB Registration </w:t>
            </w:r>
          </w:p>
          <w:p w14:paraId="7524BB47" w14:textId="77777777" w:rsidR="00E9574C" w:rsidRPr="00E9574C" w:rsidRDefault="00E9574C" w:rsidP="00E9574C">
            <w:pPr>
              <w:pStyle w:val="TableBody"/>
              <w:numPr>
                <w:ilvl w:val="0"/>
                <w:numId w:val="45"/>
              </w:numPr>
              <w:spacing w:line="276" w:lineRule="auto"/>
              <w:ind w:left="714" w:hanging="357"/>
            </w:pPr>
            <w:r w:rsidRPr="00E9574C">
              <w:t>Updated Registration copies with other bodies such as Social Welfare Act, Joint Stock Companies, SAM, DUNS and others</w:t>
            </w:r>
          </w:p>
          <w:p w14:paraId="571C264B" w14:textId="77777777" w:rsidR="00E9574C" w:rsidRPr="00E9574C" w:rsidRDefault="00E9574C" w:rsidP="00E9574C">
            <w:pPr>
              <w:pStyle w:val="TableBody"/>
              <w:numPr>
                <w:ilvl w:val="0"/>
                <w:numId w:val="45"/>
              </w:numPr>
              <w:spacing w:line="276" w:lineRule="auto"/>
              <w:ind w:left="714" w:hanging="357"/>
            </w:pPr>
            <w:r w:rsidRPr="00E9574C">
              <w:t xml:space="preserve">Copy of Last 3 years Annual Reports (if any) </w:t>
            </w:r>
          </w:p>
          <w:p w14:paraId="6DF5ED53" w14:textId="5359BA79" w:rsidR="00E9574C" w:rsidRPr="00E9574C" w:rsidRDefault="00E9574C" w:rsidP="00E9574C">
            <w:pPr>
              <w:pStyle w:val="TableBody"/>
              <w:numPr>
                <w:ilvl w:val="0"/>
                <w:numId w:val="45"/>
              </w:numPr>
              <w:spacing w:line="276" w:lineRule="auto"/>
              <w:ind w:left="714" w:hanging="357"/>
            </w:pPr>
            <w:r w:rsidRPr="00E9574C">
              <w:t xml:space="preserve">Copy of Last 3 Audit Reports </w:t>
            </w:r>
          </w:p>
          <w:p w14:paraId="0E9E8071" w14:textId="77777777" w:rsidR="00E9574C" w:rsidRPr="00E9574C" w:rsidRDefault="00E9574C" w:rsidP="00E9574C">
            <w:pPr>
              <w:pStyle w:val="TableBody"/>
              <w:numPr>
                <w:ilvl w:val="0"/>
                <w:numId w:val="45"/>
              </w:numPr>
              <w:spacing w:line="276" w:lineRule="auto"/>
              <w:ind w:left="714" w:hanging="357"/>
            </w:pPr>
            <w:r w:rsidRPr="00E9574C">
              <w:t>Organizational Organogram</w:t>
            </w:r>
          </w:p>
          <w:p w14:paraId="71B2291E" w14:textId="1AC12672" w:rsidR="00E9574C" w:rsidRPr="00E9574C" w:rsidRDefault="00E9574C" w:rsidP="00E9574C">
            <w:pPr>
              <w:pStyle w:val="TableBody"/>
              <w:numPr>
                <w:ilvl w:val="0"/>
                <w:numId w:val="45"/>
              </w:numPr>
              <w:spacing w:line="276" w:lineRule="auto"/>
              <w:ind w:left="714" w:hanging="357"/>
            </w:pPr>
            <w:r w:rsidRPr="00E9574C">
              <w:t xml:space="preserve">At least three </w:t>
            </w:r>
            <w:r w:rsidR="00720830" w:rsidRPr="00E9574C">
              <w:t>evidences</w:t>
            </w:r>
            <w:r w:rsidRPr="00E9574C">
              <w:t xml:space="preserve"> of published news in any local, national, or any media or newspaper.</w:t>
            </w:r>
          </w:p>
          <w:p w14:paraId="6C1CBA65" w14:textId="5B2D9836" w:rsidR="00E9574C" w:rsidRPr="00E9574C" w:rsidRDefault="00E9574C" w:rsidP="00E9574C">
            <w:pPr>
              <w:pStyle w:val="TableBody"/>
              <w:numPr>
                <w:ilvl w:val="0"/>
                <w:numId w:val="45"/>
              </w:numPr>
              <w:spacing w:line="276" w:lineRule="auto"/>
              <w:ind w:left="714" w:hanging="357"/>
            </w:pPr>
            <w:r w:rsidRPr="00E9574C">
              <w:t xml:space="preserve">Copy of updated organizational all Policies like HR, Admin, Finance, Procurement, Child </w:t>
            </w:r>
            <w:r w:rsidR="004C101B">
              <w:t>P</w:t>
            </w:r>
            <w:r w:rsidRPr="00E9574C">
              <w:t xml:space="preserve">rotection, </w:t>
            </w:r>
            <w:r w:rsidR="004C101B">
              <w:t>G</w:t>
            </w:r>
            <w:r w:rsidRPr="00E9574C">
              <w:t xml:space="preserve">ender and others. </w:t>
            </w:r>
          </w:p>
          <w:p w14:paraId="586061C3" w14:textId="73C5AB55" w:rsidR="00C85DAA" w:rsidRPr="00720830" w:rsidRDefault="00E9574C" w:rsidP="00720830">
            <w:pPr>
              <w:pStyle w:val="TableBody"/>
              <w:numPr>
                <w:ilvl w:val="0"/>
                <w:numId w:val="45"/>
              </w:numPr>
              <w:spacing w:line="276" w:lineRule="auto"/>
              <w:ind w:left="714" w:hanging="357"/>
            </w:pPr>
            <w:r w:rsidRPr="00E9574C">
              <w:t>Total staff and volunteers’ information with gender segregation.</w:t>
            </w:r>
          </w:p>
        </w:tc>
      </w:tr>
      <w:tr w:rsidR="00C85DAA" w:rsidRPr="00E55433" w14:paraId="1B5719F1" w14:textId="77777777" w:rsidTr="548DFF81">
        <w:tc>
          <w:tcPr>
            <w:tcW w:w="2974" w:type="dxa"/>
            <w:gridSpan w:val="2"/>
            <w:tcBorders>
              <w:top w:val="single" w:sz="4" w:space="0" w:color="4A4A4A"/>
              <w:bottom w:val="single" w:sz="4" w:space="0" w:color="4A4A4A"/>
            </w:tcBorders>
          </w:tcPr>
          <w:p w14:paraId="2AFB2D2D" w14:textId="4579C69F" w:rsidR="00C85DAA" w:rsidRPr="00E55433" w:rsidRDefault="00C85DAA" w:rsidP="00E55433">
            <w:pPr>
              <w:jc w:val="both"/>
              <w:rPr>
                <w:rFonts w:asciiTheme="minorHAnsi" w:hAnsiTheme="minorHAnsi" w:cs="Arial"/>
                <w:color w:val="230859" w:themeColor="text2"/>
                <w:lang w:val="en-GB"/>
              </w:rPr>
            </w:pPr>
          </w:p>
        </w:tc>
        <w:tc>
          <w:tcPr>
            <w:tcW w:w="7632" w:type="dxa"/>
            <w:gridSpan w:val="2"/>
            <w:tcBorders>
              <w:top w:val="single" w:sz="4" w:space="0" w:color="4A4A4A"/>
              <w:bottom w:val="single" w:sz="4" w:space="0" w:color="4A4A4A"/>
            </w:tcBorders>
          </w:tcPr>
          <w:p w14:paraId="0100EB7F" w14:textId="77777777" w:rsidR="00C85DAA" w:rsidRPr="00E55433" w:rsidRDefault="00C85DAA" w:rsidP="009A6FB6">
            <w:pPr>
              <w:pStyle w:val="TableBody"/>
              <w:spacing w:after="120" w:line="276" w:lineRule="auto"/>
              <w:rPr>
                <w:color w:val="230859" w:themeColor="text2"/>
                <w:lang w:val="en-GB"/>
              </w:rPr>
            </w:pPr>
          </w:p>
        </w:tc>
      </w:tr>
      <w:tr w:rsidR="00C85DAA" w:rsidRPr="00E55433" w14:paraId="3BD88FB5" w14:textId="77777777" w:rsidTr="00025974">
        <w:tc>
          <w:tcPr>
            <w:tcW w:w="10606" w:type="dxa"/>
            <w:gridSpan w:val="4"/>
            <w:tcBorders>
              <w:top w:val="single" w:sz="4" w:space="0" w:color="4A4A4A"/>
              <w:bottom w:val="single" w:sz="4" w:space="0" w:color="4A4A4A"/>
            </w:tcBorders>
            <w:shd w:val="clear" w:color="auto" w:fill="006E80" w:themeFill="accent3" w:themeFillShade="80"/>
          </w:tcPr>
          <w:p w14:paraId="778AEBDE" w14:textId="6AE7EF18" w:rsidR="00C85DAA" w:rsidRPr="00E55433" w:rsidRDefault="00347343" w:rsidP="00025974">
            <w:pPr>
              <w:pStyle w:val="TableBody"/>
              <w:spacing w:after="120" w:line="276" w:lineRule="auto"/>
              <w:rPr>
                <w:b/>
                <w:color w:val="F2F2F2" w:themeColor="background1" w:themeShade="F2"/>
                <w:lang w:val="en-GB"/>
              </w:rPr>
            </w:pPr>
            <w:r>
              <w:rPr>
                <w:b/>
                <w:color w:val="F2F2F2" w:themeColor="background1" w:themeShade="F2"/>
                <w:lang w:val="en-GB"/>
              </w:rPr>
              <w:t xml:space="preserve">SECTION </w:t>
            </w:r>
            <w:r w:rsidR="005E38D2">
              <w:rPr>
                <w:b/>
                <w:color w:val="F2F2F2" w:themeColor="background1" w:themeShade="F2"/>
                <w:lang w:val="en-GB"/>
              </w:rPr>
              <w:t>5</w:t>
            </w:r>
            <w:r>
              <w:rPr>
                <w:b/>
                <w:color w:val="F2F2F2" w:themeColor="background1" w:themeShade="F2"/>
                <w:lang w:val="en-GB"/>
              </w:rPr>
              <w:t xml:space="preserve">: </w:t>
            </w:r>
            <w:r w:rsidR="00C85DAA" w:rsidRPr="00E55433">
              <w:rPr>
                <w:b/>
                <w:color w:val="F2F2F2" w:themeColor="background1" w:themeShade="F2"/>
                <w:lang w:val="en-GB"/>
              </w:rPr>
              <w:t>GENDER</w:t>
            </w:r>
            <w:r w:rsidR="006D626C" w:rsidRPr="00E55433">
              <w:rPr>
                <w:b/>
                <w:color w:val="F2F2F2" w:themeColor="background1" w:themeShade="F2"/>
                <w:lang w:val="en-GB"/>
              </w:rPr>
              <w:t xml:space="preserve"> &amp; EDI</w:t>
            </w:r>
            <w:r w:rsidR="00C85DAA" w:rsidRPr="00E55433">
              <w:rPr>
                <w:b/>
                <w:color w:val="F2F2F2" w:themeColor="background1" w:themeShade="F2"/>
                <w:lang w:val="en-GB"/>
              </w:rPr>
              <w:t xml:space="preserve"> STATEMENT</w:t>
            </w:r>
            <w:r w:rsidR="00FC2815" w:rsidRPr="00E55433">
              <w:rPr>
                <w:b/>
                <w:color w:val="F2F2F2" w:themeColor="background1" w:themeShade="F2"/>
                <w:lang w:val="en-GB"/>
              </w:rPr>
              <w:t xml:space="preserve"> </w:t>
            </w:r>
          </w:p>
          <w:p w14:paraId="2787ADA1" w14:textId="6302EF7C" w:rsidR="00C85DAA" w:rsidRPr="00E55433" w:rsidRDefault="002E3533" w:rsidP="00E55433">
            <w:pPr>
              <w:jc w:val="both"/>
              <w:rPr>
                <w:color w:val="F2F2F2" w:themeColor="background1" w:themeShade="F2"/>
                <w:lang w:val="en-GB"/>
              </w:rPr>
            </w:pPr>
            <w:r w:rsidRPr="00E55433">
              <w:rPr>
                <w:color w:val="F2F2F2" w:themeColor="background1" w:themeShade="F2"/>
                <w:lang w:val="en-GB"/>
              </w:rPr>
              <w:t xml:space="preserve">The </w:t>
            </w:r>
            <w:r w:rsidR="00C85DAA" w:rsidRPr="00E55433">
              <w:rPr>
                <w:color w:val="F2F2F2" w:themeColor="background1" w:themeShade="F2"/>
                <w:lang w:val="en-GB"/>
              </w:rPr>
              <w:t xml:space="preserve">Gender </w:t>
            </w:r>
            <w:r w:rsidR="00C74813" w:rsidRPr="00E55433">
              <w:rPr>
                <w:color w:val="F2F2F2" w:themeColor="background1" w:themeShade="F2"/>
                <w:lang w:val="en-GB"/>
              </w:rPr>
              <w:t>S</w:t>
            </w:r>
            <w:r w:rsidR="00C85DAA" w:rsidRPr="00E55433">
              <w:rPr>
                <w:color w:val="F2F2F2" w:themeColor="background1" w:themeShade="F2"/>
                <w:lang w:val="en-GB"/>
              </w:rPr>
              <w:t xml:space="preserve">tatement must outline how applicants have considered how the project will contribute to reducing gender inequalities in both partner institutions and countries. </w:t>
            </w:r>
          </w:p>
          <w:p w14:paraId="1B1CD308" w14:textId="5EFA4D4C" w:rsidR="00C85DAA" w:rsidRPr="00E55433" w:rsidRDefault="00C85DAA" w:rsidP="00E55433">
            <w:pPr>
              <w:jc w:val="both"/>
              <w:rPr>
                <w:lang w:val="en-GB"/>
              </w:rPr>
            </w:pPr>
            <w:r w:rsidRPr="00E55433">
              <w:rPr>
                <w:color w:val="F2F2F2" w:themeColor="background1" w:themeShade="F2"/>
                <w:sz w:val="20"/>
                <w:szCs w:val="20"/>
                <w:lang w:val="en-GB"/>
              </w:rPr>
              <w:t>** Equality, Diversity and Inclusion</w:t>
            </w:r>
            <w:r w:rsidR="00CF5A58" w:rsidRPr="00E55433">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9" w:history="1">
              <w:r w:rsidRPr="00E55433">
                <w:rPr>
                  <w:rStyle w:val="Hyperlink"/>
                  <w:sz w:val="20"/>
                  <w:szCs w:val="20"/>
                  <w:lang w:val="en-GB"/>
                </w:rPr>
                <w:t>our page.</w:t>
              </w:r>
            </w:hyperlink>
          </w:p>
        </w:tc>
      </w:tr>
      <w:tr w:rsidR="00C85DAA" w:rsidRPr="00E55433" w14:paraId="24443417" w14:textId="77777777" w:rsidTr="548DFF81">
        <w:tc>
          <w:tcPr>
            <w:tcW w:w="2974" w:type="dxa"/>
            <w:gridSpan w:val="2"/>
            <w:tcBorders>
              <w:top w:val="single" w:sz="4" w:space="0" w:color="4A4A4A"/>
              <w:bottom w:val="single" w:sz="4" w:space="0" w:color="4A4A4A"/>
            </w:tcBorders>
          </w:tcPr>
          <w:p w14:paraId="7E0DD643" w14:textId="432B71B4" w:rsidR="00C85DAA" w:rsidRPr="00C05B3A" w:rsidRDefault="00C85DAA" w:rsidP="00E55433">
            <w:pPr>
              <w:pStyle w:val="TableBody"/>
              <w:jc w:val="both"/>
              <w:rPr>
                <w:color w:val="230859" w:themeColor="text2"/>
                <w:lang w:val="en-GB"/>
              </w:rPr>
            </w:pPr>
            <w:r w:rsidRPr="00E55433">
              <w:rPr>
                <w:b/>
                <w:color w:val="230859" w:themeColor="text2"/>
                <w:lang w:val="en-GB"/>
              </w:rPr>
              <w:t>G</w:t>
            </w:r>
            <w:r w:rsidR="00C74813" w:rsidRPr="00E55433">
              <w:rPr>
                <w:b/>
                <w:color w:val="230859" w:themeColor="text2"/>
                <w:lang w:val="en-GB"/>
              </w:rPr>
              <w:t>ender Statement</w:t>
            </w:r>
            <w:r w:rsidR="003C1496" w:rsidRPr="00E55433">
              <w:rPr>
                <w:b/>
                <w:color w:val="230859" w:themeColor="text2"/>
                <w:lang w:val="en-GB"/>
              </w:rPr>
              <w:t xml:space="preserve"> (</w:t>
            </w:r>
            <w:r w:rsidR="00FC2815" w:rsidRPr="00E55433">
              <w:rPr>
                <w:b/>
                <w:color w:val="230859" w:themeColor="text2"/>
                <w:lang w:val="en-GB"/>
              </w:rPr>
              <w:t xml:space="preserve">500 words max) </w:t>
            </w:r>
            <w:r w:rsidRPr="00E55433">
              <w:rPr>
                <w:b/>
                <w:color w:val="230859" w:themeColor="text2"/>
                <w:lang w:val="en-GB"/>
              </w:rPr>
              <w:t xml:space="preserve">- </w:t>
            </w:r>
            <w:r w:rsidRPr="00E55433">
              <w:rPr>
                <w:color w:val="230859" w:themeColor="text2"/>
                <w:lang w:val="en-GB"/>
              </w:rPr>
              <w:t xml:space="preserve">Please </w:t>
            </w:r>
            <w:r w:rsidRPr="00C05B3A">
              <w:rPr>
                <w:color w:val="230859" w:themeColor="text2"/>
                <w:lang w:val="en-GB"/>
              </w:rPr>
              <w:t xml:space="preserve">describe the </w:t>
            </w:r>
            <w:r w:rsidRPr="00C05B3A">
              <w:rPr>
                <w:b/>
                <w:color w:val="230859" w:themeColor="text2"/>
                <w:lang w:val="en-GB"/>
              </w:rPr>
              <w:t>impacts the project will have on gender equality</w:t>
            </w:r>
            <w:r w:rsidR="00192759" w:rsidRPr="00C05B3A">
              <w:rPr>
                <w:b/>
                <w:color w:val="230859" w:themeColor="text2"/>
                <w:lang w:val="en-GB"/>
              </w:rPr>
              <w:t xml:space="preserve"> </w:t>
            </w:r>
            <w:r w:rsidR="00192759" w:rsidRPr="00C05B3A">
              <w:rPr>
                <w:bCs/>
                <w:color w:val="230859" w:themeColor="text2"/>
                <w:lang w:val="en-GB"/>
              </w:rPr>
              <w:t>(taking into consideration the intersectionality with other EDI identities</w:t>
            </w:r>
            <w:r w:rsidR="00882042" w:rsidRPr="00C05B3A">
              <w:rPr>
                <w:bCs/>
                <w:color w:val="230859" w:themeColor="text2"/>
                <w:lang w:val="en-GB"/>
              </w:rPr>
              <w:t>)</w:t>
            </w:r>
            <w:r w:rsidRPr="00C05B3A">
              <w:rPr>
                <w:bCs/>
                <w:color w:val="230859" w:themeColor="text2"/>
                <w:lang w:val="en-GB"/>
              </w:rPr>
              <w:t>.</w:t>
            </w:r>
            <w:r w:rsidRPr="00C05B3A">
              <w:rPr>
                <w:color w:val="230859" w:themeColor="text2"/>
                <w:lang w:val="en-GB"/>
              </w:rPr>
              <w:t xml:space="preserve"> Please consider:</w:t>
            </w:r>
          </w:p>
          <w:p w14:paraId="73E1BB6D" w14:textId="77777777" w:rsidR="00C85DAA" w:rsidRPr="00E55433" w:rsidRDefault="00C85DAA" w:rsidP="00E55433">
            <w:pPr>
              <w:jc w:val="both"/>
              <w:rPr>
                <w:color w:val="230859" w:themeColor="text2"/>
                <w:lang w:val="en-GB"/>
              </w:rPr>
            </w:pPr>
          </w:p>
          <w:p w14:paraId="35E044CD" w14:textId="0131400F" w:rsidR="00C85DAA" w:rsidRPr="00E55433" w:rsidRDefault="00C85DAA" w:rsidP="00E55433">
            <w:pPr>
              <w:pStyle w:val="TableBody"/>
              <w:jc w:val="both"/>
              <w:rPr>
                <w:color w:val="230859" w:themeColor="text2"/>
                <w:lang w:val="en-GB"/>
              </w:rPr>
            </w:pPr>
            <w:r w:rsidRPr="00E55433">
              <w:rPr>
                <w:color w:val="230859" w:themeColor="text2"/>
                <w:lang w:val="en-GB"/>
              </w:rPr>
              <w:t>1.</w:t>
            </w:r>
            <w:r w:rsidR="006B668D" w:rsidRPr="00E55433">
              <w:rPr>
                <w:color w:val="230859" w:themeColor="text2"/>
                <w:lang w:val="en-GB"/>
              </w:rPr>
              <w:t xml:space="preserve"> </w:t>
            </w:r>
            <w:r w:rsidR="006B668D" w:rsidRPr="00E55433">
              <w:rPr>
                <w:b/>
                <w:color w:val="230859" w:themeColor="text2"/>
                <w:lang w:val="en-GB"/>
              </w:rPr>
              <w:t>M</w:t>
            </w:r>
            <w:r w:rsidRPr="00E55433">
              <w:rPr>
                <w:b/>
                <w:color w:val="230859" w:themeColor="text2"/>
                <w:lang w:val="en-GB"/>
              </w:rPr>
              <w:t>easures</w:t>
            </w:r>
            <w:r w:rsidRPr="00E55433">
              <w:rPr>
                <w:color w:val="230859" w:themeColor="text2"/>
                <w:lang w:val="en-GB"/>
              </w:rPr>
              <w:t xml:space="preserve"> put in place to ensure equal and meaningful opportunities for women, </w:t>
            </w:r>
            <w:r w:rsidR="00C5543F" w:rsidRPr="00E55433">
              <w:rPr>
                <w:color w:val="230859" w:themeColor="text2"/>
                <w:lang w:val="en-GB"/>
              </w:rPr>
              <w:t>girls,</w:t>
            </w:r>
            <w:r w:rsidRPr="00E55433">
              <w:rPr>
                <w:color w:val="230859" w:themeColor="text2"/>
                <w:lang w:val="en-GB"/>
              </w:rPr>
              <w:t xml:space="preserve"> and minority genders, </w:t>
            </w:r>
          </w:p>
          <w:p w14:paraId="77BC3E37" w14:textId="77777777" w:rsidR="00C85DAA" w:rsidRPr="00E55433" w:rsidRDefault="00C85DAA" w:rsidP="00E55433">
            <w:pPr>
              <w:jc w:val="both"/>
              <w:rPr>
                <w:color w:val="230859" w:themeColor="text2"/>
                <w:lang w:val="en-GB"/>
              </w:rPr>
            </w:pPr>
          </w:p>
          <w:p w14:paraId="0BABCAB4" w14:textId="59731E8B" w:rsidR="00C85DAA" w:rsidRPr="00E55433" w:rsidRDefault="00C85DAA" w:rsidP="00E55433">
            <w:pPr>
              <w:jc w:val="both"/>
              <w:rPr>
                <w:rFonts w:cs="Arial"/>
                <w:color w:val="230859" w:themeColor="text2"/>
                <w:lang w:val="en-GB"/>
              </w:rPr>
            </w:pPr>
            <w:r w:rsidRPr="00E55433">
              <w:rPr>
                <w:rFonts w:cs="Arial"/>
                <w:color w:val="230859" w:themeColor="text2"/>
                <w:lang w:val="en-GB"/>
              </w:rPr>
              <w:t>2.</w:t>
            </w:r>
            <w:r w:rsidR="006B668D" w:rsidRPr="00E55433">
              <w:rPr>
                <w:rFonts w:cs="Arial"/>
                <w:color w:val="230859" w:themeColor="text2"/>
                <w:lang w:val="en-GB"/>
              </w:rPr>
              <w:t xml:space="preserve"> </w:t>
            </w:r>
            <w:r w:rsidR="006B668D" w:rsidRPr="00E55433">
              <w:rPr>
                <w:rFonts w:cs="Arial"/>
                <w:b/>
                <w:color w:val="230859" w:themeColor="text2"/>
                <w:lang w:val="en-GB"/>
              </w:rPr>
              <w:t>E</w:t>
            </w:r>
            <w:r w:rsidRPr="00E55433">
              <w:rPr>
                <w:rFonts w:cs="Arial"/>
                <w:b/>
                <w:color w:val="230859" w:themeColor="text2"/>
                <w:lang w:val="en-GB"/>
              </w:rPr>
              <w:t>xpected impact</w:t>
            </w:r>
            <w:r w:rsidRPr="00E55433">
              <w:rPr>
                <w:rFonts w:cs="Arial"/>
                <w:color w:val="230859" w:themeColor="text2"/>
                <w:lang w:val="en-GB"/>
              </w:rPr>
              <w:t xml:space="preserve"> (benefit and losses) on: </w:t>
            </w:r>
          </w:p>
          <w:p w14:paraId="588C25A5" w14:textId="3067A2F3" w:rsidR="00C85DAA" w:rsidRPr="00E55433" w:rsidRDefault="00C85DAA" w:rsidP="00E55433">
            <w:pPr>
              <w:jc w:val="both"/>
              <w:rPr>
                <w:rFonts w:cs="Arial"/>
                <w:color w:val="230859" w:themeColor="text2"/>
                <w:lang w:val="en-GB"/>
              </w:rPr>
            </w:pPr>
            <w:r w:rsidRPr="00E55433">
              <w:rPr>
                <w:rFonts w:cs="Arial"/>
                <w:color w:val="230859" w:themeColor="text2"/>
                <w:lang w:val="en-GB"/>
              </w:rPr>
              <w:t xml:space="preserve">- men, </w:t>
            </w:r>
            <w:r w:rsidR="00C5543F" w:rsidRPr="00E55433">
              <w:rPr>
                <w:rFonts w:cs="Arial"/>
                <w:color w:val="230859" w:themeColor="text2"/>
                <w:lang w:val="en-GB"/>
              </w:rPr>
              <w:t>women</w:t>
            </w:r>
            <w:r w:rsidR="00C5543F" w:rsidRPr="00E55433">
              <w:rPr>
                <w:rFonts w:cs="Arial"/>
                <w:color w:val="230859" w:themeColor="text2"/>
              </w:rPr>
              <w:t>,</w:t>
            </w:r>
            <w:r w:rsidRPr="00E55433">
              <w:rPr>
                <w:rFonts w:cs="Arial"/>
                <w:color w:val="230859" w:themeColor="text2"/>
                <w:lang w:val="en-GB"/>
              </w:rPr>
              <w:t xml:space="preserve"> and other genders, </w:t>
            </w:r>
          </w:p>
          <w:p w14:paraId="138D0502" w14:textId="05EFF2E5" w:rsidR="00C85DAA" w:rsidRPr="00E55433" w:rsidRDefault="00C85DAA" w:rsidP="00E55433">
            <w:pPr>
              <w:jc w:val="both"/>
              <w:rPr>
                <w:rFonts w:cs="Arial"/>
                <w:color w:val="230859" w:themeColor="text2"/>
                <w:lang w:val="en-GB"/>
              </w:rPr>
            </w:pPr>
            <w:r w:rsidRPr="00E55433">
              <w:rPr>
                <w:rFonts w:cs="Arial"/>
                <w:b/>
                <w:color w:val="230859" w:themeColor="text2"/>
                <w:lang w:val="en-GB"/>
              </w:rPr>
              <w:lastRenderedPageBreak/>
              <w:t xml:space="preserve">-  the </w:t>
            </w:r>
            <w:r w:rsidR="00561BE2" w:rsidRPr="00E55433">
              <w:rPr>
                <w:rFonts w:cs="Arial"/>
                <w:b/>
                <w:color w:val="230859" w:themeColor="text2"/>
                <w:lang w:val="en-GB"/>
              </w:rPr>
              <w:t xml:space="preserve">power </w:t>
            </w:r>
            <w:r w:rsidRPr="00E55433">
              <w:rPr>
                <w:rFonts w:cs="Arial"/>
                <w:b/>
                <w:color w:val="230859" w:themeColor="text2"/>
                <w:lang w:val="en-GB"/>
              </w:rPr>
              <w:t xml:space="preserve">relations </w:t>
            </w:r>
            <w:r w:rsidRPr="00E55433">
              <w:rPr>
                <w:rFonts w:cs="Arial"/>
                <w:color w:val="230859" w:themeColor="text2"/>
                <w:lang w:val="en-GB"/>
              </w:rPr>
              <w:t xml:space="preserve">between people of different genders, </w:t>
            </w:r>
          </w:p>
          <w:p w14:paraId="2405DDF1" w14:textId="3CC02554" w:rsidR="00C85DAA" w:rsidRPr="00E55433" w:rsidRDefault="00C85DAA" w:rsidP="00E55433">
            <w:pPr>
              <w:jc w:val="both"/>
              <w:rPr>
                <w:rFonts w:cs="Arial"/>
                <w:color w:val="230859" w:themeColor="text2"/>
                <w:lang w:val="en-GB"/>
              </w:rPr>
            </w:pPr>
            <w:r w:rsidRPr="00E55433">
              <w:rPr>
                <w:rFonts w:cs="Arial"/>
                <w:color w:val="230859" w:themeColor="text2"/>
                <w:lang w:val="en-GB"/>
              </w:rPr>
              <w:t xml:space="preserve">3. How any </w:t>
            </w:r>
            <w:r w:rsidRPr="00E55433">
              <w:rPr>
                <w:rFonts w:cs="Arial"/>
                <w:b/>
                <w:color w:val="230859" w:themeColor="text2"/>
                <w:lang w:val="en-GB"/>
              </w:rPr>
              <w:t>risks and unintended</w:t>
            </w:r>
            <w:r w:rsidRPr="00E55433">
              <w:rPr>
                <w:rFonts w:cs="Arial"/>
                <w:color w:val="230859" w:themeColor="text2"/>
                <w:lang w:val="en-GB"/>
              </w:rPr>
              <w:t xml:space="preserve"> negative consequence</w:t>
            </w:r>
            <w:r w:rsidR="006B668D" w:rsidRPr="00E55433">
              <w:rPr>
                <w:rFonts w:cs="Arial"/>
                <w:color w:val="230859" w:themeColor="text2"/>
                <w:lang w:val="en-GB"/>
              </w:rPr>
              <w:t>s</w:t>
            </w:r>
            <w:r w:rsidRPr="00E55433">
              <w:rPr>
                <w:rFonts w:cs="Arial"/>
                <w:color w:val="230859" w:themeColor="text2"/>
                <w:lang w:val="en-GB"/>
              </w:rPr>
              <w:t xml:space="preserve"> on gender equality will be avoided,</w:t>
            </w:r>
          </w:p>
          <w:p w14:paraId="10203395" w14:textId="77777777" w:rsidR="00C85DAA" w:rsidRPr="00E55433" w:rsidRDefault="00C85DAA" w:rsidP="00E55433">
            <w:pPr>
              <w:jc w:val="both"/>
              <w:rPr>
                <w:rFonts w:asciiTheme="minorHAnsi" w:hAnsiTheme="minorHAnsi" w:cs="Arial"/>
                <w:b/>
                <w:color w:val="002060"/>
                <w:lang w:val="en-GB"/>
              </w:rPr>
            </w:pPr>
            <w:r w:rsidRPr="00E55433">
              <w:rPr>
                <w:rFonts w:cs="Arial"/>
                <w:color w:val="230859" w:themeColor="text2"/>
                <w:lang w:val="en-GB"/>
              </w:rPr>
              <w:t xml:space="preserve"> 4. Will relevant </w:t>
            </w:r>
            <w:r w:rsidRPr="00E55433">
              <w:rPr>
                <w:rFonts w:cs="Arial"/>
                <w:b/>
                <w:color w:val="230859" w:themeColor="text2"/>
                <w:lang w:val="en-GB"/>
              </w:rPr>
              <w:t>outcomes and outputs be measured with data</w:t>
            </w:r>
            <w:r w:rsidRPr="00E55433">
              <w:rPr>
                <w:rFonts w:cs="Arial"/>
                <w:color w:val="230859" w:themeColor="text2"/>
                <w:lang w:val="en-GB"/>
              </w:rPr>
              <w:t xml:space="preserve"> disaggregated by age and gender</w:t>
            </w:r>
          </w:p>
        </w:tc>
        <w:tc>
          <w:tcPr>
            <w:tcW w:w="7632" w:type="dxa"/>
            <w:gridSpan w:val="2"/>
            <w:tcBorders>
              <w:top w:val="single" w:sz="4" w:space="0" w:color="4A4A4A"/>
              <w:bottom w:val="single" w:sz="4" w:space="0" w:color="4A4A4A"/>
            </w:tcBorders>
          </w:tcPr>
          <w:p w14:paraId="3E67841D" w14:textId="13241521" w:rsidR="00C85DAA" w:rsidRPr="00E55433" w:rsidRDefault="27D2F97E" w:rsidP="009A6FB6">
            <w:pPr>
              <w:pStyle w:val="TableBody"/>
              <w:spacing w:after="120" w:line="276" w:lineRule="auto"/>
              <w:rPr>
                <w:color w:val="230859" w:themeColor="text2"/>
                <w:lang w:val="en-GB"/>
              </w:rPr>
            </w:pPr>
            <w:r w:rsidRPr="548DFF81">
              <w:rPr>
                <w:color w:val="230859" w:themeColor="text2"/>
                <w:lang w:val="en-GB"/>
              </w:rPr>
              <w:lastRenderedPageBreak/>
              <w:t>/</w:t>
            </w:r>
          </w:p>
        </w:tc>
      </w:tr>
      <w:tr w:rsidR="00C85DAA" w:rsidRPr="00E55433" w14:paraId="32FEAFA1" w14:textId="77777777" w:rsidTr="548DFF81">
        <w:tc>
          <w:tcPr>
            <w:tcW w:w="2974" w:type="dxa"/>
            <w:gridSpan w:val="2"/>
            <w:tcBorders>
              <w:top w:val="single" w:sz="4" w:space="0" w:color="4A4A4A"/>
              <w:bottom w:val="single" w:sz="4" w:space="0" w:color="4A4A4A"/>
            </w:tcBorders>
          </w:tcPr>
          <w:p w14:paraId="678F0AE1" w14:textId="744B4B58" w:rsidR="00C85DAA" w:rsidRPr="00E55433" w:rsidRDefault="00C85DAA" w:rsidP="00E55433">
            <w:pPr>
              <w:autoSpaceDE w:val="0"/>
              <w:autoSpaceDN w:val="0"/>
              <w:adjustRightInd w:val="0"/>
              <w:spacing w:after="0" w:line="240" w:lineRule="auto"/>
              <w:jc w:val="both"/>
              <w:rPr>
                <w:color w:val="230859" w:themeColor="text2"/>
                <w:lang w:val="en-GB"/>
              </w:rPr>
            </w:pPr>
            <w:r w:rsidRPr="00E55433">
              <w:rPr>
                <w:b/>
                <w:color w:val="230859" w:themeColor="text2"/>
                <w:lang w:val="en-GB"/>
              </w:rPr>
              <w:t>EDI</w:t>
            </w:r>
            <w:r w:rsidR="00925CAD" w:rsidRPr="00E55433">
              <w:rPr>
                <w:b/>
                <w:color w:val="230859" w:themeColor="text2"/>
                <w:lang w:val="en-GB"/>
              </w:rPr>
              <w:t xml:space="preserve"> </w:t>
            </w:r>
            <w:r w:rsidR="00925CAD" w:rsidRPr="00E55433">
              <w:rPr>
                <w:rFonts w:asciiTheme="minorHAnsi" w:hAnsiTheme="minorHAnsi" w:cs="Arial"/>
                <w:b/>
                <w:bCs/>
                <w:color w:val="230859" w:themeColor="text2"/>
                <w:lang w:val="en-GB"/>
              </w:rPr>
              <w:t>(300 words</w:t>
            </w:r>
            <w:r w:rsidR="00C4403A" w:rsidRPr="00E55433">
              <w:rPr>
                <w:rFonts w:asciiTheme="minorHAnsi" w:hAnsiTheme="minorHAnsi" w:cs="Arial"/>
                <w:b/>
                <w:bCs/>
                <w:color w:val="230859" w:themeColor="text2"/>
                <w:lang w:val="en-GB"/>
              </w:rPr>
              <w:t xml:space="preserve"> max</w:t>
            </w:r>
            <w:r w:rsidR="00925CAD" w:rsidRPr="00E55433">
              <w:rPr>
                <w:rFonts w:asciiTheme="minorHAnsi" w:hAnsiTheme="minorHAnsi" w:cs="Arial"/>
                <w:b/>
                <w:bCs/>
                <w:color w:val="230859" w:themeColor="text2"/>
                <w:lang w:val="en-GB"/>
              </w:rPr>
              <w:t>)</w:t>
            </w:r>
            <w:r w:rsidR="008775DA" w:rsidRPr="00E55433">
              <w:rPr>
                <w:b/>
                <w:color w:val="230859" w:themeColor="text2"/>
                <w:lang w:val="en-GB"/>
              </w:rPr>
              <w:t xml:space="preserve">: </w:t>
            </w:r>
            <w:r w:rsidRPr="00E55433">
              <w:rPr>
                <w:color w:val="230859" w:themeColor="text2"/>
                <w:lang w:val="en-GB"/>
              </w:rPr>
              <w:t>Is this project including or addressing any additional Equality, Divers</w:t>
            </w:r>
            <w:r w:rsidR="00343914" w:rsidRPr="00E55433">
              <w:rPr>
                <w:color w:val="230859" w:themeColor="text2"/>
                <w:lang w:val="en-GB"/>
              </w:rPr>
              <w:t>ity</w:t>
            </w:r>
            <w:r w:rsidRPr="00E55433">
              <w:rPr>
                <w:color w:val="230859" w:themeColor="text2"/>
                <w:lang w:val="en-GB"/>
              </w:rPr>
              <w:t xml:space="preserve"> and Inclusion aspects (</w:t>
            </w:r>
            <w:r w:rsidRPr="00E55433">
              <w:rPr>
                <w:color w:val="230859" w:themeColor="text2"/>
                <w:sz w:val="23"/>
                <w:szCs w:val="23"/>
                <w:lang w:val="en-GB"/>
              </w:rPr>
              <w:t>e.g. age, disability, ethnicity, religion, sexual orientation and socio-economic background)</w:t>
            </w:r>
            <w:r w:rsidRPr="00E55433">
              <w:rPr>
                <w:color w:val="230859" w:themeColor="text2"/>
                <w:lang w:val="en-GB"/>
              </w:rPr>
              <w:t>?</w:t>
            </w:r>
            <w:r w:rsidR="006A678E" w:rsidRPr="00E55433">
              <w:rPr>
                <w:color w:val="230859" w:themeColor="text2"/>
                <w:lang w:val="en-GB"/>
              </w:rPr>
              <w:t xml:space="preserve"> </w:t>
            </w:r>
          </w:p>
          <w:p w14:paraId="75A1403D" w14:textId="77777777" w:rsidR="00C85DAA" w:rsidRPr="00E55433" w:rsidRDefault="00C85DAA" w:rsidP="00E55433">
            <w:pPr>
              <w:autoSpaceDE w:val="0"/>
              <w:autoSpaceDN w:val="0"/>
              <w:adjustRightInd w:val="0"/>
              <w:spacing w:after="0" w:line="240" w:lineRule="auto"/>
              <w:jc w:val="both"/>
              <w:rPr>
                <w:color w:val="230859" w:themeColor="text2"/>
                <w:lang w:val="en-GB"/>
              </w:rPr>
            </w:pPr>
          </w:p>
          <w:p w14:paraId="462A5095" w14:textId="2A3D8D99" w:rsidR="00C85DAA" w:rsidRPr="00E55433" w:rsidRDefault="00C85DAA" w:rsidP="00E55433">
            <w:pPr>
              <w:autoSpaceDE w:val="0"/>
              <w:autoSpaceDN w:val="0"/>
              <w:adjustRightInd w:val="0"/>
              <w:spacing w:after="0" w:line="240" w:lineRule="auto"/>
              <w:jc w:val="both"/>
              <w:rPr>
                <w:color w:val="230859" w:themeColor="text2"/>
                <w:lang w:val="en-GB"/>
              </w:rPr>
            </w:pPr>
            <w:r w:rsidRPr="00E55433">
              <w:rPr>
                <w:color w:val="230859" w:themeColor="text2"/>
                <w:lang w:val="en-GB"/>
              </w:rPr>
              <w:t>Please specify the groups included and how they will benefit from the activities.</w:t>
            </w:r>
            <w:r w:rsidR="00BE302E" w:rsidRPr="00E55433">
              <w:rPr>
                <w:color w:val="230859" w:themeColor="text2"/>
                <w:lang w:val="en-GB"/>
              </w:rPr>
              <w:t xml:space="preserve"> </w:t>
            </w:r>
          </w:p>
        </w:tc>
        <w:tc>
          <w:tcPr>
            <w:tcW w:w="7632" w:type="dxa"/>
            <w:gridSpan w:val="2"/>
            <w:tcBorders>
              <w:top w:val="single" w:sz="4" w:space="0" w:color="4A4A4A"/>
              <w:bottom w:val="single" w:sz="4" w:space="0" w:color="4A4A4A"/>
            </w:tcBorders>
          </w:tcPr>
          <w:p w14:paraId="606237AC" w14:textId="77777777" w:rsidR="00C85DAA" w:rsidRPr="00E55433" w:rsidRDefault="00C85DAA" w:rsidP="009A6FB6">
            <w:pPr>
              <w:pStyle w:val="TableBody"/>
              <w:spacing w:after="120" w:line="276" w:lineRule="auto"/>
              <w:rPr>
                <w:color w:val="230859" w:themeColor="text2"/>
                <w:lang w:val="en-GB"/>
              </w:rPr>
            </w:pPr>
          </w:p>
        </w:tc>
      </w:tr>
      <w:tr w:rsidR="006D626C" w:rsidRPr="00E55433" w14:paraId="2FEB0D2C" w14:textId="77777777" w:rsidTr="548DFF81">
        <w:tc>
          <w:tcPr>
            <w:tcW w:w="2974" w:type="dxa"/>
            <w:gridSpan w:val="2"/>
            <w:tcBorders>
              <w:top w:val="single" w:sz="4" w:space="0" w:color="4A4A4A"/>
              <w:bottom w:val="single" w:sz="4" w:space="0" w:color="4A4A4A"/>
            </w:tcBorders>
          </w:tcPr>
          <w:p w14:paraId="0604A131" w14:textId="79558C35" w:rsidR="006D626C" w:rsidRPr="00E55433" w:rsidRDefault="006D626C" w:rsidP="009A6FB6">
            <w:pPr>
              <w:autoSpaceDE w:val="0"/>
              <w:autoSpaceDN w:val="0"/>
              <w:adjustRightInd w:val="0"/>
              <w:spacing w:after="0" w:line="240" w:lineRule="auto"/>
              <w:rPr>
                <w:b/>
                <w:color w:val="230859" w:themeColor="text2"/>
                <w:lang w:val="en-GB"/>
              </w:rPr>
            </w:pPr>
          </w:p>
        </w:tc>
        <w:tc>
          <w:tcPr>
            <w:tcW w:w="7632" w:type="dxa"/>
            <w:gridSpan w:val="2"/>
            <w:tcBorders>
              <w:top w:val="single" w:sz="4" w:space="0" w:color="4A4A4A"/>
              <w:bottom w:val="single" w:sz="4" w:space="0" w:color="4A4A4A"/>
            </w:tcBorders>
          </w:tcPr>
          <w:p w14:paraId="7AA891B7" w14:textId="77777777" w:rsidR="006D626C" w:rsidRPr="00E55433" w:rsidRDefault="006D626C" w:rsidP="009A6FB6">
            <w:pPr>
              <w:pStyle w:val="TableBody"/>
              <w:spacing w:after="120" w:line="276" w:lineRule="auto"/>
              <w:rPr>
                <w:color w:val="230859" w:themeColor="text2"/>
                <w:lang w:val="en-GB"/>
              </w:rPr>
            </w:pPr>
          </w:p>
        </w:tc>
      </w:tr>
      <w:tr w:rsidR="00D76C84" w:rsidRPr="00E55433" w14:paraId="42F10140" w14:textId="77777777" w:rsidTr="006E6363">
        <w:trPr>
          <w:trHeight w:val="64"/>
        </w:trPr>
        <w:tc>
          <w:tcPr>
            <w:tcW w:w="10606" w:type="dxa"/>
            <w:gridSpan w:val="4"/>
            <w:tcBorders>
              <w:top w:val="single" w:sz="4" w:space="0" w:color="4A4A4A"/>
              <w:bottom w:val="single" w:sz="4" w:space="0" w:color="4A4A4A"/>
            </w:tcBorders>
            <w:shd w:val="clear" w:color="auto" w:fill="006E80" w:themeFill="accent3" w:themeFillShade="80"/>
          </w:tcPr>
          <w:p w14:paraId="3CAFE500" w14:textId="60E54A9E" w:rsidR="000838A9" w:rsidRPr="00E55433" w:rsidRDefault="009F5FDD" w:rsidP="006E6363">
            <w:pPr>
              <w:pStyle w:val="TableBody"/>
              <w:spacing w:line="276" w:lineRule="auto"/>
              <w:rPr>
                <w:b/>
                <w:color w:val="FFFFFF" w:themeColor="background1"/>
                <w:lang w:val="en-GB"/>
              </w:rPr>
            </w:pPr>
            <w:r>
              <w:rPr>
                <w:b/>
                <w:color w:val="FFFFFF" w:themeColor="background1"/>
                <w:lang w:val="en-GB"/>
              </w:rPr>
              <w:t xml:space="preserve">SECTION </w:t>
            </w:r>
            <w:r w:rsidR="005E38D2">
              <w:rPr>
                <w:b/>
                <w:color w:val="FFFFFF" w:themeColor="background1"/>
                <w:lang w:val="en-GB"/>
              </w:rPr>
              <w:t>6</w:t>
            </w:r>
            <w:r>
              <w:rPr>
                <w:b/>
                <w:color w:val="FFFFFF" w:themeColor="background1"/>
                <w:lang w:val="en-GB"/>
              </w:rPr>
              <w:t>: PROPOSAL SUMMARY, METHODOLOGY, ACTIVITY PLAN</w:t>
            </w:r>
          </w:p>
        </w:tc>
      </w:tr>
      <w:tr w:rsidR="002962E3" w:rsidRPr="00E55433" w14:paraId="7388EF98" w14:textId="77777777" w:rsidTr="548DFF81">
        <w:tc>
          <w:tcPr>
            <w:tcW w:w="2265" w:type="dxa"/>
            <w:tcBorders>
              <w:top w:val="single" w:sz="4" w:space="0" w:color="4A4A4A"/>
              <w:bottom w:val="single" w:sz="4" w:space="0" w:color="4A4A4A"/>
            </w:tcBorders>
          </w:tcPr>
          <w:p w14:paraId="0A948E4C" w14:textId="5352F277" w:rsidR="002962E3" w:rsidRPr="00E55433" w:rsidRDefault="002962E3" w:rsidP="002962E3">
            <w:pPr>
              <w:pStyle w:val="TableParagraph"/>
              <w:spacing w:before="154" w:line="229" w:lineRule="exact"/>
              <w:ind w:left="0" w:right="104"/>
              <w:rPr>
                <w:color w:val="230859" w:themeColor="text2"/>
                <w:lang w:val="en-GB"/>
              </w:rPr>
            </w:pPr>
            <w:r>
              <w:rPr>
                <w:color w:val="230859" w:themeColor="text2"/>
                <w:lang w:val="en-GB"/>
              </w:rPr>
              <w:t>Please provide a slide deck of Proposal Summary</w:t>
            </w:r>
          </w:p>
        </w:tc>
        <w:tc>
          <w:tcPr>
            <w:tcW w:w="8341" w:type="dxa"/>
            <w:gridSpan w:val="3"/>
            <w:tcBorders>
              <w:top w:val="single" w:sz="4" w:space="0" w:color="4A4A4A"/>
              <w:bottom w:val="single" w:sz="4" w:space="0" w:color="4A4A4A"/>
            </w:tcBorders>
          </w:tcPr>
          <w:p w14:paraId="72E56084" w14:textId="77777777" w:rsidR="002962E3" w:rsidRPr="004860AA" w:rsidRDefault="002962E3" w:rsidP="002962E3">
            <w:pPr>
              <w:pStyle w:val="TableParagraph"/>
              <w:spacing w:before="2"/>
              <w:rPr>
                <w:b/>
                <w:bCs/>
                <w:color w:val="230859" w:themeColor="text2"/>
                <w:lang w:val="en-GB"/>
              </w:rPr>
            </w:pPr>
            <w:r w:rsidRPr="004860AA">
              <w:rPr>
                <w:rFonts w:ascii="Arial"/>
                <w:b/>
                <w:bCs/>
                <w:color w:val="230859" w:themeColor="text2"/>
                <w:lang w:val="en-GB"/>
              </w:rPr>
              <w:t>Proposal</w:t>
            </w:r>
            <w:r w:rsidRPr="004860AA">
              <w:rPr>
                <w:rFonts w:ascii="Arial"/>
                <w:b/>
                <w:bCs/>
                <w:color w:val="230859" w:themeColor="text2"/>
                <w:spacing w:val="-10"/>
                <w:lang w:val="en-GB"/>
              </w:rPr>
              <w:t xml:space="preserve"> </w:t>
            </w:r>
            <w:r w:rsidRPr="004860AA">
              <w:rPr>
                <w:rFonts w:ascii="Arial"/>
                <w:b/>
                <w:bCs/>
                <w:color w:val="230859" w:themeColor="text2"/>
                <w:lang w:val="en-GB"/>
              </w:rPr>
              <w:t>Summary</w:t>
            </w:r>
            <w:r w:rsidRPr="004860AA">
              <w:rPr>
                <w:b/>
                <w:bCs/>
                <w:color w:val="230859" w:themeColor="text2"/>
                <w:lang w:val="en-GB"/>
              </w:rPr>
              <w:t>*</w:t>
            </w:r>
          </w:p>
          <w:p w14:paraId="64B49AEE" w14:textId="77777777" w:rsidR="002962E3" w:rsidRPr="004860AA" w:rsidRDefault="002962E3" w:rsidP="002962E3">
            <w:pPr>
              <w:pStyle w:val="TableParagraph"/>
              <w:spacing w:before="2"/>
              <w:rPr>
                <w:b/>
                <w:bCs/>
                <w:color w:val="230859" w:themeColor="text2"/>
                <w:lang w:val="en-GB"/>
              </w:rPr>
            </w:pPr>
            <w:r w:rsidRPr="004860AA">
              <w:rPr>
                <w:b/>
                <w:bCs/>
                <w:color w:val="230859" w:themeColor="text2"/>
                <w:lang w:val="en-GB"/>
              </w:rPr>
              <w:t>Max 4 sides of A4</w:t>
            </w:r>
          </w:p>
          <w:p w14:paraId="7FA87F23" w14:textId="77777777" w:rsidR="002962E3" w:rsidRPr="00E55433" w:rsidRDefault="002962E3" w:rsidP="002962E3">
            <w:pPr>
              <w:pStyle w:val="TableParagraph"/>
              <w:spacing w:before="154" w:after="120" w:line="276" w:lineRule="auto"/>
              <w:ind w:left="108" w:right="102"/>
              <w:rPr>
                <w:rFonts w:ascii="Arial"/>
                <w:color w:val="230859" w:themeColor="text2"/>
                <w:spacing w:val="1"/>
                <w:lang w:val="en-GB"/>
              </w:rPr>
            </w:pPr>
            <w:r w:rsidRPr="004860AA">
              <w:rPr>
                <w:rFonts w:ascii="Arial"/>
                <w:color w:val="230859" w:themeColor="text2"/>
                <w:lang w:val="en-GB"/>
              </w:rPr>
              <w:t xml:space="preserve">Please give a </w:t>
            </w:r>
            <w:r w:rsidRPr="004860AA">
              <w:rPr>
                <w:rFonts w:ascii="Arial"/>
                <w:b/>
                <w:bCs/>
                <w:color w:val="230859" w:themeColor="text2"/>
                <w:lang w:val="en-GB"/>
              </w:rPr>
              <w:t>short</w:t>
            </w:r>
            <w:r w:rsidRPr="004860AA">
              <w:rPr>
                <w:rFonts w:ascii="Arial"/>
                <w:b/>
                <w:bCs/>
                <w:color w:val="230859" w:themeColor="text2"/>
                <w:spacing w:val="1"/>
                <w:lang w:val="en-GB"/>
              </w:rPr>
              <w:t xml:space="preserve"> </w:t>
            </w:r>
            <w:r w:rsidRPr="004860AA">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474D5F">
              <w:rPr>
                <w:rFonts w:ascii="Arial"/>
                <w:color w:val="230859" w:themeColor="text2"/>
                <w:lang w:val="en-GB"/>
              </w:rPr>
              <w:t>plain</w:t>
            </w:r>
            <w:r w:rsidRPr="00474D5F">
              <w:rPr>
                <w:rFonts w:ascii="Arial"/>
                <w:color w:val="230859" w:themeColor="text2"/>
                <w:spacing w:val="1"/>
                <w:lang w:val="en-GB"/>
              </w:rPr>
              <w:t xml:space="preserve"> </w:t>
            </w:r>
            <w:r w:rsidRPr="00474D5F">
              <w:rPr>
                <w:rFonts w:ascii="Arial"/>
                <w:color w:val="230859" w:themeColor="text2"/>
                <w:lang w:val="en-GB"/>
              </w:rPr>
              <w:t>English</w:t>
            </w:r>
            <w:r w:rsidRPr="00474D5F">
              <w:rPr>
                <w:rFonts w:ascii="Arial"/>
                <w:color w:val="230859" w:themeColor="text2"/>
                <w:spacing w:val="1"/>
                <w:lang w:val="en-GB"/>
              </w:rPr>
              <w:t xml:space="preserve"> of how the grant will be utilised in  building agency of youth in climate</w:t>
            </w:r>
            <w:r>
              <w:rPr>
                <w:rFonts w:ascii="Arial"/>
                <w:color w:val="230859" w:themeColor="text2"/>
                <w:spacing w:val="1"/>
                <w:lang w:val="en-GB"/>
              </w:rPr>
              <w:t xml:space="preserve"> action.</w:t>
            </w:r>
          </w:p>
          <w:p w14:paraId="7E226A61" w14:textId="77777777" w:rsidR="002962E3" w:rsidRDefault="002962E3" w:rsidP="002962E3">
            <w:pPr>
              <w:pStyle w:val="TableParagraph"/>
              <w:spacing w:before="2"/>
              <w:rPr>
                <w:rFonts w:ascii="Arial"/>
                <w:b/>
                <w:bCs/>
                <w:color w:val="230859" w:themeColor="text2"/>
                <w:lang w:val="en-GB"/>
              </w:rPr>
            </w:pPr>
            <w:r w:rsidRPr="0DC4230D">
              <w:rPr>
                <w:color w:val="230859" w:themeColor="text2"/>
                <w:lang w:val="en-GB"/>
              </w:rPr>
              <w:t xml:space="preserve">Please detail the </w:t>
            </w:r>
            <w:r w:rsidRPr="0DC4230D">
              <w:rPr>
                <w:b/>
                <w:bCs/>
                <w:color w:val="230859" w:themeColor="text2"/>
                <w:lang w:val="en-GB"/>
              </w:rPr>
              <w:t>main activities</w:t>
            </w:r>
            <w:r w:rsidRPr="0DC4230D">
              <w:rPr>
                <w:color w:val="230859" w:themeColor="text2"/>
                <w:lang w:val="en-GB"/>
              </w:rPr>
              <w:t xml:space="preserve"> to be undertaken, including timelines and milestones (e.g., training, seminars, workshops, visits, job-shadowing, etc).</w:t>
            </w:r>
          </w:p>
          <w:p w14:paraId="0958176F" w14:textId="77777777" w:rsidR="002962E3" w:rsidRDefault="002962E3" w:rsidP="002962E3">
            <w:pPr>
              <w:pStyle w:val="TableParagraph"/>
              <w:spacing w:before="154" w:line="276" w:lineRule="auto"/>
              <w:ind w:right="104"/>
              <w:jc w:val="both"/>
              <w:rPr>
                <w:rFonts w:ascii="Arial"/>
                <w:color w:val="230859" w:themeColor="text2"/>
                <w:lang w:val="en-GB"/>
              </w:rPr>
            </w:pPr>
          </w:p>
          <w:p w14:paraId="1387AB1C" w14:textId="77777777" w:rsidR="002962E3" w:rsidRPr="00E55433" w:rsidRDefault="002962E3" w:rsidP="002962E3">
            <w:pPr>
              <w:pStyle w:val="TableParagraph"/>
              <w:spacing w:before="154" w:line="276" w:lineRule="auto"/>
              <w:ind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14:paraId="56BC03F9" w14:textId="77777777" w:rsidR="002962E3" w:rsidRPr="00E55433" w:rsidRDefault="002962E3" w:rsidP="002962E3">
            <w:pPr>
              <w:pStyle w:val="TableParagraph"/>
              <w:numPr>
                <w:ilvl w:val="0"/>
                <w:numId w:val="33"/>
              </w:numPr>
              <w:spacing w:before="154" w:line="229" w:lineRule="exact"/>
              <w:ind w:right="104"/>
              <w:jc w:val="both"/>
              <w:rPr>
                <w:color w:val="230859" w:themeColor="text2"/>
                <w:lang w:val="en-GB"/>
              </w:rPr>
            </w:pPr>
            <w:r w:rsidRPr="00E55433">
              <w:rPr>
                <w:rFonts w:ascii="Arial"/>
                <w:color w:val="230859" w:themeColor="text2"/>
                <w:spacing w:val="1"/>
                <w:lang w:val="en-GB"/>
              </w:rPr>
              <w:t xml:space="preserve">The expected </w:t>
            </w:r>
            <w:r w:rsidRPr="0DC4230D">
              <w:rPr>
                <w:rFonts w:ascii="Arial"/>
                <w:b/>
                <w:bCs/>
                <w:color w:val="230859" w:themeColor="text2"/>
                <w:spacing w:val="1"/>
                <w:lang w:val="en-GB"/>
              </w:rPr>
              <w:t>outcomes</w:t>
            </w:r>
            <w:r w:rsidRPr="00E55433">
              <w:rPr>
                <w:rFonts w:ascii="Arial"/>
                <w:color w:val="230859" w:themeColor="text2"/>
                <w:spacing w:val="1"/>
                <w:lang w:val="en-GB"/>
              </w:rPr>
              <w:t xml:space="preserve"> and how you will achieve them. </w:t>
            </w:r>
          </w:p>
          <w:p w14:paraId="05F14725" w14:textId="77777777" w:rsidR="002962E3" w:rsidRDefault="002962E3" w:rsidP="002962E3">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The SDGs addressed by the project outcomes (up to 5)</w:t>
            </w:r>
          </w:p>
          <w:p w14:paraId="0023ABF8" w14:textId="14430832" w:rsidR="002962E3" w:rsidRPr="00E55433" w:rsidRDefault="002962E3" w:rsidP="002962E3">
            <w:pPr>
              <w:pStyle w:val="TableBody"/>
              <w:spacing w:after="120" w:line="276" w:lineRule="auto"/>
              <w:rPr>
                <w:color w:val="230859" w:themeColor="text2"/>
                <w:lang w:val="en-GB"/>
              </w:rPr>
            </w:pPr>
            <w:r w:rsidRPr="00E55433">
              <w:rPr>
                <w:b/>
                <w:color w:val="230859" w:themeColor="text2"/>
                <w:spacing w:val="1"/>
                <w:lang w:val="en-GB"/>
              </w:rPr>
              <w:t>How</w:t>
            </w:r>
            <w:r w:rsidRPr="00E55433">
              <w:rPr>
                <w:color w:val="230859" w:themeColor="text2"/>
                <w:spacing w:val="1"/>
                <w:lang w:val="en-GB"/>
              </w:rPr>
              <w:t xml:space="preserve"> you will </w:t>
            </w:r>
            <w:r w:rsidRPr="00E55433">
              <w:rPr>
                <w:b/>
                <w:color w:val="230859" w:themeColor="text2"/>
                <w:spacing w:val="1"/>
                <w:lang w:val="en-GB"/>
              </w:rPr>
              <w:t>assess</w:t>
            </w:r>
            <w:r w:rsidRPr="00E55433">
              <w:rPr>
                <w:color w:val="230859" w:themeColor="text2"/>
                <w:spacing w:val="1"/>
                <w:lang w:val="en-GB"/>
              </w:rPr>
              <w:t xml:space="preserve">/verify the </w:t>
            </w:r>
            <w:r w:rsidRPr="00E55433">
              <w:rPr>
                <w:b/>
                <w:color w:val="230859" w:themeColor="text2"/>
                <w:spacing w:val="1"/>
                <w:lang w:val="en-GB"/>
              </w:rPr>
              <w:t>success</w:t>
            </w:r>
            <w:r w:rsidRPr="00E55433">
              <w:rPr>
                <w:color w:val="230859" w:themeColor="text2"/>
                <w:spacing w:val="1"/>
                <w:lang w:val="en-GB"/>
              </w:rPr>
              <w:t xml:space="preserve"> of your project</w:t>
            </w:r>
          </w:p>
        </w:tc>
      </w:tr>
      <w:tr w:rsidR="002962E3" w:rsidRPr="00E55433" w14:paraId="18A00AFF" w14:textId="77777777" w:rsidTr="000906DC">
        <w:tc>
          <w:tcPr>
            <w:tcW w:w="2265" w:type="dxa"/>
            <w:tcBorders>
              <w:top w:val="single" w:sz="4" w:space="0" w:color="4A4A4A"/>
              <w:bottom w:val="single" w:sz="4" w:space="0" w:color="4A4A4A"/>
            </w:tcBorders>
            <w:vAlign w:val="center"/>
          </w:tcPr>
          <w:p w14:paraId="35C461E7" w14:textId="7C4BB36B" w:rsidR="002962E3" w:rsidRDefault="00C279C1" w:rsidP="000906DC">
            <w:pPr>
              <w:pStyle w:val="TableParagraph"/>
              <w:spacing w:before="154" w:line="229" w:lineRule="exact"/>
              <w:ind w:left="0" w:right="104"/>
              <w:rPr>
                <w:color w:val="230859" w:themeColor="text2"/>
                <w:lang w:val="en-GB"/>
              </w:rPr>
            </w:pPr>
            <w:r>
              <w:rPr>
                <w:color w:val="230859" w:themeColor="text2"/>
                <w:lang w:val="en-GB"/>
              </w:rPr>
              <w:t>Methodology</w:t>
            </w:r>
          </w:p>
        </w:tc>
        <w:tc>
          <w:tcPr>
            <w:tcW w:w="8341" w:type="dxa"/>
            <w:gridSpan w:val="3"/>
            <w:tcBorders>
              <w:top w:val="single" w:sz="4" w:space="0" w:color="4A4A4A"/>
              <w:bottom w:val="single" w:sz="4" w:space="0" w:color="4A4A4A"/>
            </w:tcBorders>
            <w:vAlign w:val="center"/>
          </w:tcPr>
          <w:p w14:paraId="49ECB31C" w14:textId="2AF40B5B" w:rsidR="002962E3" w:rsidRPr="00A34EBE" w:rsidRDefault="00A34EBE" w:rsidP="000906DC">
            <w:pPr>
              <w:pStyle w:val="TableParagraph"/>
              <w:spacing w:before="2"/>
              <w:ind w:left="0"/>
              <w:rPr>
                <w:rFonts w:ascii="Arial"/>
                <w:color w:val="230859" w:themeColor="text2"/>
                <w:lang w:val="en-GB"/>
              </w:rPr>
            </w:pPr>
            <w:r w:rsidRPr="00A34EBE">
              <w:rPr>
                <w:rFonts w:ascii="Arial"/>
                <w:color w:val="230859" w:themeColor="text2"/>
                <w:lang w:val="en-GB"/>
              </w:rPr>
              <w:t>Please provide a</w:t>
            </w:r>
            <w:r w:rsidR="004A00DE">
              <w:rPr>
                <w:rFonts w:ascii="Arial"/>
                <w:color w:val="230859" w:themeColor="text2"/>
                <w:lang w:val="en-GB"/>
              </w:rPr>
              <w:t xml:space="preserve"> detailed </w:t>
            </w:r>
            <w:r w:rsidRPr="00A34EBE">
              <w:rPr>
                <w:rFonts w:ascii="Arial"/>
                <w:color w:val="230859" w:themeColor="text2"/>
                <w:lang w:val="en-GB"/>
              </w:rPr>
              <w:t>methodology of your proposed</w:t>
            </w:r>
            <w:r>
              <w:rPr>
                <w:rFonts w:ascii="Arial"/>
                <w:color w:val="230859" w:themeColor="text2"/>
                <w:lang w:val="en-GB"/>
              </w:rPr>
              <w:t xml:space="preserve"> intervention</w:t>
            </w:r>
            <w:r w:rsidR="004A00DE">
              <w:rPr>
                <w:rFonts w:ascii="Arial"/>
                <w:color w:val="230859" w:themeColor="text2"/>
                <w:lang w:val="en-GB"/>
              </w:rPr>
              <w:t xml:space="preserve">. </w:t>
            </w:r>
            <w:r w:rsidR="00A46240">
              <w:rPr>
                <w:rFonts w:ascii="Arial"/>
                <w:color w:val="230859" w:themeColor="text2"/>
                <w:lang w:val="en-GB"/>
              </w:rPr>
              <w:t xml:space="preserve">Please be clear, </w:t>
            </w:r>
            <w:r w:rsidR="00F57105">
              <w:rPr>
                <w:rFonts w:ascii="Arial"/>
                <w:color w:val="230859" w:themeColor="text2"/>
                <w:lang w:val="en-GB"/>
              </w:rPr>
              <w:t>appropriate,</w:t>
            </w:r>
            <w:r w:rsidR="00A46240">
              <w:rPr>
                <w:rFonts w:ascii="Arial"/>
                <w:color w:val="230859" w:themeColor="text2"/>
                <w:lang w:val="en-GB"/>
              </w:rPr>
              <w:t xml:space="preserve"> and innovative.</w:t>
            </w:r>
            <w:r w:rsidR="00F57105">
              <w:rPr>
                <w:rFonts w:ascii="Arial"/>
                <w:color w:val="230859" w:themeColor="text2"/>
                <w:lang w:val="en-GB"/>
              </w:rPr>
              <w:t xml:space="preserve"> You can prov</w:t>
            </w:r>
            <w:r w:rsidR="00F63F88">
              <w:rPr>
                <w:rFonts w:ascii="Arial"/>
                <w:color w:val="230859" w:themeColor="text2"/>
                <w:lang w:val="en-GB"/>
              </w:rPr>
              <w:t>ide this in a separate document.</w:t>
            </w:r>
          </w:p>
        </w:tc>
      </w:tr>
      <w:tr w:rsidR="00F57105" w:rsidRPr="00E55433" w14:paraId="5757116B" w14:textId="77777777" w:rsidTr="000906DC">
        <w:tc>
          <w:tcPr>
            <w:tcW w:w="2265" w:type="dxa"/>
            <w:tcBorders>
              <w:top w:val="single" w:sz="4" w:space="0" w:color="4A4A4A"/>
              <w:bottom w:val="single" w:sz="4" w:space="0" w:color="4A4A4A"/>
            </w:tcBorders>
            <w:vAlign w:val="center"/>
          </w:tcPr>
          <w:p w14:paraId="61C5BB90" w14:textId="26BE8D95" w:rsidR="00F57105" w:rsidRDefault="00F63F88" w:rsidP="000906DC">
            <w:pPr>
              <w:pStyle w:val="TableParagraph"/>
              <w:spacing w:before="154" w:line="229" w:lineRule="exact"/>
              <w:ind w:left="0" w:right="104"/>
              <w:rPr>
                <w:color w:val="230859" w:themeColor="text2"/>
                <w:lang w:val="en-GB"/>
              </w:rPr>
            </w:pPr>
            <w:r>
              <w:rPr>
                <w:color w:val="230859" w:themeColor="text2"/>
                <w:lang w:val="en-GB"/>
              </w:rPr>
              <w:t>Workplan</w:t>
            </w:r>
          </w:p>
        </w:tc>
        <w:tc>
          <w:tcPr>
            <w:tcW w:w="8341" w:type="dxa"/>
            <w:gridSpan w:val="3"/>
            <w:tcBorders>
              <w:top w:val="single" w:sz="4" w:space="0" w:color="4A4A4A"/>
              <w:bottom w:val="single" w:sz="4" w:space="0" w:color="4A4A4A"/>
            </w:tcBorders>
            <w:vAlign w:val="center"/>
          </w:tcPr>
          <w:p w14:paraId="79B95DF9" w14:textId="2E03EF41" w:rsidR="00F57105" w:rsidRPr="00A34EBE" w:rsidRDefault="00F63F88" w:rsidP="000906DC">
            <w:pPr>
              <w:pStyle w:val="TableParagraph"/>
              <w:spacing w:before="2"/>
              <w:ind w:left="0"/>
              <w:rPr>
                <w:rFonts w:ascii="Arial"/>
                <w:color w:val="230859" w:themeColor="text2"/>
                <w:lang w:val="en-GB"/>
              </w:rPr>
            </w:pPr>
            <w:r>
              <w:rPr>
                <w:rFonts w:ascii="Arial"/>
                <w:color w:val="230859" w:themeColor="text2"/>
                <w:lang w:val="en-GB"/>
              </w:rPr>
              <w:t>Please provide a detailed workplan</w:t>
            </w:r>
            <w:r w:rsidR="001D51DF">
              <w:rPr>
                <w:rFonts w:ascii="Arial"/>
                <w:color w:val="230859" w:themeColor="text2"/>
                <w:lang w:val="en-GB"/>
              </w:rPr>
              <w:t xml:space="preserve"> in a Gantt chart</w:t>
            </w:r>
            <w:r>
              <w:rPr>
                <w:rFonts w:ascii="Arial"/>
                <w:color w:val="230859" w:themeColor="text2"/>
                <w:lang w:val="en-GB"/>
              </w:rPr>
              <w:t xml:space="preserve"> with all the activities</w:t>
            </w:r>
            <w:r w:rsidR="00C30AF7">
              <w:rPr>
                <w:rFonts w:ascii="Arial"/>
                <w:color w:val="230859" w:themeColor="text2"/>
                <w:lang w:val="en-GB"/>
              </w:rPr>
              <w:t xml:space="preserve"> under </w:t>
            </w:r>
            <w:r w:rsidR="00C30AF7">
              <w:rPr>
                <w:rFonts w:ascii="Arial"/>
                <w:color w:val="230859" w:themeColor="text2"/>
                <w:lang w:val="en-GB"/>
              </w:rPr>
              <w:lastRenderedPageBreak/>
              <w:t>each proposed result/output</w:t>
            </w:r>
            <w:r w:rsidR="001D51DF">
              <w:rPr>
                <w:rFonts w:ascii="Arial"/>
                <w:color w:val="230859" w:themeColor="text2"/>
                <w:lang w:val="en-GB"/>
              </w:rPr>
              <w:t>,</w:t>
            </w:r>
            <w:r w:rsidR="00C30AF7">
              <w:rPr>
                <w:rFonts w:ascii="Arial"/>
                <w:color w:val="230859" w:themeColor="text2"/>
                <w:lang w:val="en-GB"/>
              </w:rPr>
              <w:t xml:space="preserve"> with</w:t>
            </w:r>
            <w:r w:rsidR="001D51DF">
              <w:rPr>
                <w:rFonts w:ascii="Arial"/>
                <w:color w:val="230859" w:themeColor="text2"/>
                <w:lang w:val="en-GB"/>
              </w:rPr>
              <w:t xml:space="preserve"> timelin</w:t>
            </w:r>
            <w:r w:rsidR="00C30AF7">
              <w:rPr>
                <w:rFonts w:ascii="Arial"/>
                <w:color w:val="230859" w:themeColor="text2"/>
                <w:lang w:val="en-GB"/>
              </w:rPr>
              <w:t>e</w:t>
            </w:r>
            <w:r w:rsidR="00605149">
              <w:rPr>
                <w:rFonts w:ascii="Arial"/>
                <w:color w:val="230859" w:themeColor="text2"/>
                <w:lang w:val="en-GB"/>
              </w:rPr>
              <w:t>. Please add milestones as appropriate.</w:t>
            </w:r>
          </w:p>
        </w:tc>
      </w:tr>
    </w:tbl>
    <w:p w14:paraId="394D4CFC" w14:textId="77777777" w:rsidR="008B6D12" w:rsidRPr="00A911D1"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4A21" w14:paraId="417149F5" w14:textId="77777777" w:rsidTr="009F5FD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006E80" w:themeFill="accent3" w:themeFillShade="80"/>
          </w:tcPr>
          <w:p w14:paraId="658F31AB" w14:textId="78DC8EFD" w:rsidR="008B6D12" w:rsidRPr="00634A21" w:rsidRDefault="008B6D12" w:rsidP="00C406B7">
            <w:pPr>
              <w:pStyle w:val="TableBody"/>
              <w:spacing w:line="276" w:lineRule="auto"/>
              <w:rPr>
                <w:color w:val="FFFFFF" w:themeColor="background1"/>
                <w:lang w:val="en-GB"/>
              </w:rPr>
            </w:pPr>
            <w:r w:rsidRPr="00A911D1">
              <w:rPr>
                <w:color w:val="FFFFFF" w:themeColor="background1"/>
                <w:lang w:val="en-GB"/>
              </w:rPr>
              <w:t xml:space="preserve">SECTION </w:t>
            </w:r>
            <w:r w:rsidR="005E38D2">
              <w:rPr>
                <w:color w:val="FFFFFF" w:themeColor="background1"/>
                <w:lang w:val="en-GB"/>
              </w:rPr>
              <w:t>7</w:t>
            </w:r>
            <w:r w:rsidRPr="00634A21">
              <w:rPr>
                <w:color w:val="FFFFFF" w:themeColor="background1"/>
                <w:lang w:val="en-GB"/>
              </w:rPr>
              <w:t>: FUNDING and resources</w:t>
            </w:r>
          </w:p>
        </w:tc>
      </w:tr>
      <w:tr w:rsidR="008B6D12" w:rsidRPr="00634A21" w14:paraId="143DDE4C" w14:textId="77777777" w:rsidTr="0DC4230D">
        <w:trPr>
          <w:trHeight w:val="22"/>
        </w:trPr>
        <w:tc>
          <w:tcPr>
            <w:tcW w:w="3247" w:type="dxa"/>
            <w:tcBorders>
              <w:top w:val="single" w:sz="4" w:space="0" w:color="4A4A4A"/>
              <w:bottom w:val="single" w:sz="4" w:space="0" w:color="4A4A4A"/>
            </w:tcBorders>
          </w:tcPr>
          <w:p w14:paraId="322F17DE" w14:textId="77777777" w:rsidR="008B6D12" w:rsidRPr="00634A21" w:rsidRDefault="008B6D12" w:rsidP="00272631">
            <w:pPr>
              <w:pStyle w:val="TableBody"/>
              <w:spacing w:line="276" w:lineRule="auto"/>
              <w:rPr>
                <w:color w:val="230859" w:themeColor="text2"/>
                <w:lang w:val="en-GB"/>
              </w:rPr>
            </w:pPr>
            <w:r w:rsidRPr="00634A21">
              <w:rPr>
                <w:color w:val="230859" w:themeColor="text2"/>
                <w:lang w:val="en-GB"/>
              </w:rPr>
              <w:t xml:space="preserve">Total funding requested from the British Council? </w:t>
            </w:r>
          </w:p>
          <w:p w14:paraId="53B36DA6" w14:textId="378BB17F" w:rsidR="008B6D12" w:rsidRPr="00634A21" w:rsidRDefault="008B6D12" w:rsidP="00272631">
            <w:pPr>
              <w:pStyle w:val="TableBody"/>
              <w:spacing w:line="276" w:lineRule="auto"/>
              <w:rPr>
                <w:color w:val="230859" w:themeColor="text2"/>
                <w:lang w:val="en-GB"/>
              </w:rPr>
            </w:pPr>
            <w:r w:rsidRPr="00634A21">
              <w:rPr>
                <w:color w:val="230859" w:themeColor="text2"/>
                <w:lang w:val="en-GB"/>
              </w:rPr>
              <w:t>(Maximum</w:t>
            </w:r>
            <w:r w:rsidR="00272631">
              <w:rPr>
                <w:color w:val="230859" w:themeColor="text2"/>
                <w:lang w:val="en-GB"/>
              </w:rPr>
              <w:t xml:space="preserve"> </w:t>
            </w:r>
            <w:r w:rsidR="006E7859" w:rsidRPr="00290CD2">
              <w:rPr>
                <w:color w:val="230859" w:themeColor="text2"/>
                <w:highlight w:val="yellow"/>
                <w:lang w:val="en-GB"/>
              </w:rPr>
              <w:t>“</w:t>
            </w:r>
            <w:r w:rsidR="00290CD2" w:rsidRPr="00290CD2">
              <w:rPr>
                <w:color w:val="230859" w:themeColor="text2"/>
                <w:highlight w:val="yellow"/>
                <w:lang w:val="en-GB"/>
              </w:rPr>
              <w:t>insert the maximum amount of the grant”</w:t>
            </w:r>
            <w:r w:rsidRPr="00634A21">
              <w:rPr>
                <w:color w:val="230859" w:themeColor="text2"/>
                <w:lang w:val="en-GB"/>
              </w:rPr>
              <w:t xml:space="preserve">) </w:t>
            </w:r>
          </w:p>
        </w:tc>
        <w:tc>
          <w:tcPr>
            <w:tcW w:w="7356" w:type="dxa"/>
            <w:tcBorders>
              <w:top w:val="single" w:sz="4" w:space="0" w:color="4A4A4A"/>
              <w:bottom w:val="single" w:sz="4" w:space="0" w:color="4A4A4A"/>
            </w:tcBorders>
          </w:tcPr>
          <w:p w14:paraId="25825684" w14:textId="77777777" w:rsidR="008B6D12" w:rsidRPr="00634A21" w:rsidRDefault="008B6D12" w:rsidP="00C406B7">
            <w:pPr>
              <w:pStyle w:val="TableBody"/>
              <w:spacing w:after="120" w:line="276" w:lineRule="auto"/>
              <w:jc w:val="both"/>
              <w:rPr>
                <w:color w:val="230859" w:themeColor="text2"/>
                <w:lang w:val="en-GB"/>
              </w:rPr>
            </w:pPr>
          </w:p>
        </w:tc>
      </w:tr>
      <w:tr w:rsidR="008B6D12" w:rsidRPr="00634A21" w14:paraId="09F9FDD0" w14:textId="77777777" w:rsidTr="0DC4230D">
        <w:tc>
          <w:tcPr>
            <w:tcW w:w="3247" w:type="dxa"/>
            <w:tcBorders>
              <w:top w:val="single" w:sz="4" w:space="0" w:color="4A4A4A"/>
              <w:bottom w:val="single" w:sz="4" w:space="0" w:color="4A4A4A"/>
            </w:tcBorders>
          </w:tcPr>
          <w:p w14:paraId="2485C302" w14:textId="4EDEB0A1" w:rsidR="008B6D12" w:rsidRPr="00634A21" w:rsidRDefault="008B6D12" w:rsidP="00272631">
            <w:pPr>
              <w:pStyle w:val="TableBody"/>
              <w:spacing w:line="276" w:lineRule="auto"/>
              <w:rPr>
                <w:color w:val="230859" w:themeColor="text2"/>
                <w:lang w:val="en-GB"/>
              </w:rPr>
            </w:pPr>
            <w:r w:rsidRPr="00634A21">
              <w:rPr>
                <w:color w:val="230859" w:themeColor="text2"/>
                <w:lang w:val="en-GB"/>
              </w:rPr>
              <w:t>Total co-funding and/or in-kind support secured from other sources</w:t>
            </w:r>
            <w:r w:rsidR="009974EB">
              <w:rPr>
                <w:color w:val="230859" w:themeColor="text2"/>
                <w:lang w:val="en-GB"/>
              </w:rPr>
              <w:t>/by your own</w:t>
            </w:r>
            <w:r w:rsidRPr="00634A21">
              <w:rPr>
                <w:color w:val="230859" w:themeColor="text2"/>
                <w:lang w:val="en-GB"/>
              </w:rPr>
              <w:t>.</w:t>
            </w:r>
          </w:p>
        </w:tc>
        <w:tc>
          <w:tcPr>
            <w:tcW w:w="7356" w:type="dxa"/>
            <w:tcBorders>
              <w:top w:val="single" w:sz="4" w:space="0" w:color="4A4A4A"/>
              <w:bottom w:val="single" w:sz="4" w:space="0" w:color="4A4A4A"/>
            </w:tcBorders>
          </w:tcPr>
          <w:p w14:paraId="3A96DC73"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r w:rsidRPr="00634A21">
              <w:rPr>
                <w:b/>
                <w:bCs/>
                <w:color w:val="230859" w:themeColor="text2"/>
                <w:lang w:val="en-GB"/>
              </w:rPr>
              <w:t xml:space="preserve">funder: </w:t>
            </w:r>
          </w:p>
          <w:p w14:paraId="4893EE82" w14:textId="77777777" w:rsidR="008B6D12" w:rsidRPr="00634A21" w:rsidRDefault="008B6D12" w:rsidP="00C406B7">
            <w:pPr>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14:paraId="6E31DD0C"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In-kind support:</w:t>
            </w:r>
          </w:p>
        </w:tc>
      </w:tr>
      <w:tr w:rsidR="008B6D12" w:rsidRPr="00634A21" w14:paraId="10AAA000" w14:textId="77777777" w:rsidTr="0DC4230D">
        <w:tc>
          <w:tcPr>
            <w:tcW w:w="10603" w:type="dxa"/>
            <w:gridSpan w:val="2"/>
            <w:tcBorders>
              <w:top w:val="single" w:sz="4" w:space="0" w:color="4A4A4A"/>
              <w:bottom w:val="single" w:sz="4" w:space="0" w:color="4A4A4A"/>
            </w:tcBorders>
          </w:tcPr>
          <w:p w14:paraId="09DEC63F" w14:textId="76FD7291" w:rsidR="008B6D12" w:rsidRDefault="008B6D12" w:rsidP="00C406B7">
            <w:pPr>
              <w:pStyle w:val="TableBody"/>
              <w:spacing w:after="120"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including associated partners (if applicable). Please indicate the estimated proportion of their time in hours per month dedicated to the project during its duration. Please add rows as needed.</w:t>
            </w:r>
          </w:p>
          <w:tbl>
            <w:tblPr>
              <w:tblStyle w:val="TableGrid"/>
              <w:tblW w:w="9391" w:type="dxa"/>
              <w:tblLook w:val="04A0" w:firstRow="1" w:lastRow="0" w:firstColumn="1" w:lastColumn="0" w:noHBand="0" w:noVBand="1"/>
            </w:tblPr>
            <w:tblGrid>
              <w:gridCol w:w="1388"/>
              <w:gridCol w:w="1351"/>
              <w:gridCol w:w="1223"/>
              <w:gridCol w:w="1572"/>
              <w:gridCol w:w="3857"/>
            </w:tblGrid>
            <w:tr w:rsidR="00763928" w:rsidRPr="00634A21" w14:paraId="63FC886E" w14:textId="77777777" w:rsidTr="00763928">
              <w:tc>
                <w:tcPr>
                  <w:tcW w:w="1388" w:type="dxa"/>
                </w:tcPr>
                <w:p w14:paraId="2D3C2F78" w14:textId="7B0CE323" w:rsidR="00763928" w:rsidRPr="00634A21" w:rsidRDefault="00763928"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r>
                    <w:rPr>
                      <w:b/>
                      <w:color w:val="230859" w:themeColor="text2"/>
                      <w:sz w:val="20"/>
                      <w:szCs w:val="20"/>
                      <w:lang w:val="en-GB"/>
                    </w:rPr>
                    <w:t xml:space="preserve"> of the Individual</w:t>
                  </w:r>
                </w:p>
              </w:tc>
              <w:tc>
                <w:tcPr>
                  <w:tcW w:w="1351" w:type="dxa"/>
                </w:tcPr>
                <w:p w14:paraId="78F5CE48" w14:textId="77777777" w:rsidR="00763928" w:rsidRPr="00634A21" w:rsidRDefault="00763928"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23" w:type="dxa"/>
                </w:tcPr>
                <w:p w14:paraId="08F78922" w14:textId="77777777" w:rsidR="00763928" w:rsidRPr="00634A21" w:rsidRDefault="00763928"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1572" w:type="dxa"/>
                </w:tcPr>
                <w:p w14:paraId="1B54A343" w14:textId="77777777" w:rsidR="00763928" w:rsidRPr="00634A21" w:rsidRDefault="00763928"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Time (hours/month)</w:t>
                  </w:r>
                </w:p>
              </w:tc>
              <w:tc>
                <w:tcPr>
                  <w:tcW w:w="3857" w:type="dxa"/>
                </w:tcPr>
                <w:p w14:paraId="190806E0" w14:textId="77777777" w:rsidR="00763928" w:rsidRPr="00634A21" w:rsidRDefault="00763928"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00763928" w:rsidRPr="00634A21" w14:paraId="3DB974A5" w14:textId="77777777" w:rsidTr="00763928">
              <w:tc>
                <w:tcPr>
                  <w:tcW w:w="1388" w:type="dxa"/>
                </w:tcPr>
                <w:p w14:paraId="39B2CC8D" w14:textId="77777777" w:rsidR="00763928" w:rsidRPr="00634A21" w:rsidRDefault="00763928" w:rsidP="00BA73C9">
                  <w:pPr>
                    <w:pStyle w:val="TableBody"/>
                    <w:spacing w:after="120" w:line="276" w:lineRule="auto"/>
                    <w:rPr>
                      <w:color w:val="230859" w:themeColor="text2"/>
                      <w:lang w:val="en-GB"/>
                    </w:rPr>
                  </w:pPr>
                </w:p>
              </w:tc>
              <w:tc>
                <w:tcPr>
                  <w:tcW w:w="1351" w:type="dxa"/>
                </w:tcPr>
                <w:p w14:paraId="1B5E0442" w14:textId="77777777" w:rsidR="00763928" w:rsidRPr="00634A21" w:rsidRDefault="00763928" w:rsidP="00BA73C9">
                  <w:pPr>
                    <w:pStyle w:val="TableBody"/>
                    <w:spacing w:after="120" w:line="276" w:lineRule="auto"/>
                    <w:rPr>
                      <w:color w:val="230859" w:themeColor="text2"/>
                      <w:lang w:val="en-GB"/>
                    </w:rPr>
                  </w:pPr>
                </w:p>
              </w:tc>
              <w:tc>
                <w:tcPr>
                  <w:tcW w:w="1223" w:type="dxa"/>
                </w:tcPr>
                <w:p w14:paraId="00D612F3" w14:textId="77777777" w:rsidR="00763928" w:rsidRPr="00634A21" w:rsidRDefault="00763928" w:rsidP="00BA73C9">
                  <w:pPr>
                    <w:pStyle w:val="TableBody"/>
                    <w:spacing w:after="120" w:line="276" w:lineRule="auto"/>
                    <w:rPr>
                      <w:color w:val="230859" w:themeColor="text2"/>
                      <w:lang w:val="en-GB"/>
                    </w:rPr>
                  </w:pPr>
                </w:p>
              </w:tc>
              <w:tc>
                <w:tcPr>
                  <w:tcW w:w="1572" w:type="dxa"/>
                </w:tcPr>
                <w:p w14:paraId="2FA1A5E2" w14:textId="77777777" w:rsidR="00763928" w:rsidRPr="00634A21" w:rsidRDefault="00763928" w:rsidP="00BA73C9">
                  <w:pPr>
                    <w:pStyle w:val="TableBody"/>
                    <w:spacing w:after="120" w:line="276" w:lineRule="auto"/>
                    <w:rPr>
                      <w:color w:val="230859" w:themeColor="text2"/>
                      <w:lang w:val="en-GB"/>
                    </w:rPr>
                  </w:pPr>
                </w:p>
              </w:tc>
              <w:tc>
                <w:tcPr>
                  <w:tcW w:w="3857" w:type="dxa"/>
                </w:tcPr>
                <w:p w14:paraId="67658C04" w14:textId="77777777" w:rsidR="00763928" w:rsidRPr="00634A21" w:rsidRDefault="00763928" w:rsidP="00BA73C9">
                  <w:pPr>
                    <w:pStyle w:val="TableBody"/>
                    <w:spacing w:after="120" w:line="276" w:lineRule="auto"/>
                    <w:rPr>
                      <w:color w:val="230859" w:themeColor="text2"/>
                      <w:lang w:val="en-GB"/>
                    </w:rPr>
                  </w:pPr>
                </w:p>
              </w:tc>
            </w:tr>
            <w:tr w:rsidR="00763928" w:rsidRPr="00634A21" w14:paraId="6E97ADB8" w14:textId="77777777" w:rsidTr="00763928">
              <w:tc>
                <w:tcPr>
                  <w:tcW w:w="1388" w:type="dxa"/>
                </w:tcPr>
                <w:p w14:paraId="77EEF051" w14:textId="77777777" w:rsidR="00763928" w:rsidRPr="00634A21" w:rsidRDefault="00763928" w:rsidP="00BA73C9">
                  <w:pPr>
                    <w:pStyle w:val="TableBody"/>
                    <w:spacing w:after="120" w:line="276" w:lineRule="auto"/>
                    <w:rPr>
                      <w:color w:val="230859" w:themeColor="text2"/>
                      <w:lang w:val="en-GB"/>
                    </w:rPr>
                  </w:pPr>
                </w:p>
              </w:tc>
              <w:tc>
                <w:tcPr>
                  <w:tcW w:w="1351" w:type="dxa"/>
                </w:tcPr>
                <w:p w14:paraId="24865833" w14:textId="77777777" w:rsidR="00763928" w:rsidRPr="00634A21" w:rsidRDefault="00763928" w:rsidP="00BA73C9">
                  <w:pPr>
                    <w:pStyle w:val="TableBody"/>
                    <w:spacing w:after="120" w:line="276" w:lineRule="auto"/>
                    <w:rPr>
                      <w:color w:val="230859" w:themeColor="text2"/>
                      <w:lang w:val="en-GB"/>
                    </w:rPr>
                  </w:pPr>
                </w:p>
              </w:tc>
              <w:tc>
                <w:tcPr>
                  <w:tcW w:w="1223" w:type="dxa"/>
                </w:tcPr>
                <w:p w14:paraId="50F27145" w14:textId="77777777" w:rsidR="00763928" w:rsidRPr="00634A21" w:rsidRDefault="00763928" w:rsidP="00BA73C9">
                  <w:pPr>
                    <w:pStyle w:val="TableBody"/>
                    <w:spacing w:after="120" w:line="276" w:lineRule="auto"/>
                    <w:rPr>
                      <w:color w:val="230859" w:themeColor="text2"/>
                      <w:lang w:val="en-GB"/>
                    </w:rPr>
                  </w:pPr>
                </w:p>
              </w:tc>
              <w:tc>
                <w:tcPr>
                  <w:tcW w:w="1572" w:type="dxa"/>
                </w:tcPr>
                <w:p w14:paraId="7FF04E9C" w14:textId="77777777" w:rsidR="00763928" w:rsidRPr="00634A21" w:rsidRDefault="00763928" w:rsidP="00BA73C9">
                  <w:pPr>
                    <w:pStyle w:val="TableBody"/>
                    <w:spacing w:after="120" w:line="276" w:lineRule="auto"/>
                    <w:rPr>
                      <w:color w:val="230859" w:themeColor="text2"/>
                      <w:lang w:val="en-GB"/>
                    </w:rPr>
                  </w:pPr>
                </w:p>
              </w:tc>
              <w:tc>
                <w:tcPr>
                  <w:tcW w:w="3857" w:type="dxa"/>
                </w:tcPr>
                <w:p w14:paraId="4104C21D" w14:textId="77777777" w:rsidR="00763928" w:rsidRPr="00634A21" w:rsidRDefault="00763928" w:rsidP="00BA73C9">
                  <w:pPr>
                    <w:pStyle w:val="TableBody"/>
                    <w:spacing w:after="120" w:line="276" w:lineRule="auto"/>
                    <w:rPr>
                      <w:color w:val="230859" w:themeColor="text2"/>
                      <w:lang w:val="en-GB"/>
                    </w:rPr>
                  </w:pPr>
                </w:p>
              </w:tc>
            </w:tr>
            <w:tr w:rsidR="00763928" w:rsidRPr="00634A21" w14:paraId="11AD19E6" w14:textId="77777777" w:rsidTr="00763928">
              <w:tc>
                <w:tcPr>
                  <w:tcW w:w="1388" w:type="dxa"/>
                </w:tcPr>
                <w:p w14:paraId="61C13647" w14:textId="77777777" w:rsidR="00763928" w:rsidRPr="00634A21" w:rsidRDefault="00763928" w:rsidP="00BA73C9">
                  <w:pPr>
                    <w:pStyle w:val="TableBody"/>
                    <w:spacing w:after="120" w:line="276" w:lineRule="auto"/>
                    <w:rPr>
                      <w:color w:val="230859" w:themeColor="text2"/>
                      <w:lang w:val="en-GB"/>
                    </w:rPr>
                  </w:pPr>
                </w:p>
              </w:tc>
              <w:tc>
                <w:tcPr>
                  <w:tcW w:w="1351" w:type="dxa"/>
                </w:tcPr>
                <w:p w14:paraId="4C4C3D20" w14:textId="77777777" w:rsidR="00763928" w:rsidRPr="00634A21" w:rsidRDefault="00763928" w:rsidP="00BA73C9">
                  <w:pPr>
                    <w:pStyle w:val="TableBody"/>
                    <w:spacing w:after="120" w:line="276" w:lineRule="auto"/>
                    <w:rPr>
                      <w:color w:val="230859" w:themeColor="text2"/>
                      <w:lang w:val="en-GB"/>
                    </w:rPr>
                  </w:pPr>
                </w:p>
              </w:tc>
              <w:tc>
                <w:tcPr>
                  <w:tcW w:w="1223" w:type="dxa"/>
                </w:tcPr>
                <w:p w14:paraId="23D1CDB7" w14:textId="77777777" w:rsidR="00763928" w:rsidRPr="00634A21" w:rsidRDefault="00763928" w:rsidP="00BA73C9">
                  <w:pPr>
                    <w:pStyle w:val="TableBody"/>
                    <w:spacing w:after="120" w:line="276" w:lineRule="auto"/>
                    <w:rPr>
                      <w:color w:val="230859" w:themeColor="text2"/>
                      <w:lang w:val="en-GB"/>
                    </w:rPr>
                  </w:pPr>
                </w:p>
              </w:tc>
              <w:tc>
                <w:tcPr>
                  <w:tcW w:w="1572" w:type="dxa"/>
                </w:tcPr>
                <w:p w14:paraId="42CDBE32" w14:textId="77777777" w:rsidR="00763928" w:rsidRPr="00634A21" w:rsidRDefault="00763928" w:rsidP="00BA73C9">
                  <w:pPr>
                    <w:pStyle w:val="TableBody"/>
                    <w:spacing w:after="120" w:line="276" w:lineRule="auto"/>
                    <w:rPr>
                      <w:color w:val="230859" w:themeColor="text2"/>
                      <w:lang w:val="en-GB"/>
                    </w:rPr>
                  </w:pPr>
                </w:p>
              </w:tc>
              <w:tc>
                <w:tcPr>
                  <w:tcW w:w="3857" w:type="dxa"/>
                </w:tcPr>
                <w:p w14:paraId="6A066066" w14:textId="77777777" w:rsidR="00763928" w:rsidRPr="00634A21" w:rsidRDefault="00763928" w:rsidP="00BA73C9">
                  <w:pPr>
                    <w:pStyle w:val="TableBody"/>
                    <w:spacing w:after="120" w:line="276" w:lineRule="auto"/>
                    <w:rPr>
                      <w:color w:val="230859" w:themeColor="text2"/>
                      <w:lang w:val="en-GB"/>
                    </w:rPr>
                  </w:pPr>
                </w:p>
              </w:tc>
            </w:tr>
          </w:tbl>
          <w:p w14:paraId="33DBC1E8" w14:textId="2A4A9264" w:rsidR="00BA73C9" w:rsidRPr="00E55433" w:rsidRDefault="00BA73C9" w:rsidP="00E55433"/>
        </w:tc>
      </w:tr>
      <w:tr w:rsidR="008B6D12" w:rsidRPr="00634A21" w14:paraId="5F9DD6DA" w14:textId="77777777" w:rsidTr="0DC4230D">
        <w:tc>
          <w:tcPr>
            <w:tcW w:w="3247" w:type="dxa"/>
            <w:tcBorders>
              <w:top w:val="single" w:sz="4" w:space="0" w:color="4A4A4A"/>
              <w:bottom w:val="single" w:sz="4" w:space="0" w:color="4A4A4A"/>
            </w:tcBorders>
          </w:tcPr>
          <w:p w14:paraId="6787AC87" w14:textId="77777777" w:rsidR="008B6D12" w:rsidRPr="00634A21" w:rsidRDefault="008B6D12" w:rsidP="00C406B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sz="4" w:space="0" w:color="4A4A4A"/>
              <w:bottom w:val="single" w:sz="4" w:space="0" w:color="4A4A4A"/>
            </w:tcBorders>
          </w:tcPr>
          <w:p w14:paraId="5AF294A1" w14:textId="372300EB" w:rsidR="008B6D12" w:rsidRDefault="008B6D12" w:rsidP="00C406B7">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 xml:space="preserve">Budget </w:t>
            </w:r>
            <w:r w:rsidRPr="00634A21">
              <w:rPr>
                <w:color w:val="230859" w:themeColor="text2"/>
                <w:lang w:val="en-GB"/>
              </w:rPr>
              <w:t>document (*mandatory)</w:t>
            </w:r>
            <w:r w:rsidR="00686A63">
              <w:rPr>
                <w:color w:val="230859" w:themeColor="text2"/>
                <w:lang w:val="en-GB"/>
              </w:rPr>
              <w:t xml:space="preserve"> – see separate Excel document</w:t>
            </w:r>
            <w:r w:rsidR="00F746D4">
              <w:rPr>
                <w:color w:val="230859" w:themeColor="text2"/>
                <w:lang w:val="en-GB"/>
              </w:rPr>
              <w:t xml:space="preserve"> (Annexure 2 – </w:t>
            </w:r>
            <w:r w:rsidR="00A53739">
              <w:rPr>
                <w:color w:val="230859" w:themeColor="text2"/>
                <w:lang w:val="en-GB"/>
              </w:rPr>
              <w:t>Budget Template</w:t>
            </w:r>
            <w:r w:rsidR="00F746D4">
              <w:rPr>
                <w:color w:val="230859" w:themeColor="text2"/>
                <w:lang w:val="en-GB"/>
              </w:rPr>
              <w:t>)</w:t>
            </w:r>
            <w:r w:rsidR="00686A63">
              <w:rPr>
                <w:color w:val="230859" w:themeColor="text2"/>
                <w:lang w:val="en-GB"/>
              </w:rPr>
              <w:t>.</w:t>
            </w:r>
          </w:p>
          <w:p w14:paraId="273CB94F" w14:textId="2EC4B1B7" w:rsidR="008B6D12" w:rsidRPr="00854074" w:rsidRDefault="008B6D12" w:rsidP="00C406B7">
            <w:pPr>
              <w:pStyle w:val="TableBody"/>
              <w:spacing w:after="120" w:line="276" w:lineRule="auto"/>
              <w:rPr>
                <w:color w:val="230859" w:themeColor="text2"/>
                <w:lang w:val="en-GB"/>
              </w:rPr>
            </w:pPr>
            <w:r>
              <w:rPr>
                <w:color w:val="230859" w:themeColor="text2"/>
                <w:lang w:val="en-GB"/>
              </w:rPr>
              <w:t xml:space="preserve"> </w:t>
            </w:r>
          </w:p>
        </w:tc>
      </w:tr>
    </w:tbl>
    <w:p w14:paraId="793B2102" w14:textId="77777777" w:rsidR="00C74950" w:rsidRPr="00E55433" w:rsidRDefault="00C74950" w:rsidP="00F90079">
      <w:pPr>
        <w:spacing w:after="0" w:line="240" w:lineRule="auto"/>
        <w:rPr>
          <w:color w:val="230859" w:themeColor="text2"/>
        </w:rPr>
      </w:pPr>
    </w:p>
    <w:p w14:paraId="5C8D3300" w14:textId="77777777" w:rsidR="00C74950" w:rsidRPr="00E55433"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7E5343" w:rsidRPr="00E55433" w14:paraId="2A10CCA7" w14:textId="77777777" w:rsidTr="00A578AC">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6E80" w:themeFill="accent3" w:themeFillShade="80"/>
            <w:hideMark/>
          </w:tcPr>
          <w:p w14:paraId="0AF6686D" w14:textId="34D82688" w:rsidR="00261F2F" w:rsidRPr="00E55433" w:rsidRDefault="00261F2F" w:rsidP="258D5D96">
            <w:pPr>
              <w:pStyle w:val="TableHeading"/>
              <w:rPr>
                <w:caps w:val="0"/>
                <w:lang w:val="en-GB"/>
              </w:rPr>
            </w:pPr>
            <w:r w:rsidRPr="00A578AC">
              <w:rPr>
                <w:bCs/>
                <w:lang w:val="en-GB"/>
              </w:rPr>
              <w:t xml:space="preserve">section </w:t>
            </w:r>
            <w:r w:rsidR="005E38D2">
              <w:rPr>
                <w:bCs/>
                <w:lang w:val="en-GB"/>
              </w:rPr>
              <w:t>8</w:t>
            </w:r>
            <w:r w:rsidRPr="00A578AC">
              <w:rPr>
                <w:bCs/>
                <w:lang w:val="en-GB"/>
              </w:rPr>
              <w:t>: risk management</w:t>
            </w:r>
            <w:r w:rsidR="00A64A5F" w:rsidRPr="00A578AC">
              <w:rPr>
                <w:bCs/>
                <w:lang w:val="en-GB"/>
              </w:rPr>
              <w:t xml:space="preserve"> &amp; ETH</w:t>
            </w:r>
            <w:r w:rsidR="00CE337C" w:rsidRPr="00A578AC">
              <w:rPr>
                <w:bCs/>
                <w:lang w:val="en-GB"/>
              </w:rPr>
              <w:t>ICS</w:t>
            </w:r>
          </w:p>
        </w:tc>
      </w:tr>
      <w:tr w:rsidR="00D76C84" w:rsidRPr="00E55433" w14:paraId="28FC0171" w14:textId="77777777" w:rsidTr="258D5D96">
        <w:tc>
          <w:tcPr>
            <w:tcW w:w="2552" w:type="dxa"/>
            <w:vMerge w:val="restart"/>
            <w:tcBorders>
              <w:top w:val="single" w:sz="4" w:space="0" w:color="4A4A4A"/>
              <w:left w:val="nil"/>
              <w:bottom w:val="single" w:sz="4" w:space="0" w:color="4A4A4A"/>
              <w:right w:val="single" w:sz="4" w:space="0" w:color="4A4A4A"/>
            </w:tcBorders>
            <w:hideMark/>
          </w:tcPr>
          <w:p w14:paraId="6F792A7F" w14:textId="45933D1F" w:rsidR="00261F2F" w:rsidRPr="00E55433" w:rsidRDefault="00261F2F"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are the key risks in implementing this project</w:t>
            </w:r>
            <w:r w:rsidR="00905574" w:rsidRPr="00E55433">
              <w:rPr>
                <w:rFonts w:asciiTheme="minorHAnsi" w:hAnsiTheme="minorHAnsi" w:cs="Cordia New"/>
                <w:color w:val="230859" w:themeColor="text2"/>
                <w:szCs w:val="28"/>
                <w:cs/>
                <w:lang w:val="en-GB" w:bidi="th-TH"/>
              </w:rPr>
              <w:t>,</w:t>
            </w:r>
            <w:r w:rsidRPr="00E55433">
              <w:rPr>
                <w:rFonts w:asciiTheme="minorHAnsi" w:hAnsiTheme="minorHAnsi" w:cs="Arial"/>
                <w:color w:val="230859" w:themeColor="text2"/>
                <w:lang w:val="en-GB"/>
              </w:rPr>
              <w:t xml:space="preserve"> and how </w:t>
            </w:r>
            <w:r w:rsidR="00D12B5F" w:rsidRPr="00E55433">
              <w:rPr>
                <w:rFonts w:asciiTheme="minorHAnsi" w:hAnsiTheme="minorHAnsi" w:cs="Arial"/>
                <w:color w:val="230859" w:themeColor="text2"/>
                <w:lang w:val="en-GB"/>
              </w:rPr>
              <w:t>will you</w:t>
            </w:r>
            <w:r w:rsidRPr="00E55433">
              <w:rPr>
                <w:rFonts w:asciiTheme="minorHAnsi" w:hAnsiTheme="minorHAnsi" w:cs="Arial"/>
                <w:color w:val="230859" w:themeColor="text2"/>
                <w:lang w:val="en-GB"/>
              </w:rPr>
              <w:t xml:space="preserve"> manage</w:t>
            </w:r>
            <w:r w:rsidR="00ED6FAC" w:rsidRPr="00E55433">
              <w:rPr>
                <w:rFonts w:asciiTheme="minorHAnsi" w:hAnsiTheme="minorHAnsi" w:cs="Arial"/>
                <w:color w:val="230859" w:themeColor="text2"/>
                <w:lang w:val="en-GB"/>
              </w:rPr>
              <w:t xml:space="preserve">/mitigate </w:t>
            </w:r>
            <w:r w:rsidRPr="00E55433">
              <w:rPr>
                <w:rFonts w:asciiTheme="minorHAnsi" w:hAnsiTheme="minorHAnsi" w:cs="Arial"/>
                <w:color w:val="230859" w:themeColor="text2"/>
                <w:lang w:val="en-GB"/>
              </w:rPr>
              <w:t>them?</w:t>
            </w:r>
          </w:p>
          <w:p w14:paraId="05CECBD7" w14:textId="77777777" w:rsidR="00CD5B16" w:rsidRPr="00E55433" w:rsidRDefault="00CD5B16" w:rsidP="00E55433">
            <w:pPr>
              <w:spacing w:after="0" w:line="240" w:lineRule="auto"/>
              <w:jc w:val="both"/>
              <w:rPr>
                <w:rFonts w:asciiTheme="minorHAnsi" w:hAnsiTheme="minorHAnsi" w:cs="Arial"/>
                <w:color w:val="230859" w:themeColor="text2"/>
                <w:lang w:val="en-GB"/>
              </w:rPr>
            </w:pPr>
          </w:p>
          <w:p w14:paraId="6187FF34" w14:textId="1EB536BC" w:rsidR="00CD5B16" w:rsidRPr="00E55433" w:rsidRDefault="00CD5B16"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Please consider </w:t>
            </w:r>
            <w:r w:rsidR="00D1147A" w:rsidRPr="00E55433">
              <w:rPr>
                <w:rFonts w:asciiTheme="minorHAnsi" w:hAnsiTheme="minorHAnsi" w:cs="Arial"/>
                <w:color w:val="230859" w:themeColor="text2"/>
                <w:lang w:val="en-GB"/>
              </w:rPr>
              <w:t xml:space="preserve">gender-related risk and </w:t>
            </w:r>
            <w:r w:rsidRPr="00E55433">
              <w:rPr>
                <w:rFonts w:asciiTheme="minorHAnsi" w:hAnsiTheme="minorHAnsi" w:cs="Arial"/>
                <w:color w:val="230859" w:themeColor="text2"/>
                <w:lang w:val="en-GB"/>
              </w:rPr>
              <w:t>safeguarding measures that may be needed</w:t>
            </w:r>
            <w:r w:rsidR="00BC6778" w:rsidRPr="00E55433">
              <w:rPr>
                <w:rFonts w:asciiTheme="minorHAnsi" w:hAnsiTheme="minorHAnsi" w:cs="Arial"/>
                <w:color w:val="230859" w:themeColor="text2"/>
                <w:lang w:val="en-GB"/>
              </w:rPr>
              <w:t>.</w:t>
            </w:r>
          </w:p>
        </w:tc>
        <w:tc>
          <w:tcPr>
            <w:tcW w:w="7798" w:type="dxa"/>
            <w:tcBorders>
              <w:top w:val="single" w:sz="4" w:space="0" w:color="4A4A4A"/>
              <w:left w:val="single" w:sz="4" w:space="0" w:color="4A4A4A"/>
              <w:bottom w:val="single" w:sz="4" w:space="0" w:color="4A4A4A"/>
              <w:right w:val="nil"/>
            </w:tcBorders>
            <w:hideMark/>
          </w:tcPr>
          <w:p w14:paraId="3956543E"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1: </w:t>
            </w:r>
          </w:p>
          <w:p w14:paraId="3FEAAD02" w14:textId="77777777" w:rsidR="00261F2F" w:rsidRPr="00E55433" w:rsidRDefault="00261F2F">
            <w:pPr>
              <w:rPr>
                <w:color w:val="230859" w:themeColor="text2"/>
                <w:lang w:val="en-GB"/>
              </w:rPr>
            </w:pPr>
            <w:r w:rsidRPr="00E55433">
              <w:rPr>
                <w:b/>
                <w:bCs/>
                <w:color w:val="230859" w:themeColor="text2"/>
                <w:lang w:val="en-GB"/>
              </w:rPr>
              <w:t xml:space="preserve">Management: </w:t>
            </w:r>
          </w:p>
        </w:tc>
      </w:tr>
      <w:tr w:rsidR="00D76C84" w:rsidRPr="00E55433" w14:paraId="7238534D" w14:textId="77777777" w:rsidTr="258D5D96">
        <w:tc>
          <w:tcPr>
            <w:tcW w:w="2552" w:type="dxa"/>
            <w:vMerge/>
            <w:vAlign w:val="center"/>
            <w:hideMark/>
          </w:tcPr>
          <w:p w14:paraId="66D00C1D"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566D99FD"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2: </w:t>
            </w:r>
          </w:p>
          <w:p w14:paraId="45B95680" w14:textId="1E5B85D0"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0BED9154" w14:textId="77777777" w:rsidTr="258D5D96">
        <w:tc>
          <w:tcPr>
            <w:tcW w:w="2552" w:type="dxa"/>
            <w:vMerge/>
            <w:vAlign w:val="center"/>
            <w:hideMark/>
          </w:tcPr>
          <w:p w14:paraId="75E092E7"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43709158" w14:textId="77777777"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 xml:space="preserve">Risk 3: </w:t>
            </w:r>
          </w:p>
          <w:p w14:paraId="5084A653" w14:textId="1BD6E6A8"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3961C184" w14:textId="77777777" w:rsidTr="258D5D96">
        <w:tc>
          <w:tcPr>
            <w:tcW w:w="2552" w:type="dxa"/>
            <w:vMerge/>
            <w:vAlign w:val="center"/>
            <w:hideMark/>
          </w:tcPr>
          <w:p w14:paraId="33ECE875"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229E9909" w14:textId="0DCB6006" w:rsidR="00261F2F" w:rsidRPr="00E55433" w:rsidRDefault="00261F2F">
            <w:pPr>
              <w:rPr>
                <w:b/>
                <w:i/>
                <w:color w:val="230859" w:themeColor="text2"/>
                <w:lang w:val="en-GB"/>
              </w:rPr>
            </w:pPr>
            <w:r w:rsidRPr="00E55433">
              <w:rPr>
                <w:rFonts w:asciiTheme="minorHAnsi" w:hAnsiTheme="minorHAnsi" w:cs="Arial"/>
                <w:b/>
                <w:i/>
                <w:color w:val="230859" w:themeColor="text2"/>
                <w:lang w:val="en-GB"/>
              </w:rPr>
              <w:t xml:space="preserve">Add more lines if </w:t>
            </w:r>
            <w:r w:rsidR="0000378C" w:rsidRPr="00E55433">
              <w:rPr>
                <w:rFonts w:asciiTheme="minorHAnsi" w:hAnsiTheme="minorHAnsi" w:cs="Arial"/>
                <w:b/>
                <w:i/>
                <w:color w:val="230859" w:themeColor="text2"/>
                <w:lang w:val="en-GB"/>
              </w:rPr>
              <w:t>necessary</w:t>
            </w:r>
            <w:r w:rsidRPr="00E55433">
              <w:rPr>
                <w:rFonts w:asciiTheme="minorHAnsi" w:hAnsiTheme="minorHAnsi" w:cs="Arial"/>
                <w:b/>
                <w:i/>
                <w:color w:val="230859" w:themeColor="text2"/>
                <w:lang w:val="en-GB"/>
              </w:rPr>
              <w:t>.</w:t>
            </w:r>
          </w:p>
        </w:tc>
      </w:tr>
      <w:tr w:rsidR="00D76C84" w:rsidRPr="00E55433" w14:paraId="334ABD28" w14:textId="77777777" w:rsidTr="258D5D96">
        <w:tc>
          <w:tcPr>
            <w:tcW w:w="2552" w:type="dxa"/>
            <w:tcBorders>
              <w:top w:val="single" w:sz="4" w:space="0" w:color="4A4A4A"/>
              <w:left w:val="nil"/>
              <w:bottom w:val="single" w:sz="4" w:space="0" w:color="4A4A4A"/>
              <w:right w:val="single" w:sz="4" w:space="0" w:color="4A4A4A"/>
            </w:tcBorders>
            <w:vAlign w:val="center"/>
          </w:tcPr>
          <w:p w14:paraId="4A844536" w14:textId="618CF14D" w:rsidR="00CE337C" w:rsidRPr="00E55433" w:rsidRDefault="00CE337C" w:rsidP="003E6E44">
            <w:pPr>
              <w:spacing w:after="0" w:line="260" w:lineRule="exact"/>
              <w:rPr>
                <w:rFonts w:asciiTheme="minorHAnsi" w:hAnsiTheme="minorHAnsi" w:cs="Arial"/>
                <w:color w:val="230859" w:themeColor="text2"/>
                <w:lang w:val="en-GB"/>
              </w:rPr>
            </w:pPr>
            <w:r w:rsidRPr="00E55433">
              <w:rPr>
                <w:rFonts w:asciiTheme="minorHAnsi" w:hAnsiTheme="minorHAnsi" w:cs="Arial"/>
                <w:color w:val="230859" w:themeColor="text2"/>
                <w:lang w:val="en-GB"/>
              </w:rPr>
              <w:lastRenderedPageBreak/>
              <w:t xml:space="preserve">How </w:t>
            </w:r>
            <w:r w:rsidR="00482CC4"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 xml:space="preserve">you ensure </w:t>
            </w:r>
            <w:r w:rsidR="00DE0671" w:rsidRPr="00E55433">
              <w:rPr>
                <w:rFonts w:asciiTheme="minorHAnsi" w:hAnsiTheme="minorHAnsi" w:cs="Arial"/>
                <w:color w:val="230859" w:themeColor="text2"/>
                <w:lang w:val="en-GB"/>
              </w:rPr>
              <w:t>that activit</w:t>
            </w:r>
            <w:r w:rsidR="003E6E44">
              <w:rPr>
                <w:rFonts w:asciiTheme="minorHAnsi" w:hAnsiTheme="minorHAnsi" w:cs="Arial"/>
                <w:color w:val="230859" w:themeColor="text2"/>
                <w:lang w:val="en-GB"/>
              </w:rPr>
              <w:t>ies</w:t>
            </w:r>
            <w:r w:rsidR="00DE0671" w:rsidRPr="00E55433">
              <w:rPr>
                <w:rFonts w:asciiTheme="minorHAnsi" w:hAnsiTheme="minorHAnsi" w:cs="Arial"/>
                <w:color w:val="230859" w:themeColor="text2"/>
                <w:lang w:val="en-GB"/>
              </w:rPr>
              <w:t xml:space="preserve"> will be carried out to the highest standards </w:t>
            </w:r>
            <w:r w:rsidR="00CD3FE2" w:rsidRPr="00E55433">
              <w:rPr>
                <w:rFonts w:asciiTheme="minorHAnsi" w:hAnsiTheme="minorHAnsi" w:cs="Arial"/>
                <w:color w:val="230859" w:themeColor="text2"/>
                <w:lang w:val="en-GB"/>
              </w:rPr>
              <w:t>of ethics and integrity</w:t>
            </w:r>
            <w:r w:rsidR="003E6E44">
              <w:rPr>
                <w:rFonts w:asciiTheme="minorHAnsi" w:hAnsiTheme="minorHAnsi" w:cs="Arial"/>
                <w:color w:val="230859" w:themeColor="text2"/>
                <w:lang w:val="en-GB"/>
              </w:rPr>
              <w:t xml:space="preserve">? </w:t>
            </w:r>
            <w:r w:rsidR="00D12B5F" w:rsidRPr="00E55433">
              <w:rPr>
                <w:rFonts w:asciiTheme="minorHAnsi" w:hAnsiTheme="minorHAnsi" w:cs="Arial"/>
                <w:color w:val="230859" w:themeColor="text2"/>
                <w:lang w:val="en-GB"/>
              </w:rPr>
              <w:t>(max 200 words)</w:t>
            </w:r>
          </w:p>
        </w:tc>
        <w:tc>
          <w:tcPr>
            <w:tcW w:w="7798" w:type="dxa"/>
            <w:tcBorders>
              <w:top w:val="single" w:sz="4" w:space="0" w:color="4A4A4A"/>
              <w:left w:val="single" w:sz="4" w:space="0" w:color="4A4A4A"/>
              <w:bottom w:val="single" w:sz="4" w:space="0" w:color="4A4A4A"/>
              <w:right w:val="nil"/>
            </w:tcBorders>
          </w:tcPr>
          <w:p w14:paraId="61CED069" w14:textId="77777777" w:rsidR="00CE337C" w:rsidRPr="00E55433" w:rsidRDefault="00CE337C">
            <w:pPr>
              <w:rPr>
                <w:rFonts w:asciiTheme="minorHAnsi" w:hAnsiTheme="minorHAnsi" w:cs="Arial"/>
                <w:color w:val="230859" w:themeColor="text2"/>
                <w:lang w:val="en-GB"/>
              </w:rPr>
            </w:pPr>
          </w:p>
          <w:p w14:paraId="4F600FCB" w14:textId="779D1F83" w:rsidR="00CD3FE2" w:rsidRPr="00E55433" w:rsidRDefault="00CD3FE2">
            <w:pPr>
              <w:rPr>
                <w:rFonts w:asciiTheme="minorHAnsi" w:hAnsiTheme="minorHAnsi" w:cs="Arial"/>
                <w:color w:val="230859" w:themeColor="text2"/>
                <w:lang w:val="en-GB"/>
              </w:rPr>
            </w:pPr>
          </w:p>
        </w:tc>
      </w:tr>
    </w:tbl>
    <w:p w14:paraId="4DF9651F" w14:textId="77777777" w:rsidR="00C74950" w:rsidRPr="00E55433" w:rsidRDefault="00C74950" w:rsidP="00F90079">
      <w:pPr>
        <w:spacing w:after="0" w:line="240" w:lineRule="auto"/>
        <w:rPr>
          <w:color w:val="230859" w:themeColor="text2"/>
        </w:rPr>
      </w:pPr>
    </w:p>
    <w:p w14:paraId="2D171B37" w14:textId="5AE6C5AF" w:rsidR="00B85135" w:rsidRPr="00E55433" w:rsidRDefault="00B85135" w:rsidP="00B85135">
      <w:pPr>
        <w:rPr>
          <w:color w:val="230859" w:themeColor="text2"/>
        </w:rPr>
        <w:sectPr w:rsidR="00B85135" w:rsidRPr="00E55433" w:rsidSect="00FA1B87">
          <w:headerReference w:type="even" r:id="rId20"/>
          <w:headerReference w:type="default" r:id="rId21"/>
          <w:footerReference w:type="even" r:id="rId22"/>
          <w:footerReference w:type="default" r:id="rId23"/>
          <w:headerReference w:type="first" r:id="rId24"/>
          <w:footerReference w:type="first" r:id="rId25"/>
          <w:pgSz w:w="11900" w:h="16840"/>
          <w:pgMar w:top="850" w:right="850" w:bottom="1411" w:left="706" w:header="0" w:footer="792"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2520"/>
        <w:gridCol w:w="7830"/>
      </w:tblGrid>
      <w:tr w:rsidR="00CF2E01" w:rsidRPr="00E55433" w14:paraId="28B27854" w14:textId="77777777" w:rsidTr="00A578AC">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6E80" w:themeFill="accent3" w:themeFillShade="80"/>
            <w:hideMark/>
          </w:tcPr>
          <w:p w14:paraId="1D001F03" w14:textId="4DE2C7C3" w:rsidR="00CF2E01" w:rsidRPr="00E55433" w:rsidRDefault="152217DE" w:rsidP="0DC4230D">
            <w:pPr>
              <w:pStyle w:val="TableHeading"/>
              <w:rPr>
                <w:caps w:val="0"/>
                <w:lang w:val="en-GB"/>
              </w:rPr>
            </w:pPr>
            <w:r w:rsidRPr="0DC4230D">
              <w:rPr>
                <w:lang w:val="en-GB"/>
              </w:rPr>
              <w:lastRenderedPageBreak/>
              <w:t xml:space="preserve">section </w:t>
            </w:r>
            <w:r w:rsidR="005E38D2">
              <w:rPr>
                <w:lang w:val="en-GB"/>
              </w:rPr>
              <w:t>9</w:t>
            </w:r>
            <w:r w:rsidRPr="0DC4230D">
              <w:rPr>
                <w:lang w:val="en-GB"/>
              </w:rPr>
              <w:t xml:space="preserve">: </w:t>
            </w:r>
            <w:r w:rsidR="002F5214">
              <w:rPr>
                <w:lang w:val="en-GB"/>
              </w:rPr>
              <w:t>C</w:t>
            </w:r>
            <w:r w:rsidR="002F5214">
              <w:t>OMMUNICATIONS</w:t>
            </w:r>
            <w:r w:rsidRPr="0DC4230D">
              <w:rPr>
                <w:lang w:val="en-GB"/>
              </w:rPr>
              <w:t xml:space="preserve"> </w:t>
            </w:r>
          </w:p>
        </w:tc>
      </w:tr>
      <w:tr w:rsidR="005E2EA4" w:rsidRPr="00E55433" w14:paraId="32F6ED45" w14:textId="77777777" w:rsidTr="0DC4230D">
        <w:tc>
          <w:tcPr>
            <w:tcW w:w="2520" w:type="dxa"/>
            <w:tcBorders>
              <w:top w:val="single" w:sz="4" w:space="0" w:color="4A4A4A"/>
              <w:left w:val="nil"/>
              <w:bottom w:val="single" w:sz="4" w:space="0" w:color="4A4A4A"/>
              <w:right w:val="single" w:sz="4" w:space="0" w:color="4A4A4A"/>
            </w:tcBorders>
          </w:tcPr>
          <w:p w14:paraId="61BEF7DE" w14:textId="77777777" w:rsidR="00CF2E01" w:rsidRPr="00E55433" w:rsidRDefault="00CF2E01" w:rsidP="00E55433">
            <w:pPr>
              <w:pStyle w:val="TableBody"/>
              <w:spacing w:after="120" w:line="276" w:lineRule="auto"/>
              <w:jc w:val="both"/>
              <w:rPr>
                <w:b/>
                <w:color w:val="230859" w:themeColor="text2"/>
                <w:lang w:val="en-GB"/>
              </w:rPr>
            </w:pPr>
            <w:r w:rsidRPr="00E55433">
              <w:rPr>
                <w:b/>
                <w:color w:val="230859" w:themeColor="text2"/>
                <w:lang w:val="en-GB"/>
              </w:rPr>
              <w:t xml:space="preserve">Communication and Dissemination </w:t>
            </w:r>
          </w:p>
          <w:p w14:paraId="7637F92E" w14:textId="77777777" w:rsidR="00CF2E01" w:rsidRPr="00E55433" w:rsidRDefault="00CF2E01" w:rsidP="00E55433">
            <w:pPr>
              <w:pStyle w:val="TableBody"/>
              <w:spacing w:after="120" w:line="276" w:lineRule="auto"/>
              <w:jc w:val="both"/>
              <w:rPr>
                <w:color w:val="230859" w:themeColor="text2"/>
                <w:lang w:val="en-GB"/>
              </w:rPr>
            </w:pPr>
            <w:r w:rsidRPr="00E55433">
              <w:rPr>
                <w:color w:val="230859" w:themeColor="text2"/>
                <w:lang w:val="en-GB"/>
              </w:rPr>
              <w:t xml:space="preserve">Please use the space to elaborate your communication and dissemination plan. </w:t>
            </w:r>
          </w:p>
          <w:p w14:paraId="5C5F4B60" w14:textId="77777777" w:rsidR="00CF2E01" w:rsidRPr="00E55433" w:rsidRDefault="00CF2E01" w:rsidP="00E55433">
            <w:pPr>
              <w:jc w:val="both"/>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14:paraId="4EDB90D8" w14:textId="77777777" w:rsidR="00CF2E01" w:rsidRPr="00E55433" w:rsidRDefault="00CF2E01" w:rsidP="00E55433">
            <w:pPr>
              <w:jc w:val="both"/>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14:paraId="585088AE" w14:textId="77777777" w:rsidR="00CF2E01" w:rsidRPr="00E55433" w:rsidRDefault="00CF2E01" w:rsidP="00E55433">
            <w:pPr>
              <w:jc w:val="both"/>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and also for specific communication </w:t>
            </w:r>
          </w:p>
          <w:p w14:paraId="24986FBA" w14:textId="64BD0AF0" w:rsidR="00CF2E01" w:rsidRPr="00E55433" w:rsidRDefault="00CF2E01" w:rsidP="00E55433">
            <w:pPr>
              <w:jc w:val="both"/>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14:paraId="0702F75C" w14:textId="77777777" w:rsidR="00CF2E01" w:rsidRPr="00E55433" w:rsidRDefault="00CF2E01" w:rsidP="00E55433">
            <w:pPr>
              <w:jc w:val="both"/>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p w14:paraId="7F4FC9A0" w14:textId="77777777" w:rsidR="00CF2E01" w:rsidRPr="00E55433" w:rsidRDefault="00CF2E01">
            <w:pPr>
              <w:pStyle w:val="TableBody"/>
              <w:spacing w:after="120" w:line="276" w:lineRule="auto"/>
              <w:rPr>
                <w:color w:val="230859" w:themeColor="text2"/>
                <w:lang w:val="en-GB"/>
              </w:rPr>
            </w:pPr>
          </w:p>
        </w:tc>
      </w:tr>
    </w:tbl>
    <w:p w14:paraId="5A636EC1" w14:textId="77777777" w:rsidR="00CF2E01" w:rsidRPr="00E55433" w:rsidRDefault="00CF2E01" w:rsidP="00CF2E01">
      <w:pPr>
        <w:spacing w:after="0" w:line="240" w:lineRule="auto"/>
        <w:rPr>
          <w:color w:val="230859" w:themeColor="text2"/>
        </w:rPr>
      </w:pPr>
    </w:p>
    <w:p w14:paraId="339CB80F" w14:textId="77777777" w:rsidR="00CF2E01" w:rsidRPr="00E55433"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7E5343" w:rsidRPr="00E55433" w14:paraId="2B65C124" w14:textId="77777777" w:rsidTr="00A578AC">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6E80" w:themeFill="accent3" w:themeFillShade="80"/>
            <w:hideMark/>
          </w:tcPr>
          <w:p w14:paraId="1E4DD80A" w14:textId="1E3DB941" w:rsidR="00CF2E01" w:rsidRPr="00E55433" w:rsidRDefault="00CF2E01">
            <w:pPr>
              <w:pStyle w:val="TableHeading"/>
              <w:rPr>
                <w:caps w:val="0"/>
                <w:lang w:val="en-GB"/>
              </w:rPr>
            </w:pPr>
            <w:r w:rsidRPr="00E55433">
              <w:rPr>
                <w:lang w:val="en-GB"/>
              </w:rPr>
              <w:t xml:space="preserve">section </w:t>
            </w:r>
            <w:r w:rsidR="005E38D2">
              <w:rPr>
                <w:lang w:val="en-GB"/>
              </w:rPr>
              <w:t>10</w:t>
            </w:r>
            <w:r w:rsidRPr="00E55433">
              <w:rPr>
                <w:lang w:val="en-GB"/>
              </w:rPr>
              <w:t xml:space="preserve">:  INTELLECTUAL PROPERTY RIGHTS </w:t>
            </w:r>
          </w:p>
        </w:tc>
      </w:tr>
      <w:tr w:rsidR="005E2EA4" w:rsidRPr="00E55433" w14:paraId="3E8F8ED6" w14:textId="77777777">
        <w:tc>
          <w:tcPr>
            <w:tcW w:w="2520" w:type="dxa"/>
            <w:tcBorders>
              <w:top w:val="single" w:sz="4" w:space="0" w:color="4A4A4A"/>
              <w:left w:val="nil"/>
              <w:bottom w:val="single" w:sz="4" w:space="0" w:color="4A4A4A"/>
              <w:right w:val="single" w:sz="4" w:space="0" w:color="4A4A4A"/>
            </w:tcBorders>
            <w:hideMark/>
          </w:tcPr>
          <w:p w14:paraId="79AF3CD2" w14:textId="597AAB49" w:rsidR="00CF2E01" w:rsidRPr="00E55433" w:rsidRDefault="00CF2E01" w:rsidP="00E55433">
            <w:pPr>
              <w:pStyle w:val="TableBody"/>
              <w:spacing w:after="120" w:line="276" w:lineRule="auto"/>
              <w:jc w:val="both"/>
              <w:rPr>
                <w:color w:val="230859" w:themeColor="text2"/>
                <w:lang w:val="en-GB"/>
              </w:rPr>
            </w:pPr>
            <w:r w:rsidRPr="00E55433">
              <w:rPr>
                <w:rFonts w:asciiTheme="minorHAnsi" w:hAnsiTheme="minorHAnsi"/>
                <w:color w:val="230859" w:themeColor="text2"/>
                <w:lang w:val="en-GB"/>
              </w:rPr>
              <w:t xml:space="preserve">Will intellectual property created through the collaboration be protected? </w:t>
            </w:r>
          </w:p>
        </w:tc>
        <w:tc>
          <w:tcPr>
            <w:tcW w:w="7830" w:type="dxa"/>
            <w:tcBorders>
              <w:top w:val="single" w:sz="4" w:space="0" w:color="4A4A4A"/>
              <w:left w:val="single" w:sz="4" w:space="0" w:color="4A4A4A"/>
              <w:bottom w:val="single" w:sz="4" w:space="0" w:color="4A4A4A"/>
              <w:right w:val="nil"/>
            </w:tcBorders>
          </w:tcPr>
          <w:p w14:paraId="52BD2DB6" w14:textId="5209F340" w:rsidR="00CF2E01" w:rsidRPr="00E55433" w:rsidRDefault="004C732E">
            <w:pPr>
              <w:pStyle w:val="TableBody"/>
              <w:spacing w:after="120" w:line="276" w:lineRule="auto"/>
              <w:rPr>
                <w:i/>
                <w:iCs/>
                <w:color w:val="230859" w:themeColor="text2"/>
                <w:lang w:val="en-GB"/>
              </w:rPr>
            </w:pPr>
            <w:r w:rsidRPr="00E55433">
              <w:rPr>
                <w:rFonts w:asciiTheme="minorHAnsi" w:hAnsiTheme="minorHAnsi"/>
                <w:i/>
                <w:iCs/>
                <w:color w:val="230859" w:themeColor="text2"/>
                <w:lang w:val="en-GB"/>
              </w:rPr>
              <w:t>Yes</w:t>
            </w:r>
            <w:r w:rsidR="004B357B">
              <w:rPr>
                <w:rFonts w:asciiTheme="minorHAnsi" w:hAnsiTheme="minorHAnsi"/>
                <w:i/>
                <w:iCs/>
                <w:color w:val="230859" w:themeColor="text2"/>
                <w:lang w:val="en-GB"/>
              </w:rPr>
              <w:t xml:space="preserve"> OR </w:t>
            </w:r>
            <w:r w:rsidRPr="00E55433">
              <w:rPr>
                <w:rFonts w:asciiTheme="minorHAnsi" w:hAnsiTheme="minorHAnsi"/>
                <w:i/>
                <w:iCs/>
                <w:color w:val="230859" w:themeColor="text2"/>
                <w:lang w:val="en-GB"/>
              </w:rPr>
              <w:t>No</w:t>
            </w:r>
            <w:r w:rsidR="004B357B">
              <w:rPr>
                <w:rFonts w:asciiTheme="minorHAnsi" w:hAnsiTheme="minorHAnsi"/>
                <w:i/>
                <w:iCs/>
                <w:color w:val="230859" w:themeColor="text2"/>
                <w:lang w:val="en-GB"/>
              </w:rPr>
              <w:t>:</w:t>
            </w:r>
          </w:p>
        </w:tc>
      </w:tr>
      <w:tr w:rsidR="005E2EA4" w:rsidRPr="00E55433" w14:paraId="16747B99" w14:textId="77777777">
        <w:tc>
          <w:tcPr>
            <w:tcW w:w="2520" w:type="dxa"/>
            <w:tcBorders>
              <w:top w:val="single" w:sz="4" w:space="0" w:color="4A4A4A"/>
              <w:left w:val="nil"/>
              <w:bottom w:val="single" w:sz="4" w:space="0" w:color="4A4A4A"/>
              <w:right w:val="single" w:sz="4" w:space="0" w:color="4A4A4A"/>
            </w:tcBorders>
          </w:tcPr>
          <w:p w14:paraId="24677AEA" w14:textId="77777777" w:rsidR="00CF2E01" w:rsidRPr="00E55433" w:rsidRDefault="00CF2E01" w:rsidP="00E55433">
            <w:pPr>
              <w:pStyle w:val="TableBody"/>
              <w:spacing w:after="120" w:line="276" w:lineRule="auto"/>
              <w:jc w:val="both"/>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30E32E50" w14:textId="77777777" w:rsidR="00CF2E01" w:rsidRPr="00E55433" w:rsidRDefault="00CF2E01">
            <w:pPr>
              <w:pStyle w:val="TableBody"/>
              <w:spacing w:after="120" w:line="276" w:lineRule="auto"/>
              <w:rPr>
                <w:color w:val="230859" w:themeColor="text2"/>
                <w:lang w:val="en-GB"/>
              </w:rPr>
            </w:pPr>
          </w:p>
        </w:tc>
      </w:tr>
    </w:tbl>
    <w:p w14:paraId="0DB64978" w14:textId="16CBEC17" w:rsidR="00CF2E01" w:rsidRPr="00E55433" w:rsidRDefault="00CF2E01"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E55433" w14:paraId="7D1ACE13" w14:textId="77777777" w:rsidTr="008718E5">
        <w:trPr>
          <w:cnfStyle w:val="100000000000" w:firstRow="1" w:lastRow="0" w:firstColumn="0" w:lastColumn="0" w:oddVBand="0" w:evenVBand="0" w:oddHBand="0" w:evenHBand="0" w:firstRowFirstColumn="0" w:firstRowLastColumn="0" w:lastRowFirstColumn="0" w:lastRowLastColumn="0"/>
        </w:trPr>
        <w:tc>
          <w:tcPr>
            <w:tcW w:w="10597" w:type="dxa"/>
            <w:gridSpan w:val="2"/>
            <w:tcBorders>
              <w:top w:val="single" w:sz="4" w:space="0" w:color="4A4A4A"/>
              <w:bottom w:val="single" w:sz="4" w:space="0" w:color="4A4A4A"/>
            </w:tcBorders>
            <w:shd w:val="clear" w:color="auto" w:fill="006E80" w:themeFill="accent3" w:themeFillShade="80"/>
          </w:tcPr>
          <w:p w14:paraId="64B7E00A" w14:textId="203638F1" w:rsidR="00985FC2" w:rsidRPr="00E55433" w:rsidRDefault="004711F9" w:rsidP="004711F9">
            <w:pPr>
              <w:pStyle w:val="TableBody"/>
              <w:rPr>
                <w:b w:val="0"/>
                <w:color w:val="230859" w:themeColor="text2"/>
                <w:lang w:val="en-GB"/>
              </w:rPr>
            </w:pPr>
            <w:r>
              <w:rPr>
                <w:color w:val="FFFFFF" w:themeColor="background1"/>
                <w:lang w:val="en-GB"/>
              </w:rPr>
              <w:t>SECTION 1</w:t>
            </w:r>
            <w:r w:rsidR="005E38D2">
              <w:rPr>
                <w:color w:val="FFFFFF" w:themeColor="background1"/>
                <w:lang w:val="en-GB"/>
              </w:rPr>
              <w:t>1</w:t>
            </w:r>
            <w:r>
              <w:rPr>
                <w:color w:val="FFFFFF" w:themeColor="background1"/>
                <w:lang w:val="en-GB"/>
              </w:rPr>
              <w:t xml:space="preserve">: </w:t>
            </w:r>
            <w:r w:rsidR="00985FC2" w:rsidRPr="00E55433">
              <w:rPr>
                <w:color w:val="FFFFFF" w:themeColor="background1"/>
                <w:lang w:val="en-GB"/>
              </w:rPr>
              <w:t xml:space="preserve">CONTACT DETAILS: </w:t>
            </w:r>
            <w:r w:rsidR="00544D68" w:rsidRPr="00544D68">
              <w:rPr>
                <w:bCs w:val="0"/>
                <w:color w:val="FFFFFF" w:themeColor="background1"/>
                <w:lang w:val="en-GB"/>
              </w:rPr>
              <w:t>CONSORTIUM</w:t>
            </w:r>
            <w:r w:rsidR="00985FC2" w:rsidRPr="00E55433">
              <w:rPr>
                <w:color w:val="FFFFFF" w:themeColor="background1"/>
                <w:lang w:val="en-GB"/>
              </w:rPr>
              <w:t xml:space="preserve"> - Lead Institution </w:t>
            </w:r>
          </w:p>
        </w:tc>
      </w:tr>
      <w:tr w:rsidR="00985FC2" w:rsidRPr="00E55433" w14:paraId="54732DD9" w14:textId="77777777" w:rsidTr="008718E5">
        <w:tc>
          <w:tcPr>
            <w:tcW w:w="3713" w:type="dxa"/>
            <w:tcBorders>
              <w:top w:val="single" w:sz="4" w:space="0" w:color="4A4A4A"/>
              <w:bottom w:val="single" w:sz="4" w:space="0" w:color="4A4A4A"/>
            </w:tcBorders>
          </w:tcPr>
          <w:p w14:paraId="0860A511" w14:textId="77777777" w:rsidR="00985FC2" w:rsidRPr="00E55433" w:rsidRDefault="00985FC2" w:rsidP="00E55433">
            <w:pPr>
              <w:pStyle w:val="TableBody"/>
              <w:spacing w:after="120" w:line="276" w:lineRule="auto"/>
              <w:jc w:val="both"/>
              <w:rPr>
                <w:b/>
                <w:color w:val="230859" w:themeColor="text2"/>
                <w:lang w:val="en-GB"/>
              </w:rPr>
            </w:pPr>
            <w:r w:rsidRPr="00E55433">
              <w:rPr>
                <w:b/>
                <w:color w:val="230859" w:themeColor="text2"/>
                <w:lang w:val="en-GB"/>
              </w:rPr>
              <w:lastRenderedPageBreak/>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884" w:type="dxa"/>
            <w:tcBorders>
              <w:top w:val="single" w:sz="4" w:space="0" w:color="4A4A4A"/>
              <w:bottom w:val="single" w:sz="4" w:space="0" w:color="4A4A4A"/>
            </w:tcBorders>
          </w:tcPr>
          <w:p w14:paraId="7EA941E2" w14:textId="77777777" w:rsidR="00985FC2" w:rsidRPr="00E55433" w:rsidRDefault="00985FC2" w:rsidP="00C406B7">
            <w:pPr>
              <w:rPr>
                <w:b/>
                <w:color w:val="230859" w:themeColor="text2"/>
                <w:lang w:val="en-GB"/>
              </w:rPr>
            </w:pPr>
          </w:p>
          <w:p w14:paraId="3E516A98" w14:textId="77777777" w:rsidR="00985FC2" w:rsidRPr="00E55433" w:rsidRDefault="00985FC2" w:rsidP="00C406B7">
            <w:pPr>
              <w:rPr>
                <w:b/>
                <w:color w:val="230859" w:themeColor="text2"/>
                <w:lang w:val="en-GB"/>
              </w:rPr>
            </w:pPr>
          </w:p>
        </w:tc>
      </w:tr>
      <w:tr w:rsidR="00985FC2" w:rsidRPr="00E55433" w14:paraId="641AC017" w14:textId="77777777" w:rsidTr="008718E5">
        <w:tc>
          <w:tcPr>
            <w:tcW w:w="3713" w:type="dxa"/>
            <w:tcBorders>
              <w:top w:val="single" w:sz="4" w:space="0" w:color="4A4A4A"/>
              <w:bottom w:val="single" w:sz="4" w:space="0" w:color="4A4A4A"/>
            </w:tcBorders>
          </w:tcPr>
          <w:p w14:paraId="61B2B57F" w14:textId="77777777" w:rsidR="00985FC2" w:rsidRPr="00E55433" w:rsidRDefault="00985FC2" w:rsidP="00E55433">
            <w:pPr>
              <w:jc w:val="both"/>
              <w:rPr>
                <w:color w:val="230859" w:themeColor="text2"/>
                <w:lang w:val="en-GB"/>
              </w:rPr>
            </w:pPr>
            <w:r w:rsidRPr="00E55433">
              <w:rPr>
                <w:b/>
                <w:color w:val="230859" w:themeColor="text2"/>
                <w:lang w:val="en-GB"/>
              </w:rPr>
              <w:t>Department</w:t>
            </w:r>
          </w:p>
        </w:tc>
        <w:tc>
          <w:tcPr>
            <w:tcW w:w="6884" w:type="dxa"/>
            <w:tcBorders>
              <w:top w:val="single" w:sz="4" w:space="0" w:color="4A4A4A"/>
              <w:bottom w:val="single" w:sz="4" w:space="0" w:color="4A4A4A"/>
            </w:tcBorders>
          </w:tcPr>
          <w:p w14:paraId="1FE9B6E9" w14:textId="77777777" w:rsidR="00985FC2" w:rsidRPr="00E55433" w:rsidRDefault="00985FC2" w:rsidP="00C406B7">
            <w:pPr>
              <w:rPr>
                <w:b/>
                <w:color w:val="230859" w:themeColor="text2"/>
                <w:lang w:val="en-GB"/>
              </w:rPr>
            </w:pPr>
          </w:p>
        </w:tc>
      </w:tr>
      <w:tr w:rsidR="00985FC2" w:rsidRPr="00E55433" w14:paraId="5E04BB1A" w14:textId="77777777" w:rsidTr="008718E5">
        <w:tc>
          <w:tcPr>
            <w:tcW w:w="3713" w:type="dxa"/>
            <w:tcBorders>
              <w:top w:val="single" w:sz="4" w:space="0" w:color="4A4A4A"/>
              <w:bottom w:val="single" w:sz="4" w:space="0" w:color="4A4A4A"/>
            </w:tcBorders>
          </w:tcPr>
          <w:p w14:paraId="71481C14" w14:textId="77777777" w:rsidR="00985FC2" w:rsidRPr="00E55433" w:rsidRDefault="00985FC2" w:rsidP="00E55433">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884" w:type="dxa"/>
            <w:tcBorders>
              <w:top w:val="single" w:sz="4" w:space="0" w:color="4A4A4A"/>
              <w:bottom w:val="single" w:sz="4" w:space="0" w:color="4A4A4A"/>
            </w:tcBorders>
          </w:tcPr>
          <w:p w14:paraId="766A106A" w14:textId="77777777" w:rsidR="00985FC2" w:rsidRPr="00E55433" w:rsidRDefault="00985FC2" w:rsidP="00C406B7">
            <w:pPr>
              <w:rPr>
                <w:b/>
                <w:color w:val="230859" w:themeColor="text2"/>
                <w:lang w:val="en-GB"/>
              </w:rPr>
            </w:pPr>
          </w:p>
        </w:tc>
      </w:tr>
      <w:tr w:rsidR="00985FC2" w:rsidRPr="00E55433" w14:paraId="0B8E69E9" w14:textId="77777777" w:rsidTr="008718E5">
        <w:tc>
          <w:tcPr>
            <w:tcW w:w="3713" w:type="dxa"/>
            <w:tcBorders>
              <w:top w:val="single" w:sz="4" w:space="0" w:color="4A4A4A"/>
              <w:bottom w:val="single" w:sz="4" w:space="0" w:color="4A4A4A"/>
            </w:tcBorders>
          </w:tcPr>
          <w:p w14:paraId="768AB360" w14:textId="77777777" w:rsidR="00985FC2" w:rsidRPr="00E55433" w:rsidRDefault="00985FC2" w:rsidP="00E55433">
            <w:pPr>
              <w:jc w:val="both"/>
              <w:rPr>
                <w:b/>
                <w:color w:val="230859" w:themeColor="text2"/>
                <w:lang w:val="en-GB"/>
              </w:rPr>
            </w:pPr>
            <w:r w:rsidRPr="00E55433">
              <w:rPr>
                <w:b/>
                <w:color w:val="230859" w:themeColor="text2"/>
                <w:lang w:val="en-GB"/>
              </w:rPr>
              <w:t>Institution full address</w:t>
            </w:r>
          </w:p>
        </w:tc>
        <w:tc>
          <w:tcPr>
            <w:tcW w:w="6884" w:type="dxa"/>
            <w:tcBorders>
              <w:top w:val="single" w:sz="4" w:space="0" w:color="4A4A4A"/>
              <w:bottom w:val="single" w:sz="4" w:space="0" w:color="4A4A4A"/>
            </w:tcBorders>
          </w:tcPr>
          <w:p w14:paraId="42106F66" w14:textId="77777777" w:rsidR="00985FC2" w:rsidRPr="00E55433" w:rsidRDefault="00985FC2" w:rsidP="00C406B7">
            <w:pPr>
              <w:rPr>
                <w:b/>
                <w:color w:val="230859" w:themeColor="text2"/>
                <w:lang w:val="en-GB"/>
              </w:rPr>
            </w:pPr>
          </w:p>
        </w:tc>
      </w:tr>
      <w:tr w:rsidR="00985FC2" w:rsidRPr="00E55433" w14:paraId="341D50B5" w14:textId="77777777" w:rsidTr="008718E5">
        <w:tc>
          <w:tcPr>
            <w:tcW w:w="3713" w:type="dxa"/>
            <w:tcBorders>
              <w:top w:val="single" w:sz="4" w:space="0" w:color="4A4A4A"/>
              <w:bottom w:val="single" w:sz="4" w:space="0" w:color="4A4A4A"/>
            </w:tcBorders>
          </w:tcPr>
          <w:p w14:paraId="7181B88D" w14:textId="77777777" w:rsidR="00985FC2" w:rsidRPr="00E55433" w:rsidRDefault="00985FC2" w:rsidP="00E55433">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884" w:type="dxa"/>
            <w:tcBorders>
              <w:top w:val="single" w:sz="4" w:space="0" w:color="4A4A4A"/>
              <w:bottom w:val="single" w:sz="4" w:space="0" w:color="4A4A4A"/>
            </w:tcBorders>
          </w:tcPr>
          <w:p w14:paraId="1892002C" w14:textId="77777777" w:rsidR="00985FC2" w:rsidRPr="00E55433" w:rsidRDefault="00985FC2" w:rsidP="00C406B7">
            <w:pPr>
              <w:rPr>
                <w:b/>
                <w:color w:val="230859" w:themeColor="text2"/>
                <w:lang w:val="en-GB"/>
              </w:rPr>
            </w:pPr>
          </w:p>
        </w:tc>
      </w:tr>
      <w:tr w:rsidR="00985FC2" w:rsidRPr="00E55433" w14:paraId="5ED3D319" w14:textId="77777777" w:rsidTr="008718E5">
        <w:tc>
          <w:tcPr>
            <w:tcW w:w="10597" w:type="dxa"/>
            <w:gridSpan w:val="2"/>
            <w:tcBorders>
              <w:top w:val="single" w:sz="4" w:space="0" w:color="4A4A4A"/>
              <w:bottom w:val="single" w:sz="4" w:space="0" w:color="4A4A4A"/>
            </w:tcBorders>
            <w:shd w:val="clear" w:color="auto" w:fill="002060"/>
          </w:tcPr>
          <w:p w14:paraId="23D5DEDF" w14:textId="55943963" w:rsidR="00985FC2" w:rsidRPr="00E55433" w:rsidRDefault="007B7769" w:rsidP="007B7769">
            <w:pPr>
              <w:pStyle w:val="TableBody"/>
              <w:rPr>
                <w:color w:val="230859" w:themeColor="text2"/>
                <w:lang w:val="en-GB"/>
              </w:rPr>
            </w:pPr>
            <w:r>
              <w:rPr>
                <w:b/>
                <w:color w:val="FFFFFF" w:themeColor="background1"/>
                <w:lang w:val="en-GB"/>
              </w:rPr>
              <w:t>1</w:t>
            </w:r>
            <w:r w:rsidR="005E38D2">
              <w:rPr>
                <w:b/>
                <w:color w:val="FFFFFF" w:themeColor="background1"/>
                <w:lang w:val="en-GB"/>
              </w:rPr>
              <w:t>1</w:t>
            </w:r>
            <w:r>
              <w:rPr>
                <w:b/>
                <w:color w:val="FFFFFF" w:themeColor="background1"/>
                <w:lang w:val="en-GB"/>
              </w:rPr>
              <w:t xml:space="preserve">.1 </w:t>
            </w:r>
            <w:r w:rsidR="00985FC2" w:rsidRPr="00E55433">
              <w:rPr>
                <w:b/>
                <w:color w:val="FFFFFF" w:themeColor="background1"/>
                <w:lang w:val="en-GB"/>
              </w:rPr>
              <w:t xml:space="preserve">CONTACT DETAILS - </w:t>
            </w:r>
            <w:r w:rsidR="008C327E">
              <w:rPr>
                <w:b/>
                <w:color w:val="FFFFFF" w:themeColor="background1"/>
                <w:lang w:val="en-GB"/>
              </w:rPr>
              <w:t>CONSORTIUM</w:t>
            </w:r>
            <w:r w:rsidR="008C327E" w:rsidRPr="00E55433">
              <w:rPr>
                <w:b/>
                <w:color w:val="FFFFFF" w:themeColor="background1"/>
                <w:lang w:val="en-GB"/>
              </w:rPr>
              <w:t xml:space="preserve"> - LEAD PERSON</w:t>
            </w:r>
          </w:p>
        </w:tc>
      </w:tr>
      <w:tr w:rsidR="00985FC2" w:rsidRPr="00E55433" w14:paraId="73F9D194" w14:textId="77777777" w:rsidTr="008718E5">
        <w:trPr>
          <w:trHeight w:val="206"/>
        </w:trPr>
        <w:tc>
          <w:tcPr>
            <w:tcW w:w="3713" w:type="dxa"/>
            <w:tcBorders>
              <w:top w:val="single" w:sz="4" w:space="0" w:color="4A4A4A"/>
              <w:bottom w:val="single" w:sz="4" w:space="0" w:color="4A4A4A"/>
            </w:tcBorders>
          </w:tcPr>
          <w:p w14:paraId="7F5647DC"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Title</w:t>
            </w:r>
          </w:p>
        </w:tc>
        <w:tc>
          <w:tcPr>
            <w:tcW w:w="6884" w:type="dxa"/>
            <w:tcBorders>
              <w:top w:val="single" w:sz="4" w:space="0" w:color="4A4A4A"/>
              <w:bottom w:val="single" w:sz="4" w:space="0" w:color="4A4A4A"/>
            </w:tcBorders>
          </w:tcPr>
          <w:p w14:paraId="2C0FC4B3" w14:textId="77777777" w:rsidR="00985FC2" w:rsidRPr="00E55433" w:rsidRDefault="00985FC2" w:rsidP="00C406B7">
            <w:pPr>
              <w:pStyle w:val="TableBody"/>
              <w:spacing w:line="276" w:lineRule="auto"/>
              <w:rPr>
                <w:color w:val="230859" w:themeColor="text2"/>
                <w:lang w:val="en-GB"/>
              </w:rPr>
            </w:pPr>
          </w:p>
        </w:tc>
      </w:tr>
      <w:tr w:rsidR="00985FC2" w:rsidRPr="00E55433" w14:paraId="6FEBE64F" w14:textId="77777777" w:rsidTr="008718E5">
        <w:trPr>
          <w:trHeight w:val="337"/>
        </w:trPr>
        <w:tc>
          <w:tcPr>
            <w:tcW w:w="3713" w:type="dxa"/>
            <w:tcBorders>
              <w:top w:val="single" w:sz="4" w:space="0" w:color="4A4A4A"/>
              <w:bottom w:val="single" w:sz="4" w:space="0" w:color="4A4A4A"/>
            </w:tcBorders>
          </w:tcPr>
          <w:p w14:paraId="51EA10B4"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Full name</w:t>
            </w:r>
          </w:p>
        </w:tc>
        <w:tc>
          <w:tcPr>
            <w:tcW w:w="6884" w:type="dxa"/>
            <w:tcBorders>
              <w:top w:val="single" w:sz="4" w:space="0" w:color="4A4A4A"/>
              <w:bottom w:val="single" w:sz="4" w:space="0" w:color="4A4A4A"/>
            </w:tcBorders>
          </w:tcPr>
          <w:p w14:paraId="1B8F9FA3" w14:textId="77777777" w:rsidR="00985FC2" w:rsidRPr="00E55433" w:rsidRDefault="00985FC2" w:rsidP="00C406B7">
            <w:pPr>
              <w:pStyle w:val="TableBody"/>
              <w:spacing w:line="276" w:lineRule="auto"/>
              <w:rPr>
                <w:color w:val="230859" w:themeColor="text2"/>
                <w:lang w:val="en-GB"/>
              </w:rPr>
            </w:pPr>
          </w:p>
        </w:tc>
      </w:tr>
      <w:tr w:rsidR="00985FC2" w:rsidRPr="00E55433" w14:paraId="7448314E" w14:textId="77777777" w:rsidTr="008718E5">
        <w:trPr>
          <w:trHeight w:val="1046"/>
        </w:trPr>
        <w:tc>
          <w:tcPr>
            <w:tcW w:w="3713" w:type="dxa"/>
            <w:tcBorders>
              <w:top w:val="single" w:sz="4" w:space="0" w:color="4A4A4A"/>
              <w:bottom w:val="single" w:sz="4" w:space="0" w:color="4A4A4A"/>
            </w:tcBorders>
          </w:tcPr>
          <w:p w14:paraId="47EF6A72"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How would you describe your gender</w:t>
            </w:r>
          </w:p>
        </w:tc>
        <w:tc>
          <w:tcPr>
            <w:tcW w:w="6884" w:type="dxa"/>
            <w:tcBorders>
              <w:top w:val="single" w:sz="4" w:space="0" w:color="4A4A4A"/>
              <w:bottom w:val="single" w:sz="4" w:space="0" w:color="4A4A4A"/>
            </w:tcBorders>
          </w:tcPr>
          <w:p w14:paraId="46D37A1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39FFCD0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2569450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528931CC"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1D767984" w14:textId="77777777" w:rsidTr="008718E5">
        <w:trPr>
          <w:trHeight w:val="1046"/>
        </w:trPr>
        <w:tc>
          <w:tcPr>
            <w:tcW w:w="3713" w:type="dxa"/>
            <w:tcBorders>
              <w:top w:val="single" w:sz="4" w:space="0" w:color="4A4A4A"/>
              <w:bottom w:val="single" w:sz="4" w:space="0" w:color="4A4A4A"/>
            </w:tcBorders>
          </w:tcPr>
          <w:p w14:paraId="1098612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Do you consider yourself to have any disability</w:t>
            </w:r>
          </w:p>
        </w:tc>
        <w:tc>
          <w:tcPr>
            <w:tcW w:w="6884" w:type="dxa"/>
            <w:tcBorders>
              <w:top w:val="single" w:sz="4" w:space="0" w:color="4A4A4A"/>
              <w:bottom w:val="single" w:sz="4" w:space="0" w:color="4A4A4A"/>
            </w:tcBorders>
          </w:tcPr>
          <w:p w14:paraId="40D379D2"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BF53BAB"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59FEC27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03FB0DE0" w14:textId="77777777" w:rsidTr="008718E5">
        <w:trPr>
          <w:trHeight w:val="279"/>
        </w:trPr>
        <w:tc>
          <w:tcPr>
            <w:tcW w:w="3713" w:type="dxa"/>
            <w:tcBorders>
              <w:top w:val="single" w:sz="4" w:space="0" w:color="4A4A4A"/>
              <w:bottom w:val="single" w:sz="4" w:space="0" w:color="4A4A4A"/>
            </w:tcBorders>
          </w:tcPr>
          <w:p w14:paraId="65207838"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Position</w:t>
            </w:r>
          </w:p>
        </w:tc>
        <w:tc>
          <w:tcPr>
            <w:tcW w:w="6884" w:type="dxa"/>
            <w:tcBorders>
              <w:top w:val="single" w:sz="4" w:space="0" w:color="4A4A4A"/>
              <w:bottom w:val="single" w:sz="4" w:space="0" w:color="4A4A4A"/>
            </w:tcBorders>
          </w:tcPr>
          <w:p w14:paraId="29B0F02F" w14:textId="77777777" w:rsidR="00985FC2" w:rsidRPr="00E55433" w:rsidRDefault="00985FC2" w:rsidP="00C406B7">
            <w:pPr>
              <w:pStyle w:val="TableBody"/>
              <w:spacing w:line="276" w:lineRule="auto"/>
              <w:rPr>
                <w:color w:val="230859" w:themeColor="text2"/>
                <w:lang w:val="en-GB"/>
              </w:rPr>
            </w:pPr>
          </w:p>
        </w:tc>
      </w:tr>
      <w:tr w:rsidR="00985FC2" w:rsidRPr="00E55433" w14:paraId="1144011D" w14:textId="77777777" w:rsidTr="008718E5">
        <w:trPr>
          <w:trHeight w:val="391"/>
        </w:trPr>
        <w:tc>
          <w:tcPr>
            <w:tcW w:w="3713" w:type="dxa"/>
            <w:tcBorders>
              <w:top w:val="single" w:sz="4" w:space="0" w:color="4A4A4A"/>
              <w:bottom w:val="single" w:sz="4" w:space="0" w:color="4A4A4A"/>
            </w:tcBorders>
          </w:tcPr>
          <w:p w14:paraId="514FF2D6"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Work email address</w:t>
            </w:r>
          </w:p>
        </w:tc>
        <w:tc>
          <w:tcPr>
            <w:tcW w:w="6884" w:type="dxa"/>
            <w:tcBorders>
              <w:top w:val="single" w:sz="4" w:space="0" w:color="4A4A4A"/>
              <w:bottom w:val="single" w:sz="4" w:space="0" w:color="4A4A4A"/>
            </w:tcBorders>
          </w:tcPr>
          <w:p w14:paraId="0323D8E2"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BC1CF3" w14:textId="77777777" w:rsidTr="008718E5">
        <w:trPr>
          <w:trHeight w:val="1046"/>
        </w:trPr>
        <w:tc>
          <w:tcPr>
            <w:tcW w:w="3713" w:type="dxa"/>
            <w:tcBorders>
              <w:top w:val="single" w:sz="4" w:space="0" w:color="4A4A4A"/>
              <w:bottom w:val="single" w:sz="4" w:space="0" w:color="4A4A4A"/>
            </w:tcBorders>
          </w:tcPr>
          <w:p w14:paraId="78EB730D"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+44 123 1234 123)</w:t>
            </w:r>
          </w:p>
        </w:tc>
        <w:tc>
          <w:tcPr>
            <w:tcW w:w="6884" w:type="dxa"/>
            <w:tcBorders>
              <w:top w:val="single" w:sz="4" w:space="0" w:color="4A4A4A"/>
              <w:bottom w:val="single" w:sz="4" w:space="0" w:color="4A4A4A"/>
            </w:tcBorders>
          </w:tcPr>
          <w:p w14:paraId="7BA9AF6F"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70669F" w14:textId="77777777" w:rsidTr="008718E5">
        <w:trPr>
          <w:trHeight w:val="22"/>
        </w:trPr>
        <w:tc>
          <w:tcPr>
            <w:tcW w:w="3713" w:type="dxa"/>
            <w:tcBorders>
              <w:top w:val="single" w:sz="4" w:space="0" w:color="4A4A4A"/>
              <w:bottom w:val="single" w:sz="4" w:space="0" w:color="4A4A4A"/>
            </w:tcBorders>
          </w:tcPr>
          <w:p w14:paraId="46AF783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884" w:type="dxa"/>
            <w:tcBorders>
              <w:top w:val="single" w:sz="4" w:space="0" w:color="4A4A4A"/>
              <w:bottom w:val="single" w:sz="4" w:space="0" w:color="4A4A4A"/>
            </w:tcBorders>
          </w:tcPr>
          <w:p w14:paraId="54A3729A"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01A502C1" w14:textId="77777777" w:rsidTr="008718E5">
        <w:trPr>
          <w:trHeight w:val="22"/>
        </w:trPr>
        <w:tc>
          <w:tcPr>
            <w:tcW w:w="3713" w:type="dxa"/>
            <w:tcBorders>
              <w:top w:val="single" w:sz="4" w:space="0" w:color="4A4A4A"/>
              <w:bottom w:val="single" w:sz="4" w:space="0" w:color="4A4A4A"/>
            </w:tcBorders>
          </w:tcPr>
          <w:p w14:paraId="7C1DB21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current position</w:t>
            </w:r>
          </w:p>
        </w:tc>
        <w:tc>
          <w:tcPr>
            <w:tcW w:w="6884" w:type="dxa"/>
            <w:tcBorders>
              <w:top w:val="single" w:sz="4" w:space="0" w:color="4A4A4A"/>
              <w:bottom w:val="single" w:sz="4" w:space="0" w:color="4A4A4A"/>
            </w:tcBorders>
          </w:tcPr>
          <w:p w14:paraId="1A45C50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FE4E529" w14:textId="77777777" w:rsidTr="008718E5">
        <w:trPr>
          <w:trHeight w:val="22"/>
        </w:trPr>
        <w:tc>
          <w:tcPr>
            <w:tcW w:w="3713" w:type="dxa"/>
            <w:tcBorders>
              <w:top w:val="single" w:sz="4" w:space="0" w:color="4A4A4A"/>
              <w:bottom w:val="single" w:sz="4" w:space="0" w:color="4A4A4A"/>
            </w:tcBorders>
          </w:tcPr>
          <w:p w14:paraId="32674BBA"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work email address</w:t>
            </w:r>
          </w:p>
        </w:tc>
        <w:tc>
          <w:tcPr>
            <w:tcW w:w="6884" w:type="dxa"/>
            <w:tcBorders>
              <w:top w:val="single" w:sz="4" w:space="0" w:color="4A4A4A"/>
              <w:bottom w:val="single" w:sz="4" w:space="0" w:color="4A4A4A"/>
            </w:tcBorders>
          </w:tcPr>
          <w:p w14:paraId="3FD0FF74"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71B9EFE" w14:textId="77777777" w:rsidTr="008718E5">
        <w:trPr>
          <w:trHeight w:val="22"/>
        </w:trPr>
        <w:tc>
          <w:tcPr>
            <w:tcW w:w="10597" w:type="dxa"/>
            <w:gridSpan w:val="2"/>
            <w:tcBorders>
              <w:top w:val="single" w:sz="4" w:space="0" w:color="4A4A4A"/>
              <w:bottom w:val="single" w:sz="4" w:space="0" w:color="4A4A4A"/>
            </w:tcBorders>
            <w:shd w:val="clear" w:color="auto" w:fill="230859" w:themeFill="text2"/>
          </w:tcPr>
          <w:p w14:paraId="1B383A27" w14:textId="35A75026" w:rsidR="00985FC2" w:rsidRPr="00E55433" w:rsidRDefault="008718E5" w:rsidP="008718E5">
            <w:pPr>
              <w:pStyle w:val="TableBody"/>
              <w:spacing w:line="276" w:lineRule="auto"/>
              <w:rPr>
                <w:b/>
                <w:color w:val="230859" w:themeColor="text2"/>
                <w:lang w:val="en-GB"/>
              </w:rPr>
            </w:pPr>
            <w:r>
              <w:rPr>
                <w:b/>
                <w:color w:val="FFFFFF" w:themeColor="background1"/>
                <w:lang w:val="en-GB"/>
              </w:rPr>
              <w:t>1</w:t>
            </w:r>
            <w:r w:rsidR="005E38D2">
              <w:rPr>
                <w:b/>
                <w:color w:val="FFFFFF" w:themeColor="background1"/>
                <w:lang w:val="en-GB"/>
              </w:rPr>
              <w:t>1</w:t>
            </w:r>
            <w:r>
              <w:rPr>
                <w:b/>
                <w:color w:val="FFFFFF" w:themeColor="background1"/>
                <w:lang w:val="en-GB"/>
              </w:rPr>
              <w:t xml:space="preserve">.2 </w:t>
            </w:r>
            <w:r w:rsidR="00985FC2" w:rsidRPr="00E55433">
              <w:rPr>
                <w:b/>
                <w:color w:val="FFFFFF" w:themeColor="background1"/>
                <w:lang w:val="en-GB"/>
              </w:rPr>
              <w:t xml:space="preserve">CONTACT DETAILS: </w:t>
            </w:r>
            <w:r>
              <w:rPr>
                <w:b/>
                <w:color w:val="FFFFFF" w:themeColor="background1"/>
                <w:lang w:val="en-GB"/>
              </w:rPr>
              <w:t>CONSORTIUM</w:t>
            </w:r>
            <w:r w:rsidR="00985FC2" w:rsidRPr="00E55433">
              <w:rPr>
                <w:b/>
                <w:color w:val="FFFFFF" w:themeColor="background1"/>
                <w:lang w:val="en-GB"/>
              </w:rPr>
              <w:t xml:space="preserve">- </w:t>
            </w:r>
            <w:r>
              <w:rPr>
                <w:b/>
                <w:color w:val="FFFFFF" w:themeColor="background1"/>
                <w:lang w:val="en-GB"/>
              </w:rPr>
              <w:t>SUB-PARTNER</w:t>
            </w:r>
          </w:p>
        </w:tc>
      </w:tr>
      <w:tr w:rsidR="00985FC2" w:rsidRPr="00E55433" w14:paraId="033CDB7A" w14:textId="77777777" w:rsidTr="008718E5">
        <w:trPr>
          <w:trHeight w:val="22"/>
        </w:trPr>
        <w:tc>
          <w:tcPr>
            <w:tcW w:w="3713" w:type="dxa"/>
            <w:tcBorders>
              <w:top w:val="single" w:sz="4" w:space="0" w:color="4A4A4A"/>
              <w:bottom w:val="single" w:sz="4" w:space="0" w:color="4A4A4A"/>
            </w:tcBorders>
          </w:tcPr>
          <w:p w14:paraId="59AF5249" w14:textId="77777777" w:rsidR="00985FC2" w:rsidRPr="00E55433" w:rsidRDefault="00985FC2" w:rsidP="00C406B7">
            <w:pPr>
              <w:pStyle w:val="TableBody"/>
              <w:spacing w:after="120" w:line="276" w:lineRule="auto"/>
              <w:rPr>
                <w:b/>
                <w:color w:val="230859" w:themeColor="text2"/>
                <w:lang w:val="en-GB"/>
              </w:rPr>
            </w:pPr>
            <w:r w:rsidRPr="00E55433">
              <w:rPr>
                <w:b/>
                <w:color w:val="230859" w:themeColor="text2"/>
                <w:lang w:val="en-GB"/>
              </w:rPr>
              <w:lastRenderedPageBreak/>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884" w:type="dxa"/>
            <w:tcBorders>
              <w:top w:val="single" w:sz="4" w:space="0" w:color="4A4A4A"/>
              <w:bottom w:val="single" w:sz="4" w:space="0" w:color="4A4A4A"/>
            </w:tcBorders>
          </w:tcPr>
          <w:p w14:paraId="35F4967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27CA1725" w14:textId="77777777" w:rsidTr="008718E5">
        <w:trPr>
          <w:trHeight w:val="22"/>
        </w:trPr>
        <w:tc>
          <w:tcPr>
            <w:tcW w:w="3713" w:type="dxa"/>
            <w:tcBorders>
              <w:top w:val="single" w:sz="4" w:space="0" w:color="4A4A4A"/>
              <w:bottom w:val="single" w:sz="4" w:space="0" w:color="4A4A4A"/>
            </w:tcBorders>
          </w:tcPr>
          <w:p w14:paraId="50BC8A0C" w14:textId="77777777" w:rsidR="00985FC2" w:rsidRPr="00E55433" w:rsidRDefault="00985FC2" w:rsidP="00C406B7">
            <w:pPr>
              <w:rPr>
                <w:b/>
                <w:color w:val="230859" w:themeColor="text2"/>
                <w:lang w:val="en-GB"/>
              </w:rPr>
            </w:pPr>
            <w:r w:rsidRPr="00E55433">
              <w:rPr>
                <w:b/>
                <w:color w:val="230859" w:themeColor="text2"/>
                <w:lang w:val="en-GB"/>
              </w:rPr>
              <w:t>Department</w:t>
            </w:r>
          </w:p>
        </w:tc>
        <w:tc>
          <w:tcPr>
            <w:tcW w:w="6884" w:type="dxa"/>
            <w:tcBorders>
              <w:top w:val="single" w:sz="4" w:space="0" w:color="4A4A4A"/>
              <w:bottom w:val="single" w:sz="4" w:space="0" w:color="4A4A4A"/>
            </w:tcBorders>
          </w:tcPr>
          <w:p w14:paraId="6C08C713"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190A8D5" w14:textId="77777777" w:rsidTr="008718E5">
        <w:trPr>
          <w:trHeight w:val="22"/>
        </w:trPr>
        <w:tc>
          <w:tcPr>
            <w:tcW w:w="3713" w:type="dxa"/>
            <w:tcBorders>
              <w:top w:val="single" w:sz="4" w:space="0" w:color="4A4A4A"/>
              <w:bottom w:val="single" w:sz="4" w:space="0" w:color="4A4A4A"/>
            </w:tcBorders>
          </w:tcPr>
          <w:p w14:paraId="0EE6A802" w14:textId="77777777" w:rsidR="00985FC2" w:rsidRPr="00E55433" w:rsidRDefault="00985FC2" w:rsidP="00C406B7">
            <w:pPr>
              <w:pStyle w:val="TableBody"/>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884" w:type="dxa"/>
            <w:tcBorders>
              <w:top w:val="single" w:sz="4" w:space="0" w:color="4A4A4A"/>
              <w:bottom w:val="single" w:sz="4" w:space="0" w:color="4A4A4A"/>
            </w:tcBorders>
          </w:tcPr>
          <w:p w14:paraId="41C805B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75B429F9" w14:textId="77777777" w:rsidTr="008718E5">
        <w:trPr>
          <w:trHeight w:val="22"/>
        </w:trPr>
        <w:tc>
          <w:tcPr>
            <w:tcW w:w="3713" w:type="dxa"/>
            <w:tcBorders>
              <w:top w:val="single" w:sz="4" w:space="0" w:color="4A4A4A"/>
              <w:bottom w:val="single" w:sz="4" w:space="0" w:color="4A4A4A"/>
            </w:tcBorders>
          </w:tcPr>
          <w:p w14:paraId="15A9BB50" w14:textId="77777777" w:rsidR="00985FC2" w:rsidRPr="00E55433" w:rsidRDefault="00985FC2" w:rsidP="00C406B7">
            <w:pPr>
              <w:pStyle w:val="TableBody"/>
              <w:rPr>
                <w:b/>
                <w:color w:val="230859" w:themeColor="text2"/>
                <w:lang w:val="en-GB"/>
              </w:rPr>
            </w:pPr>
            <w:r w:rsidRPr="00E55433">
              <w:rPr>
                <w:b/>
                <w:color w:val="230859" w:themeColor="text2"/>
                <w:lang w:val="en-GB"/>
              </w:rPr>
              <w:t>Institution full address</w:t>
            </w:r>
          </w:p>
        </w:tc>
        <w:tc>
          <w:tcPr>
            <w:tcW w:w="6884" w:type="dxa"/>
            <w:tcBorders>
              <w:top w:val="single" w:sz="4" w:space="0" w:color="4A4A4A"/>
              <w:bottom w:val="single" w:sz="4" w:space="0" w:color="4A4A4A"/>
            </w:tcBorders>
          </w:tcPr>
          <w:p w14:paraId="2B83ADED"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B5A6255" w14:textId="77777777" w:rsidTr="008718E5">
        <w:trPr>
          <w:trHeight w:val="22"/>
        </w:trPr>
        <w:tc>
          <w:tcPr>
            <w:tcW w:w="3713" w:type="dxa"/>
            <w:tcBorders>
              <w:top w:val="single" w:sz="4" w:space="0" w:color="4A4A4A"/>
              <w:bottom w:val="single" w:sz="4" w:space="0" w:color="4A4A4A"/>
            </w:tcBorders>
          </w:tcPr>
          <w:p w14:paraId="042497B2"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Type of institution </w:t>
            </w:r>
          </w:p>
        </w:tc>
        <w:tc>
          <w:tcPr>
            <w:tcW w:w="6884" w:type="dxa"/>
            <w:tcBorders>
              <w:top w:val="single" w:sz="4" w:space="0" w:color="4A4A4A"/>
              <w:bottom w:val="single" w:sz="4" w:space="0" w:color="4A4A4A"/>
            </w:tcBorders>
          </w:tcPr>
          <w:p w14:paraId="0ADC2A96"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92268B" w14:textId="77777777" w:rsidTr="008718E5">
        <w:trPr>
          <w:trHeight w:val="22"/>
        </w:trPr>
        <w:tc>
          <w:tcPr>
            <w:tcW w:w="10597" w:type="dxa"/>
            <w:gridSpan w:val="2"/>
            <w:tcBorders>
              <w:top w:val="single" w:sz="4" w:space="0" w:color="4A4A4A"/>
              <w:bottom w:val="single" w:sz="4" w:space="0" w:color="4A4A4A"/>
            </w:tcBorders>
            <w:shd w:val="clear" w:color="auto" w:fill="230859" w:themeFill="text2"/>
          </w:tcPr>
          <w:p w14:paraId="3079467E" w14:textId="05F7F161" w:rsidR="00985FC2" w:rsidRPr="00E55433" w:rsidRDefault="00514ADB" w:rsidP="00514ADB">
            <w:pPr>
              <w:pStyle w:val="TableBody"/>
              <w:spacing w:line="276" w:lineRule="auto"/>
              <w:rPr>
                <w:color w:val="230859" w:themeColor="text2"/>
                <w:lang w:val="en-GB"/>
              </w:rPr>
            </w:pPr>
            <w:r>
              <w:rPr>
                <w:b/>
                <w:color w:val="FFFFFF" w:themeColor="background1"/>
                <w:lang w:val="en-GB"/>
              </w:rPr>
              <w:t>1</w:t>
            </w:r>
            <w:r w:rsidR="005E38D2">
              <w:rPr>
                <w:b/>
                <w:color w:val="FFFFFF" w:themeColor="background1"/>
                <w:lang w:val="en-GB"/>
              </w:rPr>
              <w:t>1</w:t>
            </w:r>
            <w:r>
              <w:rPr>
                <w:b/>
                <w:color w:val="FFFFFF" w:themeColor="background1"/>
                <w:lang w:val="en-GB"/>
              </w:rPr>
              <w:t xml:space="preserve">.3 </w:t>
            </w:r>
            <w:r w:rsidR="00985FC2" w:rsidRPr="00E55433">
              <w:rPr>
                <w:b/>
                <w:color w:val="FFFFFF" w:themeColor="background1"/>
                <w:lang w:val="en-GB"/>
              </w:rPr>
              <w:t xml:space="preserve">CONTACT DETAILS </w:t>
            </w:r>
            <w:r w:rsidR="00254E95">
              <w:rPr>
                <w:b/>
                <w:color w:val="FFFFFF" w:themeColor="background1"/>
                <w:lang w:val="en-GB"/>
              </w:rPr>
              <w:t>CONSORTIUM SUB-PARTNER</w:t>
            </w:r>
            <w:r w:rsidR="00985FC2" w:rsidRPr="00E55433">
              <w:rPr>
                <w:b/>
                <w:color w:val="FFFFFF" w:themeColor="background1"/>
                <w:lang w:val="en-GB"/>
              </w:rPr>
              <w:t xml:space="preserve"> – </w:t>
            </w:r>
            <w:r w:rsidR="008C327E" w:rsidRPr="00E55433">
              <w:rPr>
                <w:b/>
                <w:color w:val="FFFFFF" w:themeColor="background1"/>
                <w:lang w:val="en-GB"/>
              </w:rPr>
              <w:t>LEAD PERSON</w:t>
            </w:r>
          </w:p>
        </w:tc>
      </w:tr>
      <w:tr w:rsidR="00985FC2" w:rsidRPr="00E55433" w14:paraId="3DB8DB5B" w14:textId="77777777" w:rsidTr="008718E5">
        <w:trPr>
          <w:trHeight w:val="22"/>
        </w:trPr>
        <w:tc>
          <w:tcPr>
            <w:tcW w:w="3713" w:type="dxa"/>
            <w:tcBorders>
              <w:top w:val="single" w:sz="4" w:space="0" w:color="4A4A4A"/>
              <w:bottom w:val="single" w:sz="4" w:space="0" w:color="4A4A4A"/>
            </w:tcBorders>
          </w:tcPr>
          <w:p w14:paraId="7CDD6302" w14:textId="77777777" w:rsidR="00985FC2" w:rsidRPr="00E55433" w:rsidRDefault="00985FC2" w:rsidP="00C406B7">
            <w:pPr>
              <w:pStyle w:val="TableBody"/>
              <w:rPr>
                <w:b/>
                <w:color w:val="230859" w:themeColor="text2"/>
                <w:lang w:val="en-GB"/>
              </w:rPr>
            </w:pPr>
            <w:r w:rsidRPr="00E55433">
              <w:rPr>
                <w:b/>
                <w:color w:val="230859" w:themeColor="text2"/>
                <w:lang w:val="en-GB"/>
              </w:rPr>
              <w:t>Title</w:t>
            </w:r>
          </w:p>
        </w:tc>
        <w:tc>
          <w:tcPr>
            <w:tcW w:w="6884" w:type="dxa"/>
            <w:tcBorders>
              <w:top w:val="single" w:sz="4" w:space="0" w:color="4A4A4A"/>
              <w:bottom w:val="single" w:sz="4" w:space="0" w:color="4A4A4A"/>
            </w:tcBorders>
          </w:tcPr>
          <w:p w14:paraId="542C2CA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F26E251" w14:textId="77777777" w:rsidTr="008718E5">
        <w:trPr>
          <w:trHeight w:val="22"/>
        </w:trPr>
        <w:tc>
          <w:tcPr>
            <w:tcW w:w="3713" w:type="dxa"/>
            <w:tcBorders>
              <w:top w:val="single" w:sz="4" w:space="0" w:color="4A4A4A"/>
              <w:bottom w:val="single" w:sz="4" w:space="0" w:color="4A4A4A"/>
            </w:tcBorders>
          </w:tcPr>
          <w:p w14:paraId="77C3F4BE" w14:textId="77777777" w:rsidR="00985FC2" w:rsidRPr="00E55433" w:rsidRDefault="00985FC2" w:rsidP="00C406B7">
            <w:pPr>
              <w:pStyle w:val="TableBody"/>
              <w:rPr>
                <w:b/>
                <w:color w:val="230859" w:themeColor="text2"/>
                <w:lang w:val="en-GB"/>
              </w:rPr>
            </w:pPr>
            <w:r w:rsidRPr="00E55433">
              <w:rPr>
                <w:b/>
                <w:color w:val="230859" w:themeColor="text2"/>
                <w:lang w:val="en-GB"/>
              </w:rPr>
              <w:t>Full name</w:t>
            </w:r>
          </w:p>
        </w:tc>
        <w:tc>
          <w:tcPr>
            <w:tcW w:w="6884" w:type="dxa"/>
            <w:tcBorders>
              <w:top w:val="single" w:sz="4" w:space="0" w:color="4A4A4A"/>
              <w:bottom w:val="single" w:sz="4" w:space="0" w:color="4A4A4A"/>
            </w:tcBorders>
          </w:tcPr>
          <w:p w14:paraId="3391103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D9600E7" w14:textId="77777777" w:rsidTr="008718E5">
        <w:trPr>
          <w:trHeight w:val="22"/>
        </w:trPr>
        <w:tc>
          <w:tcPr>
            <w:tcW w:w="3713" w:type="dxa"/>
            <w:tcBorders>
              <w:top w:val="single" w:sz="4" w:space="0" w:color="4A4A4A"/>
              <w:bottom w:val="single" w:sz="4" w:space="0" w:color="4A4A4A"/>
            </w:tcBorders>
          </w:tcPr>
          <w:p w14:paraId="71C5384E" w14:textId="77777777" w:rsidR="00985FC2" w:rsidRPr="00E55433" w:rsidRDefault="00985FC2" w:rsidP="00C406B7">
            <w:pPr>
              <w:pStyle w:val="TableBody"/>
              <w:rPr>
                <w:b/>
                <w:color w:val="230859" w:themeColor="text2"/>
                <w:lang w:val="en-GB"/>
              </w:rPr>
            </w:pPr>
            <w:r w:rsidRPr="00E55433">
              <w:rPr>
                <w:b/>
                <w:color w:val="230859" w:themeColor="text2"/>
                <w:lang w:val="en-GB"/>
              </w:rPr>
              <w:t>How would you describe your gender</w:t>
            </w:r>
          </w:p>
        </w:tc>
        <w:tc>
          <w:tcPr>
            <w:tcW w:w="6884" w:type="dxa"/>
            <w:tcBorders>
              <w:top w:val="single" w:sz="4" w:space="0" w:color="4A4A4A"/>
              <w:bottom w:val="single" w:sz="4" w:space="0" w:color="4A4A4A"/>
            </w:tcBorders>
          </w:tcPr>
          <w:p w14:paraId="360E045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52C96F1F"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14B8D939"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127214D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27C09B3C" w14:textId="77777777" w:rsidTr="008718E5">
        <w:trPr>
          <w:trHeight w:val="22"/>
        </w:trPr>
        <w:tc>
          <w:tcPr>
            <w:tcW w:w="3713" w:type="dxa"/>
            <w:tcBorders>
              <w:top w:val="single" w:sz="4" w:space="0" w:color="4A4A4A"/>
              <w:bottom w:val="single" w:sz="4" w:space="0" w:color="4A4A4A"/>
            </w:tcBorders>
          </w:tcPr>
          <w:p w14:paraId="3EAD695F" w14:textId="77777777" w:rsidR="00985FC2" w:rsidRPr="00E55433" w:rsidRDefault="00985FC2" w:rsidP="00C406B7">
            <w:pPr>
              <w:pStyle w:val="TableBody"/>
              <w:rPr>
                <w:b/>
                <w:color w:val="230859" w:themeColor="text2"/>
                <w:lang w:val="en-GB"/>
              </w:rPr>
            </w:pPr>
            <w:r w:rsidRPr="00E55433">
              <w:rPr>
                <w:b/>
                <w:color w:val="230859" w:themeColor="text2"/>
                <w:lang w:val="en-GB"/>
              </w:rPr>
              <w:t>Do you consider yourself to have any disability</w:t>
            </w:r>
          </w:p>
        </w:tc>
        <w:tc>
          <w:tcPr>
            <w:tcW w:w="6884" w:type="dxa"/>
            <w:tcBorders>
              <w:top w:val="single" w:sz="4" w:space="0" w:color="4A4A4A"/>
              <w:bottom w:val="single" w:sz="4" w:space="0" w:color="4A4A4A"/>
            </w:tcBorders>
          </w:tcPr>
          <w:p w14:paraId="1DB037FB"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C606331"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68C9FB75"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00985FC2" w:rsidRPr="00E55433" w14:paraId="2D5E2D16" w14:textId="77777777" w:rsidTr="008718E5">
        <w:trPr>
          <w:trHeight w:val="22"/>
        </w:trPr>
        <w:tc>
          <w:tcPr>
            <w:tcW w:w="3713" w:type="dxa"/>
            <w:tcBorders>
              <w:top w:val="single" w:sz="4" w:space="0" w:color="4A4A4A"/>
              <w:bottom w:val="single" w:sz="4" w:space="0" w:color="4A4A4A"/>
            </w:tcBorders>
          </w:tcPr>
          <w:p w14:paraId="23101D92" w14:textId="77777777" w:rsidR="00985FC2" w:rsidRPr="00E55433" w:rsidRDefault="00985FC2" w:rsidP="00C406B7">
            <w:pPr>
              <w:pStyle w:val="TableBody"/>
              <w:rPr>
                <w:b/>
                <w:color w:val="230859" w:themeColor="text2"/>
                <w:lang w:val="en-GB"/>
              </w:rPr>
            </w:pPr>
            <w:r w:rsidRPr="00E55433">
              <w:rPr>
                <w:b/>
                <w:color w:val="230859" w:themeColor="text2"/>
                <w:lang w:val="en-GB"/>
              </w:rPr>
              <w:t>Position</w:t>
            </w:r>
          </w:p>
        </w:tc>
        <w:tc>
          <w:tcPr>
            <w:tcW w:w="6884" w:type="dxa"/>
            <w:tcBorders>
              <w:top w:val="single" w:sz="4" w:space="0" w:color="4A4A4A"/>
              <w:bottom w:val="single" w:sz="4" w:space="0" w:color="4A4A4A"/>
            </w:tcBorders>
          </w:tcPr>
          <w:p w14:paraId="3C4B3C89"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23CE3B" w14:textId="77777777" w:rsidTr="008718E5">
        <w:trPr>
          <w:trHeight w:val="22"/>
        </w:trPr>
        <w:tc>
          <w:tcPr>
            <w:tcW w:w="3713" w:type="dxa"/>
            <w:tcBorders>
              <w:top w:val="single" w:sz="4" w:space="0" w:color="4A4A4A"/>
              <w:bottom w:val="single" w:sz="4" w:space="0" w:color="4A4A4A"/>
            </w:tcBorders>
          </w:tcPr>
          <w:p w14:paraId="10F46C41" w14:textId="77777777" w:rsidR="00985FC2" w:rsidRPr="00E55433" w:rsidRDefault="00985FC2" w:rsidP="00C406B7">
            <w:pPr>
              <w:pStyle w:val="TableBody"/>
              <w:rPr>
                <w:b/>
                <w:color w:val="230859" w:themeColor="text2"/>
                <w:lang w:val="en-GB"/>
              </w:rPr>
            </w:pPr>
            <w:r w:rsidRPr="00E55433">
              <w:rPr>
                <w:b/>
                <w:color w:val="230859" w:themeColor="text2"/>
                <w:lang w:val="en-GB"/>
              </w:rPr>
              <w:t>Work email address</w:t>
            </w:r>
          </w:p>
        </w:tc>
        <w:tc>
          <w:tcPr>
            <w:tcW w:w="6884" w:type="dxa"/>
            <w:tcBorders>
              <w:top w:val="single" w:sz="4" w:space="0" w:color="4A4A4A"/>
              <w:bottom w:val="single" w:sz="4" w:space="0" w:color="4A4A4A"/>
            </w:tcBorders>
          </w:tcPr>
          <w:p w14:paraId="0BE9A321"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8EFB67" w14:textId="77777777" w:rsidTr="008718E5">
        <w:trPr>
          <w:trHeight w:val="22"/>
        </w:trPr>
        <w:tc>
          <w:tcPr>
            <w:tcW w:w="3713" w:type="dxa"/>
            <w:tcBorders>
              <w:top w:val="single" w:sz="4" w:space="0" w:color="4A4A4A"/>
              <w:bottom w:val="single" w:sz="4" w:space="0" w:color="4A4A4A"/>
            </w:tcBorders>
          </w:tcPr>
          <w:p w14:paraId="01AB6B7A"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884" w:type="dxa"/>
            <w:tcBorders>
              <w:top w:val="single" w:sz="4" w:space="0" w:color="4A4A4A"/>
              <w:bottom w:val="single" w:sz="4" w:space="0" w:color="4A4A4A"/>
            </w:tcBorders>
          </w:tcPr>
          <w:p w14:paraId="2846EA1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6A519EF3" w14:textId="77777777" w:rsidTr="008718E5">
        <w:trPr>
          <w:trHeight w:val="22"/>
        </w:trPr>
        <w:tc>
          <w:tcPr>
            <w:tcW w:w="3713" w:type="dxa"/>
            <w:tcBorders>
              <w:top w:val="single" w:sz="4" w:space="0" w:color="4A4A4A"/>
              <w:bottom w:val="single" w:sz="4" w:space="0" w:color="4A4A4A"/>
            </w:tcBorders>
          </w:tcPr>
          <w:p w14:paraId="5F4F6BBE"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884" w:type="dxa"/>
            <w:tcBorders>
              <w:top w:val="single" w:sz="4" w:space="0" w:color="4A4A4A"/>
              <w:bottom w:val="single" w:sz="4" w:space="0" w:color="4A4A4A"/>
            </w:tcBorders>
          </w:tcPr>
          <w:p w14:paraId="04E5434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651CBB" w14:textId="77777777" w:rsidTr="008718E5">
        <w:trPr>
          <w:trHeight w:val="22"/>
        </w:trPr>
        <w:tc>
          <w:tcPr>
            <w:tcW w:w="3713" w:type="dxa"/>
            <w:tcBorders>
              <w:top w:val="single" w:sz="4" w:space="0" w:color="4A4A4A"/>
              <w:bottom w:val="single" w:sz="4" w:space="0" w:color="4A4A4A"/>
            </w:tcBorders>
          </w:tcPr>
          <w:p w14:paraId="584BD307" w14:textId="77777777" w:rsidR="00985FC2" w:rsidRPr="00E55433" w:rsidRDefault="00985FC2" w:rsidP="00C406B7">
            <w:pPr>
              <w:pStyle w:val="TableBody"/>
              <w:rPr>
                <w:b/>
                <w:color w:val="230859" w:themeColor="text2"/>
                <w:lang w:val="en-GB"/>
              </w:rPr>
            </w:pPr>
            <w:r w:rsidRPr="00E55433">
              <w:rPr>
                <w:b/>
                <w:color w:val="230859" w:themeColor="text2"/>
                <w:lang w:val="en-GB"/>
              </w:rPr>
              <w:t>Deputy current position</w:t>
            </w:r>
          </w:p>
        </w:tc>
        <w:tc>
          <w:tcPr>
            <w:tcW w:w="6884" w:type="dxa"/>
            <w:tcBorders>
              <w:top w:val="single" w:sz="4" w:space="0" w:color="4A4A4A"/>
              <w:bottom w:val="single" w:sz="4" w:space="0" w:color="4A4A4A"/>
            </w:tcBorders>
          </w:tcPr>
          <w:p w14:paraId="6FEB8BF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1B9796" w14:textId="77777777" w:rsidTr="008718E5">
        <w:trPr>
          <w:trHeight w:val="22"/>
        </w:trPr>
        <w:tc>
          <w:tcPr>
            <w:tcW w:w="3713" w:type="dxa"/>
            <w:tcBorders>
              <w:top w:val="single" w:sz="4" w:space="0" w:color="4A4A4A"/>
              <w:bottom w:val="single" w:sz="4" w:space="0" w:color="4A4A4A"/>
            </w:tcBorders>
          </w:tcPr>
          <w:p w14:paraId="540C0CF8" w14:textId="77777777" w:rsidR="00985FC2" w:rsidRPr="00E55433" w:rsidRDefault="00985FC2" w:rsidP="00C406B7">
            <w:pPr>
              <w:pStyle w:val="TableBody"/>
              <w:rPr>
                <w:b/>
                <w:color w:val="230859" w:themeColor="text2"/>
                <w:lang w:val="en-GB"/>
              </w:rPr>
            </w:pPr>
            <w:r w:rsidRPr="00E55433">
              <w:rPr>
                <w:b/>
                <w:color w:val="230859" w:themeColor="text2"/>
                <w:lang w:val="en-GB"/>
              </w:rPr>
              <w:t>Deputy work email address</w:t>
            </w:r>
          </w:p>
        </w:tc>
        <w:tc>
          <w:tcPr>
            <w:tcW w:w="6884" w:type="dxa"/>
            <w:tcBorders>
              <w:top w:val="single" w:sz="4" w:space="0" w:color="4A4A4A"/>
              <w:bottom w:val="single" w:sz="4" w:space="0" w:color="4A4A4A"/>
            </w:tcBorders>
          </w:tcPr>
          <w:p w14:paraId="6D5A7A88" w14:textId="77777777" w:rsidR="00985FC2" w:rsidRPr="00E55433" w:rsidRDefault="00985FC2" w:rsidP="00C406B7">
            <w:pPr>
              <w:pStyle w:val="TableBody"/>
              <w:spacing w:line="276" w:lineRule="auto"/>
              <w:ind w:left="720"/>
              <w:rPr>
                <w:color w:val="230859" w:themeColor="text2"/>
                <w:lang w:val="en-GB"/>
              </w:rPr>
            </w:pPr>
          </w:p>
        </w:tc>
      </w:tr>
    </w:tbl>
    <w:p w14:paraId="4DE64862" w14:textId="77777777" w:rsidR="00C1696C" w:rsidRPr="00E55433" w:rsidRDefault="00C1696C" w:rsidP="00CF2E01">
      <w:pPr>
        <w:spacing w:after="0" w:line="240" w:lineRule="auto"/>
        <w:rPr>
          <w:color w:val="230859" w:themeColor="text2"/>
        </w:rPr>
      </w:pPr>
    </w:p>
    <w:p w14:paraId="26165A9C" w14:textId="77777777" w:rsidR="00985FC2" w:rsidRPr="00E55433"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E55433" w14:paraId="59E09985" w14:textId="77777777" w:rsidTr="00514ADB">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006E80" w:themeFill="accent3" w:themeFillShade="80"/>
          </w:tcPr>
          <w:p w14:paraId="0F3AB28E" w14:textId="09F8C9E2" w:rsidR="00C1696C" w:rsidRPr="00E55433" w:rsidRDefault="00514ADB" w:rsidP="00C1696C">
            <w:pPr>
              <w:pStyle w:val="TableHeading"/>
              <w:rPr>
                <w:caps w:val="0"/>
                <w:lang w:val="en-GB"/>
              </w:rPr>
            </w:pPr>
            <w:r>
              <w:rPr>
                <w:lang w:val="en-GB"/>
              </w:rPr>
              <w:t>SECTION 1</w:t>
            </w:r>
            <w:r w:rsidR="005E38D2">
              <w:rPr>
                <w:lang w:val="en-GB"/>
              </w:rPr>
              <w:t>2</w:t>
            </w:r>
            <w:r>
              <w:rPr>
                <w:lang w:val="en-GB"/>
              </w:rPr>
              <w:t xml:space="preserve">: </w:t>
            </w:r>
            <w:r w:rsidR="00C1696C" w:rsidRPr="00E55433">
              <w:rPr>
                <w:lang w:val="en-GB"/>
              </w:rPr>
              <w:t xml:space="preserve">Supporting Documents </w:t>
            </w:r>
          </w:p>
        </w:tc>
      </w:tr>
      <w:tr w:rsidR="005E2EA4" w:rsidRPr="00E55433" w14:paraId="544D2C17" w14:textId="77777777" w:rsidTr="00E55433">
        <w:tc>
          <w:tcPr>
            <w:tcW w:w="8789" w:type="dxa"/>
            <w:tcBorders>
              <w:top w:val="single" w:sz="4" w:space="0" w:color="4A4A4A"/>
              <w:bottom w:val="single" w:sz="4" w:space="0" w:color="4A4A4A"/>
            </w:tcBorders>
          </w:tcPr>
          <w:p w14:paraId="7CDFA18F" w14:textId="3D1035F9" w:rsidR="00C1696C" w:rsidRPr="00E55433" w:rsidRDefault="00C1696C" w:rsidP="00E55433">
            <w:pPr>
              <w:pStyle w:val="TableBody"/>
              <w:jc w:val="both"/>
              <w:rPr>
                <w:color w:val="230859" w:themeColor="text2"/>
                <w:lang w:val="en-GB"/>
              </w:rPr>
            </w:pPr>
            <w:r w:rsidRPr="00E55433">
              <w:rPr>
                <w:color w:val="230859" w:themeColor="text2"/>
                <w:lang w:val="en-GB"/>
              </w:rPr>
              <w:lastRenderedPageBreak/>
              <w:t xml:space="preserve">Signed letter of support from the Head of </w:t>
            </w:r>
            <w:r w:rsidR="00BD4941">
              <w:rPr>
                <w:color w:val="230859" w:themeColor="text2"/>
                <w:lang w:val="en-GB"/>
              </w:rPr>
              <w:t>the Organization</w:t>
            </w:r>
            <w:r w:rsidRPr="00E55433">
              <w:rPr>
                <w:color w:val="230859" w:themeColor="text2"/>
                <w:lang w:val="en-GB"/>
              </w:rPr>
              <w:t xml:space="preserve"> (or equivalent) of the </w:t>
            </w:r>
            <w:r w:rsidR="00CF0DD4">
              <w:rPr>
                <w:color w:val="230859" w:themeColor="text2"/>
                <w:lang w:val="en-GB"/>
              </w:rPr>
              <w:t>Consortium</w:t>
            </w:r>
            <w:r w:rsidRPr="00E55433">
              <w:rPr>
                <w:color w:val="230859" w:themeColor="text2"/>
                <w:lang w:val="en-GB"/>
              </w:rPr>
              <w:t xml:space="preserve"> Lead Institution, including expression of the commitment and willingness to receive funding and to sign a grant agreement with the British Council. </w:t>
            </w:r>
          </w:p>
        </w:tc>
        <w:tc>
          <w:tcPr>
            <w:tcW w:w="1843" w:type="dxa"/>
            <w:tcBorders>
              <w:top w:val="single" w:sz="4" w:space="0" w:color="4A4A4A"/>
              <w:bottom w:val="single" w:sz="4" w:space="0" w:color="4A4A4A"/>
            </w:tcBorders>
          </w:tcPr>
          <w:p w14:paraId="2A45D6C6" w14:textId="4094C006"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DCD765F" w14:textId="77777777" w:rsidTr="00E55433">
        <w:tc>
          <w:tcPr>
            <w:tcW w:w="8789" w:type="dxa"/>
            <w:tcBorders>
              <w:top w:val="single" w:sz="4" w:space="0" w:color="4A4A4A"/>
              <w:bottom w:val="single" w:sz="4" w:space="0" w:color="4A4A4A"/>
            </w:tcBorders>
          </w:tcPr>
          <w:p w14:paraId="2FA1571B" w14:textId="4C920182"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w:t>
            </w:r>
            <w:r w:rsidR="00BD4941">
              <w:rPr>
                <w:color w:val="230859" w:themeColor="text2"/>
                <w:lang w:val="en-GB"/>
              </w:rPr>
              <w:t>the Organization</w:t>
            </w:r>
            <w:r w:rsidRPr="00E55433">
              <w:rPr>
                <w:color w:val="230859" w:themeColor="text2"/>
                <w:lang w:val="en-GB"/>
              </w:rPr>
              <w:t xml:space="preserve"> (or equivalent) of the </w:t>
            </w:r>
            <w:r w:rsidR="00BD4941">
              <w:rPr>
                <w:color w:val="230859" w:themeColor="text2"/>
                <w:lang w:val="en-GB"/>
              </w:rPr>
              <w:t>Con</w:t>
            </w:r>
            <w:r w:rsidR="00361C60">
              <w:rPr>
                <w:color w:val="230859" w:themeColor="text2"/>
                <w:lang w:val="en-GB"/>
              </w:rPr>
              <w:t>sortium Sub-Partner(s)</w:t>
            </w:r>
            <w:r w:rsidRPr="00E55433">
              <w:rPr>
                <w:color w:val="230859" w:themeColor="text2"/>
                <w:lang w:val="en-GB"/>
              </w:rPr>
              <w:t xml:space="preserve"> </w:t>
            </w:r>
          </w:p>
        </w:tc>
        <w:tc>
          <w:tcPr>
            <w:tcW w:w="1843" w:type="dxa"/>
            <w:tcBorders>
              <w:top w:val="single" w:sz="4" w:space="0" w:color="4A4A4A"/>
              <w:bottom w:val="single" w:sz="4" w:space="0" w:color="4A4A4A"/>
            </w:tcBorders>
          </w:tcPr>
          <w:p w14:paraId="5B977E19" w14:textId="25977C20"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722A85AC" w14:textId="77777777" w:rsidTr="00E55433">
        <w:tc>
          <w:tcPr>
            <w:tcW w:w="8789" w:type="dxa"/>
            <w:tcBorders>
              <w:top w:val="single" w:sz="4" w:space="0" w:color="4A4A4A"/>
              <w:bottom w:val="single" w:sz="4" w:space="0" w:color="4A4A4A"/>
            </w:tcBorders>
          </w:tcPr>
          <w:p w14:paraId="2E430CEE" w14:textId="77777777" w:rsidR="00C1696C" w:rsidRPr="00E55433" w:rsidRDefault="00C1696C" w:rsidP="00E55433">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14:paraId="5D53C7F2" w14:textId="3F819837"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0EFBFDA4" w14:textId="77777777" w:rsidTr="00E55433">
        <w:tc>
          <w:tcPr>
            <w:tcW w:w="8789" w:type="dxa"/>
            <w:tcBorders>
              <w:top w:val="single" w:sz="4" w:space="0" w:color="4A4A4A"/>
              <w:bottom w:val="single" w:sz="4" w:space="0" w:color="4A4A4A"/>
            </w:tcBorders>
          </w:tcPr>
          <w:p w14:paraId="645713DD" w14:textId="57768F68" w:rsidR="00C1696C" w:rsidRPr="00E55433" w:rsidRDefault="00C1696C" w:rsidP="00E55433">
            <w:pPr>
              <w:pStyle w:val="TableBody"/>
              <w:jc w:val="both"/>
              <w:rPr>
                <w:color w:val="230859" w:themeColor="text2"/>
                <w:lang w:val="en-GB"/>
              </w:rPr>
            </w:pPr>
            <w:r w:rsidRPr="00E55433">
              <w:rPr>
                <w:color w:val="230859" w:themeColor="text2"/>
                <w:lang w:val="en-GB"/>
              </w:rPr>
              <w:t>Description of Associate Partner(s) organisation</w:t>
            </w:r>
            <w:r w:rsidR="005F7252">
              <w:rPr>
                <w:color w:val="230859" w:themeColor="text2"/>
                <w:lang w:val="en-GB"/>
              </w:rPr>
              <w:t xml:space="preserve"> (including a</w:t>
            </w:r>
            <w:r w:rsidR="00073934">
              <w:rPr>
                <w:color w:val="230859" w:themeColor="text2"/>
                <w:lang w:val="en-GB"/>
              </w:rPr>
              <w:t>n organization</w:t>
            </w:r>
            <w:r w:rsidR="005F7252">
              <w:rPr>
                <w:color w:val="230859" w:themeColor="text2"/>
                <w:lang w:val="en-GB"/>
              </w:rPr>
              <w:t xml:space="preserve"> profile</w:t>
            </w:r>
            <w:r w:rsidR="00073934">
              <w:rPr>
                <w:color w:val="230859" w:themeColor="text2"/>
                <w:lang w:val="en-GB"/>
              </w:rPr>
              <w:t>)</w:t>
            </w:r>
            <w:r w:rsidRPr="00E55433">
              <w:rPr>
                <w:color w:val="230859" w:themeColor="text2"/>
                <w:lang w:val="en-GB"/>
              </w:rPr>
              <w:t xml:space="preserve"> and project role</w:t>
            </w:r>
            <w:r w:rsidR="007A4AD1">
              <w:rPr>
                <w:color w:val="230859" w:themeColor="text2"/>
                <w:lang w:val="en-GB"/>
              </w:rPr>
              <w:t>. Y</w:t>
            </w:r>
            <w:r w:rsidR="00B21BCE">
              <w:rPr>
                <w:color w:val="230859" w:themeColor="text2"/>
                <w:lang w:val="en-GB"/>
              </w:rPr>
              <w:t xml:space="preserve">ou </w:t>
            </w:r>
            <w:r w:rsidR="007A4AD1">
              <w:rPr>
                <w:color w:val="230859" w:themeColor="text2"/>
                <w:lang w:val="en-GB"/>
              </w:rPr>
              <w:t>can attach separate documents highlighting each partner’s capacity statement.</w:t>
            </w:r>
          </w:p>
        </w:tc>
        <w:tc>
          <w:tcPr>
            <w:tcW w:w="1843" w:type="dxa"/>
            <w:tcBorders>
              <w:top w:val="single" w:sz="4" w:space="0" w:color="4A4A4A"/>
              <w:bottom w:val="single" w:sz="4" w:space="0" w:color="4A4A4A"/>
            </w:tcBorders>
          </w:tcPr>
          <w:p w14:paraId="7BA1F334" w14:textId="69B93F7C"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bl>
    <w:p w14:paraId="51111546" w14:textId="77777777"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005E2EA4" w:rsidRPr="00E55433" w14:paraId="70662A8A" w14:textId="77777777" w:rsidTr="00A94226">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006E80" w:themeFill="accent3" w:themeFillShade="80"/>
          </w:tcPr>
          <w:p w14:paraId="0683266F" w14:textId="59DBD9A1" w:rsidR="006D4755" w:rsidRPr="00E55433" w:rsidRDefault="00A94226" w:rsidP="00613668">
            <w:pPr>
              <w:pStyle w:val="TableHeading"/>
              <w:rPr>
                <w:caps w:val="0"/>
                <w:color w:val="230859" w:themeColor="text2"/>
                <w:lang w:val="en-GB"/>
              </w:rPr>
            </w:pPr>
            <w:r>
              <w:rPr>
                <w:lang w:val="en-GB"/>
              </w:rPr>
              <w:t>SECTION 1</w:t>
            </w:r>
            <w:r w:rsidR="005E38D2">
              <w:rPr>
                <w:lang w:val="en-GB"/>
              </w:rPr>
              <w:t>3</w:t>
            </w:r>
            <w:r>
              <w:rPr>
                <w:lang w:val="en-GB"/>
              </w:rPr>
              <w:t xml:space="preserve">: </w:t>
            </w:r>
            <w:r w:rsidR="00D84992" w:rsidRPr="00E55433">
              <w:rPr>
                <w:lang w:val="en-GB"/>
              </w:rPr>
              <w:t xml:space="preserve">pre-submission confirmation </w:t>
            </w:r>
            <w:r w:rsidR="006D4755" w:rsidRPr="00E55433">
              <w:rPr>
                <w:lang w:val="en-GB"/>
              </w:rPr>
              <w:t xml:space="preserve"> </w:t>
            </w:r>
          </w:p>
        </w:tc>
      </w:tr>
      <w:tr w:rsidR="005E2EA4" w:rsidRPr="00E55433" w14:paraId="3A3C78F3" w14:textId="77777777" w:rsidTr="0DC4230D">
        <w:tc>
          <w:tcPr>
            <w:tcW w:w="10632" w:type="dxa"/>
            <w:gridSpan w:val="2"/>
            <w:tcBorders>
              <w:top w:val="single" w:sz="4" w:space="0" w:color="4A4A4A"/>
              <w:bottom w:val="single" w:sz="4" w:space="0" w:color="4A4A4A"/>
            </w:tcBorders>
          </w:tcPr>
          <w:p w14:paraId="5A33E7ED" w14:textId="19EF757D" w:rsidR="00324077" w:rsidRPr="00E55433" w:rsidRDefault="00324077" w:rsidP="00E55433">
            <w:pPr>
              <w:pStyle w:val="TableBody"/>
              <w:spacing w:after="120" w:line="276" w:lineRule="auto"/>
              <w:jc w:val="both"/>
              <w:rPr>
                <w:color w:val="230859" w:themeColor="text2"/>
                <w:lang w:val="en-GB"/>
              </w:rPr>
            </w:pPr>
            <w:r w:rsidRPr="00E55433">
              <w:rPr>
                <w:color w:val="230859" w:themeColor="text2"/>
                <w:lang w:val="en-GB"/>
              </w:rPr>
              <w:t xml:space="preserve">Neither </w:t>
            </w:r>
            <w:r w:rsidR="00751028">
              <w:rPr>
                <w:color w:val="230859" w:themeColor="text2"/>
                <w:lang w:val="en-GB"/>
              </w:rPr>
              <w:t>of the consortium member</w:t>
            </w:r>
            <w:r w:rsidRPr="00E55433">
              <w:rPr>
                <w:color w:val="230859" w:themeColor="text2"/>
                <w:lang w:val="en-GB"/>
              </w:rPr>
              <w:t xml:space="preserve"> Lead </w:t>
            </w:r>
            <w:r w:rsidR="00B80BC2" w:rsidRPr="00E55433">
              <w:rPr>
                <w:color w:val="230859" w:themeColor="text2"/>
                <w:lang w:val="en-GB"/>
              </w:rPr>
              <w:t>Pe</w:t>
            </w:r>
            <w:r w:rsidR="000F7BF2" w:rsidRPr="00E55433">
              <w:rPr>
                <w:color w:val="230859" w:themeColor="text2"/>
                <w:lang w:val="en-GB"/>
              </w:rPr>
              <w:t>rsons</w:t>
            </w:r>
            <w:r w:rsidR="00B80BC2" w:rsidRPr="00E55433">
              <w:rPr>
                <w:color w:val="230859" w:themeColor="text2"/>
                <w:lang w:val="en-GB"/>
              </w:rPr>
              <w:t xml:space="preserve"> </w:t>
            </w:r>
            <w:r w:rsidRPr="00E55433">
              <w:rPr>
                <w:color w:val="230859" w:themeColor="text2"/>
                <w:lang w:val="en-GB"/>
              </w:rPr>
              <w:t xml:space="preserve">are or may be subject of a conflict of interest during the grant award procedure. </w:t>
            </w:r>
          </w:p>
          <w:p w14:paraId="0328E7F0"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484EB1C" w14:textId="130210E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am unable to confirm the above </w:t>
            </w:r>
          </w:p>
        </w:tc>
      </w:tr>
      <w:tr w:rsidR="005E2EA4" w:rsidRPr="00E55433" w14:paraId="5C4E8844" w14:textId="77777777" w:rsidTr="0DC4230D">
        <w:tc>
          <w:tcPr>
            <w:tcW w:w="10632" w:type="dxa"/>
            <w:gridSpan w:val="2"/>
            <w:tcBorders>
              <w:top w:val="single" w:sz="4" w:space="0" w:color="4A4A4A"/>
              <w:bottom w:val="single" w:sz="4" w:space="0" w:color="4A4A4A"/>
            </w:tcBorders>
          </w:tcPr>
          <w:p w14:paraId="0EEA3DF1" w14:textId="28AEAECF"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Both the </w:t>
            </w:r>
            <w:r w:rsidR="00B66ECF">
              <w:rPr>
                <w:color w:val="230859" w:themeColor="text2"/>
                <w:lang w:val="en-GB"/>
              </w:rPr>
              <w:t>consortium lead and sub-partners</w:t>
            </w:r>
            <w:r w:rsidRPr="00E55433">
              <w:rPr>
                <w:color w:val="230859" w:themeColor="text2"/>
                <w:lang w:val="en-GB"/>
              </w:rPr>
              <w:t xml:space="preserve"> have the professional resources, competencies and qualifications necessary to complete the proposed action. </w:t>
            </w:r>
          </w:p>
          <w:p w14:paraId="42018CD4"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3F37D761" w14:textId="71DCE31C"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14:paraId="113BED92" w14:textId="77777777" w:rsidTr="0DC4230D">
        <w:tc>
          <w:tcPr>
            <w:tcW w:w="10632" w:type="dxa"/>
            <w:gridSpan w:val="2"/>
            <w:tcBorders>
              <w:top w:val="single" w:sz="4" w:space="0" w:color="4A4A4A"/>
              <w:bottom w:val="single" w:sz="4" w:space="0" w:color="4A4A4A"/>
            </w:tcBorders>
          </w:tcPr>
          <w:p w14:paraId="72A34DB5" w14:textId="379ADA88" w:rsidR="002D7912" w:rsidRPr="00E55433" w:rsidRDefault="002D332F" w:rsidP="00E55433">
            <w:pPr>
              <w:pStyle w:val="TableBody"/>
              <w:spacing w:after="120" w:line="276" w:lineRule="auto"/>
              <w:jc w:val="both"/>
              <w:rPr>
                <w:color w:val="230859" w:themeColor="text2"/>
                <w:lang w:val="en-GB"/>
              </w:rPr>
            </w:pPr>
            <w:r w:rsidRPr="00E55433">
              <w:rPr>
                <w:color w:val="230859" w:themeColor="text2"/>
                <w:lang w:val="en-GB"/>
              </w:rPr>
              <w:t xml:space="preserve">Neither </w:t>
            </w:r>
            <w:r w:rsidR="00BF0BB2" w:rsidRPr="00E55433">
              <w:rPr>
                <w:color w:val="230859" w:themeColor="text2"/>
                <w:lang w:val="en-GB"/>
              </w:rPr>
              <w:t xml:space="preserve">the </w:t>
            </w:r>
            <w:r w:rsidR="00BF0BB2">
              <w:rPr>
                <w:color w:val="230859" w:themeColor="text2"/>
                <w:lang w:val="en-GB"/>
              </w:rPr>
              <w:t>consortium lead or the sub-partner</w:t>
            </w:r>
            <w:r w:rsidR="008077E4">
              <w:rPr>
                <w:color w:val="230859" w:themeColor="text2"/>
                <w:lang w:val="en-GB"/>
              </w:rPr>
              <w:t>(</w:t>
            </w:r>
            <w:r w:rsidR="00BF0BB2">
              <w:rPr>
                <w:color w:val="230859" w:themeColor="text2"/>
                <w:lang w:val="en-GB"/>
              </w:rPr>
              <w:t>s</w:t>
            </w:r>
            <w:r w:rsidR="008077E4">
              <w:rPr>
                <w:color w:val="230859" w:themeColor="text2"/>
                <w:lang w:val="en-GB"/>
              </w:rPr>
              <w:t>)</w:t>
            </w:r>
            <w:r w:rsidR="00BF0BB2" w:rsidRPr="00E55433">
              <w:rPr>
                <w:color w:val="230859" w:themeColor="text2"/>
                <w:lang w:val="en-GB"/>
              </w:rPr>
              <w:t xml:space="preserve"> </w:t>
            </w:r>
            <w:r w:rsidR="00FB26F2" w:rsidRPr="00E55433">
              <w:rPr>
                <w:color w:val="230859" w:themeColor="text2"/>
                <w:lang w:val="en-GB"/>
              </w:rPr>
              <w:t xml:space="preserve">are bankrupt, being wound up, or having their affairs administered by the courts. </w:t>
            </w:r>
          </w:p>
          <w:p w14:paraId="245F6F97" w14:textId="77777777"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CDE8FB5" w14:textId="6F016A7F"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14:paraId="55EE6519" w14:textId="77777777" w:rsidTr="0DC4230D">
        <w:tc>
          <w:tcPr>
            <w:tcW w:w="10632" w:type="dxa"/>
            <w:gridSpan w:val="2"/>
            <w:tcBorders>
              <w:top w:val="single" w:sz="4" w:space="0" w:color="4A4A4A"/>
              <w:bottom w:val="single" w:sz="4" w:space="0" w:color="4A4A4A"/>
            </w:tcBorders>
          </w:tcPr>
          <w:p w14:paraId="6604B889" w14:textId="1BA6E1E9" w:rsidR="002D7912" w:rsidRPr="00E55433" w:rsidRDefault="005402A1" w:rsidP="00E55433">
            <w:pPr>
              <w:pStyle w:val="TableBody"/>
              <w:spacing w:after="120" w:line="276" w:lineRule="auto"/>
              <w:jc w:val="both"/>
              <w:rPr>
                <w:color w:val="230859" w:themeColor="text2"/>
                <w:lang w:val="en-GB"/>
              </w:rPr>
            </w:pPr>
            <w:r w:rsidRPr="00E55433">
              <w:rPr>
                <w:color w:val="230859" w:themeColor="text2"/>
                <w:lang w:val="en-GB"/>
              </w:rPr>
              <w:t xml:space="preserve">Neither the </w:t>
            </w:r>
            <w:r w:rsidR="008077E4">
              <w:rPr>
                <w:color w:val="230859" w:themeColor="text2"/>
                <w:lang w:val="en-GB"/>
              </w:rPr>
              <w:t xml:space="preserve">consortium lead or the sub-partner(s) </w:t>
            </w:r>
            <w:r w:rsidRPr="00E55433">
              <w:rPr>
                <w:color w:val="230859" w:themeColor="text2"/>
                <w:lang w:val="en-GB"/>
              </w:rPr>
              <w:t>are guilty of grave professional misconduct proven by any</w:t>
            </w:r>
            <w:r w:rsidRPr="00E55433">
              <w:rPr>
                <w:color w:val="230859" w:themeColor="text2"/>
                <w:spacing w:val="-53"/>
                <w:lang w:val="en-GB"/>
              </w:rPr>
              <w:t xml:space="preserve"> </w:t>
            </w:r>
            <w:r w:rsidRPr="00E55433">
              <w:rPr>
                <w:color w:val="230859" w:themeColor="text2"/>
                <w:lang w:val="en-GB"/>
              </w:rPr>
              <w:t>means</w:t>
            </w:r>
            <w:r w:rsidRPr="00E55433">
              <w:rPr>
                <w:color w:val="230859" w:themeColor="text2"/>
                <w:spacing w:val="-1"/>
                <w:lang w:val="en-GB"/>
              </w:rPr>
              <w:t xml:space="preserve"> </w:t>
            </w:r>
            <w:r w:rsidRPr="00E55433">
              <w:rPr>
                <w:color w:val="230859" w:themeColor="text2"/>
                <w:lang w:val="en-GB"/>
              </w:rPr>
              <w:t>which</w:t>
            </w:r>
            <w:r w:rsidRPr="00E55433">
              <w:rPr>
                <w:color w:val="230859" w:themeColor="text2"/>
                <w:spacing w:val="1"/>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contracting</w:t>
            </w:r>
            <w:r w:rsidRPr="00E55433">
              <w:rPr>
                <w:color w:val="230859" w:themeColor="text2"/>
                <w:spacing w:val="-2"/>
                <w:lang w:val="en-GB"/>
              </w:rPr>
              <w:t xml:space="preserve"> </w:t>
            </w:r>
            <w:r w:rsidRPr="00E55433">
              <w:rPr>
                <w:color w:val="230859" w:themeColor="text2"/>
                <w:lang w:val="en-GB"/>
              </w:rPr>
              <w:t>authority can</w:t>
            </w:r>
            <w:r w:rsidRPr="00E55433">
              <w:rPr>
                <w:color w:val="230859" w:themeColor="text2"/>
                <w:spacing w:val="-1"/>
                <w:lang w:val="en-GB"/>
              </w:rPr>
              <w:t xml:space="preserve"> </w:t>
            </w:r>
            <w:r w:rsidRPr="00E55433">
              <w:rPr>
                <w:color w:val="230859" w:themeColor="text2"/>
                <w:lang w:val="en-GB"/>
              </w:rPr>
              <w:t>justify.</w:t>
            </w:r>
          </w:p>
          <w:p w14:paraId="51657F66" w14:textId="77777777"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68170381" w14:textId="20394DAC"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6DC5FC3B" w14:textId="77777777" w:rsidTr="0DC4230D">
        <w:tc>
          <w:tcPr>
            <w:tcW w:w="8505" w:type="dxa"/>
            <w:tcBorders>
              <w:top w:val="single" w:sz="4" w:space="0" w:color="4A4A4A"/>
              <w:bottom w:val="single" w:sz="4" w:space="0" w:color="4A4A4A"/>
            </w:tcBorders>
          </w:tcPr>
          <w:p w14:paraId="35A945E0" w14:textId="06380A98" w:rsidR="006D4755" w:rsidRPr="00E55433" w:rsidRDefault="006D4755" w:rsidP="00E55433">
            <w:pPr>
              <w:pStyle w:val="TableBody"/>
              <w:jc w:val="both"/>
              <w:rPr>
                <w:color w:val="230859" w:themeColor="text2"/>
                <w:lang w:val="en-GB"/>
              </w:rPr>
            </w:pPr>
            <w:r w:rsidRPr="00E55433">
              <w:rPr>
                <w:color w:val="230859" w:themeColor="text2"/>
                <w:lang w:val="en-GB"/>
              </w:rP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14:paraId="39EA7B64"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an individual or entity with whom national or supranational bodies have decreed organisations should not have financial dealings;</w:t>
            </w:r>
          </w:p>
          <w:p w14:paraId="738C7D1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wanted by Interpol or any national law enforcement body in connection with crime;</w:t>
            </w:r>
          </w:p>
          <w:p w14:paraId="6FA7224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regulatory action by a national or international enforcement body;</w:t>
            </w:r>
          </w:p>
          <w:p w14:paraId="79DA2E97"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export, trade or procurement controls or (in the case of an individual) as being disqualified from being a company director; and/or</w:t>
            </w:r>
          </w:p>
          <w:p w14:paraId="423A575C"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lastRenderedPageBreak/>
              <w:t>as being a heightened risk individual or organisation, or (in the case of an individual) a politically exposed person.</w:t>
            </w:r>
          </w:p>
          <w:p w14:paraId="53362BAE" w14:textId="77777777" w:rsidR="006D4755" w:rsidRPr="00E55433" w:rsidRDefault="006D4755" w:rsidP="00E55433">
            <w:pPr>
              <w:pStyle w:val="TableBody"/>
              <w:jc w:val="both"/>
              <w:rPr>
                <w:color w:val="230859" w:themeColor="text2"/>
                <w:lang w:val="en-GB"/>
              </w:rPr>
            </w:pPr>
          </w:p>
          <w:p w14:paraId="60368215" w14:textId="77777777" w:rsidR="006D4755" w:rsidRPr="00E55433" w:rsidRDefault="006D4755" w:rsidP="00E55433">
            <w:pPr>
              <w:pStyle w:val="TableBody"/>
              <w:jc w:val="both"/>
              <w:rPr>
                <w:color w:val="230859" w:themeColor="text2"/>
                <w:lang w:val="en-GB"/>
              </w:rPr>
            </w:pPr>
            <w:r w:rsidRPr="00E55433">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0BD8CAB3" w:rsidR="006D4755" w:rsidRPr="00E55433" w:rsidRDefault="00C825EE" w:rsidP="00E55433">
            <w:pPr>
              <w:jc w:val="both"/>
              <w:rPr>
                <w:color w:val="230859" w:themeColor="text2"/>
                <w:lang w:val="en-GB"/>
              </w:rPr>
            </w:pPr>
            <w:r w:rsidRPr="00E55433">
              <w:rPr>
                <w:noProof/>
                <w:color w:val="230859" w:themeColor="text2"/>
              </w:rPr>
              <mc:AlternateContent>
                <mc:Choice Requires="wps">
                  <w:drawing>
                    <wp:anchor distT="0" distB="0" distL="114300" distR="114300" simplePos="0" relativeHeight="251658242"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C825EE" w:rsidRDefault="00C825EE"/>
                                <w:p w14:paraId="36934955" w14:textId="77777777"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left:0;text-align:left;margin-left:321.05pt;margin-top:17.6pt;width:22.8pt;height:1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C825EE" w:rsidRDefault="00C825EE"/>
                          <w:p w14:paraId="36934955" w14:textId="77777777" w:rsidR="006F001A" w:rsidRDefault="006F001A"/>
                        </w:txbxContent>
                      </v:textbox>
                    </v:shape>
                  </w:pict>
                </mc:Fallback>
              </mc:AlternateContent>
            </w:r>
          </w:p>
          <w:p w14:paraId="1A2C18A0" w14:textId="77777777" w:rsidR="006D4755" w:rsidRPr="00E55433" w:rsidRDefault="006D4755" w:rsidP="00E55433">
            <w:pPr>
              <w:pStyle w:val="TableBody"/>
              <w:jc w:val="both"/>
              <w:rPr>
                <w:color w:val="230859" w:themeColor="text2"/>
                <w:lang w:val="en-GB"/>
              </w:rPr>
            </w:pPr>
            <w:r w:rsidRPr="00E55433">
              <w:rPr>
                <w:b/>
                <w:color w:val="230859" w:themeColor="text2"/>
                <w:lang w:val="en-GB"/>
              </w:rPr>
              <w:t>I confirm that I have read and understood the above notice.</w:t>
            </w:r>
          </w:p>
        </w:tc>
        <w:tc>
          <w:tcPr>
            <w:tcW w:w="2127" w:type="dxa"/>
            <w:tcBorders>
              <w:top w:val="single" w:sz="4" w:space="0" w:color="4A4A4A"/>
              <w:bottom w:val="single" w:sz="4" w:space="0" w:color="4A4A4A"/>
            </w:tcBorders>
          </w:tcPr>
          <w:p w14:paraId="28B974E3" w14:textId="77777777" w:rsidR="006D4755" w:rsidRPr="00E55433" w:rsidRDefault="006D4755">
            <w:pPr>
              <w:pStyle w:val="TableBody"/>
              <w:spacing w:after="120" w:line="276" w:lineRule="auto"/>
              <w:rPr>
                <w:color w:val="230859" w:themeColor="text2"/>
                <w:lang w:val="en-GB"/>
              </w:rPr>
            </w:pPr>
            <w:r w:rsidRPr="00E55433">
              <w:rPr>
                <w:color w:val="230859" w:themeColor="text2"/>
                <w:lang w:val="en-GB"/>
              </w:rPr>
              <w:lastRenderedPageBreak/>
              <w:t>Y/N</w:t>
            </w:r>
          </w:p>
        </w:tc>
      </w:tr>
    </w:tbl>
    <w:p w14:paraId="79658B91"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E55433" w14:paraId="7E3F0C0F" w14:textId="77777777" w:rsidTr="00A94226">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006E80" w:themeFill="accent3" w:themeFillShade="80"/>
          </w:tcPr>
          <w:p w14:paraId="70260948" w14:textId="3ACC804A" w:rsidR="00A44620" w:rsidRPr="00E55433" w:rsidRDefault="00A94226">
            <w:pPr>
              <w:pStyle w:val="TableHeading"/>
              <w:rPr>
                <w:b w:val="0"/>
                <w:caps w:val="0"/>
                <w:lang w:val="en-GB"/>
              </w:rPr>
            </w:pPr>
            <w:r>
              <w:rPr>
                <w:lang w:val="en-GB"/>
              </w:rPr>
              <w:t>SECTION 1</w:t>
            </w:r>
            <w:r w:rsidR="005E38D2">
              <w:rPr>
                <w:lang w:val="en-GB"/>
              </w:rPr>
              <w:t>4</w:t>
            </w:r>
            <w:r>
              <w:rPr>
                <w:lang w:val="en-GB"/>
              </w:rPr>
              <w:t xml:space="preserve">: </w:t>
            </w:r>
            <w:r w:rsidR="00A44620" w:rsidRPr="00E55433">
              <w:rPr>
                <w:lang w:val="en-GB"/>
              </w:rPr>
              <w:t xml:space="preserve">data protection notice </w:t>
            </w:r>
          </w:p>
        </w:tc>
      </w:tr>
      <w:tr w:rsidR="005E2EA4" w:rsidRPr="00E55433" w14:paraId="186B92AB" w14:textId="77777777">
        <w:tc>
          <w:tcPr>
            <w:tcW w:w="10350" w:type="dxa"/>
            <w:tcBorders>
              <w:top w:val="single" w:sz="4" w:space="0" w:color="4A4A4A"/>
              <w:bottom w:val="single" w:sz="4" w:space="0" w:color="4A4A4A"/>
            </w:tcBorders>
          </w:tcPr>
          <w:p w14:paraId="68088E06" w14:textId="66B7E000" w:rsidR="00A44620" w:rsidRPr="00E55433" w:rsidRDefault="00A44620" w:rsidP="00E55433">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maintenance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14:paraId="16D376A7" w14:textId="77777777" w:rsidR="002245E9" w:rsidRPr="00E55433" w:rsidRDefault="002245E9" w:rsidP="00E55433">
            <w:pPr>
              <w:pStyle w:val="TableParagraph"/>
              <w:spacing w:before="44" w:line="285" w:lineRule="auto"/>
              <w:ind w:right="203"/>
              <w:jc w:val="both"/>
              <w:rPr>
                <w:rFonts w:ascii="Arial" w:hAnsi="Arial" w:cs="Arial"/>
                <w:color w:val="230859" w:themeColor="text2"/>
                <w:lang w:val="en-GB"/>
              </w:rPr>
            </w:pPr>
          </w:p>
          <w:p w14:paraId="36AD7FA5" w14:textId="53C406CE" w:rsidR="00A44620" w:rsidRPr="00E55433" w:rsidRDefault="00A44620" w:rsidP="00E55433">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00503527" w:rsidRPr="00E55433">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3906B97B"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520663AC" w14:textId="2245DDD6" w:rsidR="00A44620" w:rsidRPr="00E55433" w:rsidRDefault="00A44620"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6D5C1BC7" w14:textId="77777777" w:rsidR="00503527" w:rsidRPr="00E55433" w:rsidRDefault="00503527"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p>
          <w:p w14:paraId="5A2A9BF8" w14:textId="77777777"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14:paraId="2FAE54CF"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4DF84943" w14:textId="7236A924" w:rsidR="00A44620" w:rsidRPr="00E55433" w:rsidRDefault="00A44620" w:rsidP="00E55433">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26"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14:paraId="491F74CB" w14:textId="77777777" w:rsidR="00A44620" w:rsidRPr="00E55433"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ook w:val="04A0" w:firstRow="1" w:lastRow="0" w:firstColumn="1" w:lastColumn="0" w:noHBand="0" w:noVBand="1"/>
            </w:tblPr>
            <w:tblGrid>
              <w:gridCol w:w="5025"/>
              <w:gridCol w:w="644"/>
              <w:gridCol w:w="1943"/>
              <w:gridCol w:w="557"/>
              <w:gridCol w:w="1924"/>
            </w:tblGrid>
            <w:tr w:rsidR="005E2EA4" w:rsidRPr="00E55433" w14:paraId="27D005AE" w14:textId="77777777" w:rsidTr="009C2972">
              <w:tc>
                <w:tcPr>
                  <w:tcW w:w="5025" w:type="dxa"/>
                </w:tcPr>
                <w:p w14:paraId="382CB0AA" w14:textId="77777777" w:rsidR="00A63FD5"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14:paraId="56D06756" w14:textId="131C1A61"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14:paraId="1419350C"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tc>
                <w:tcPr>
                  <w:tcW w:w="1943" w:type="dxa"/>
                </w:tcPr>
                <w:p w14:paraId="2614C8EE" w14:textId="77777777" w:rsidR="00A44620" w:rsidRPr="00E55433" w:rsidRDefault="00A44620" w:rsidP="00E55433">
                  <w:pPr>
                    <w:jc w:val="both"/>
                    <w:rPr>
                      <w:rFonts w:asciiTheme="minorHAnsi" w:hAnsiTheme="minorHAnsi" w:cstheme="minorHAnsi"/>
                      <w:b/>
                      <w:bCs/>
                      <w:color w:val="230859" w:themeColor="text2"/>
                      <w:sz w:val="22"/>
                      <w:szCs w:val="22"/>
                    </w:rPr>
                  </w:pPr>
                </w:p>
              </w:tc>
              <w:tc>
                <w:tcPr>
                  <w:tcW w:w="557" w:type="dxa"/>
                </w:tcPr>
                <w:p w14:paraId="066D1573"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tc>
                <w:tcPr>
                  <w:tcW w:w="1924" w:type="dxa"/>
                </w:tcPr>
                <w:p w14:paraId="21DC9F17" w14:textId="77777777" w:rsidR="00A44620" w:rsidRPr="00E55433" w:rsidRDefault="00A44620" w:rsidP="00E55433">
                  <w:pPr>
                    <w:jc w:val="both"/>
                    <w:rPr>
                      <w:rFonts w:asciiTheme="minorHAnsi" w:hAnsiTheme="minorHAnsi" w:cstheme="minorHAnsi"/>
                      <w:b/>
                      <w:bCs/>
                      <w:color w:val="230859" w:themeColor="text2"/>
                      <w:sz w:val="22"/>
                      <w:szCs w:val="22"/>
                    </w:rPr>
                  </w:pPr>
                </w:p>
              </w:tc>
            </w:tr>
          </w:tbl>
          <w:p w14:paraId="6767E93C" w14:textId="46BCCAFC" w:rsidR="00A44620" w:rsidRPr="00E55433" w:rsidRDefault="00A44620" w:rsidP="00E55433">
            <w:pPr>
              <w:pStyle w:val="ListParagraph"/>
              <w:jc w:val="both"/>
              <w:rPr>
                <w:color w:val="230859" w:themeColor="text2"/>
                <w:lang w:val="en-GB"/>
              </w:rPr>
            </w:pPr>
          </w:p>
        </w:tc>
      </w:tr>
      <w:tr w:rsidR="005E2EA4" w:rsidRPr="00E55433" w14:paraId="4220C272" w14:textId="77777777">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5E2EA4" w:rsidRPr="00E55433" w14:paraId="3A518713" w14:textId="77777777">
              <w:trPr>
                <w:trHeight w:val="1636"/>
              </w:trPr>
              <w:tc>
                <w:tcPr>
                  <w:tcW w:w="5588" w:type="dxa"/>
                </w:tcPr>
                <w:p w14:paraId="6533DFE0" w14:textId="524D28BB" w:rsidR="000B6A18" w:rsidRPr="00E55433" w:rsidRDefault="000B6A18" w:rsidP="00E55433">
                  <w:pPr>
                    <w:pStyle w:val="TableParagraph"/>
                    <w:spacing w:before="38" w:line="283" w:lineRule="auto"/>
                    <w:ind w:right="168"/>
                    <w:jc w:val="both"/>
                    <w:rPr>
                      <w:rFonts w:ascii="Arial" w:hAnsi="Arial" w:cs="Arial"/>
                      <w:b/>
                      <w:color w:val="230859" w:themeColor="text2"/>
                      <w:lang w:val="en-GB"/>
                    </w:rPr>
                  </w:pPr>
                  <w:r w:rsidRPr="00E55433">
                    <w:rPr>
                      <w:rFonts w:ascii="Arial" w:hAnsi="Arial" w:cs="Arial"/>
                      <w:color w:val="230859" w:themeColor="text2"/>
                      <w:lang w:val="en-GB"/>
                    </w:rPr>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(please note; if you do not agree to this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477" w:type="dxa"/>
                </w:tcPr>
                <w:p w14:paraId="12208AFD" w14:textId="51622588" w:rsidR="000B6A18" w:rsidRPr="00E55433" w:rsidRDefault="0047329D" w:rsidP="00E55433">
                  <w:pPr>
                    <w:pStyle w:val="TableParagraph"/>
                    <w:spacing w:line="225" w:lineRule="exact"/>
                    <w:ind w:left="513"/>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3"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6A165A71" w:rsidR="000B6A18" w:rsidRPr="00E55433" w:rsidRDefault="000B6A18" w:rsidP="00E55433">
                  <w:pPr>
                    <w:pStyle w:val="TableParagraph"/>
                    <w:spacing w:line="276" w:lineRule="auto"/>
                    <w:ind w:left="513"/>
                    <w:jc w:val="both"/>
                    <w:rPr>
                      <w:rFonts w:ascii="Arial" w:hAnsi="Arial" w:cs="Arial"/>
                      <w:color w:val="230859" w:themeColor="text2"/>
                      <w:lang w:val="en-GB"/>
                    </w:rPr>
                  </w:pPr>
                  <w:r w:rsidRPr="00E55433">
                    <w:rPr>
                      <w:rFonts w:ascii="Arial" w:hAnsi="Arial" w:cs="Arial"/>
                      <w:color w:val="230859" w:themeColor="text2"/>
                      <w:lang w:val="en-GB"/>
                    </w:rPr>
                    <w:t>I</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passed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 British</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 xml:space="preserve">the </w:t>
                  </w:r>
                  <w:r w:rsidR="00396F81" w:rsidRPr="00E55433">
                    <w:rPr>
                      <w:rFonts w:ascii="Arial" w:hAnsi="Arial" w:cs="Arial"/>
                      <w:color w:val="230859" w:themeColor="text2"/>
                      <w:spacing w:val="-52"/>
                      <w:lang w:val="en-GB"/>
                    </w:rPr>
                    <w:t>purpose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funding application.</w:t>
                  </w:r>
                </w:p>
              </w:tc>
            </w:tr>
            <w:tr w:rsidR="005E2EA4" w:rsidRPr="00E55433" w14:paraId="5AA55334" w14:textId="77777777" w:rsidTr="00886847">
              <w:trPr>
                <w:trHeight w:val="1573"/>
              </w:trPr>
              <w:tc>
                <w:tcPr>
                  <w:tcW w:w="5588" w:type="dxa"/>
                </w:tcPr>
                <w:p w14:paraId="74C9784B" w14:textId="35D32BA8" w:rsidR="000B6A18" w:rsidRPr="00E55433" w:rsidRDefault="000B6A18" w:rsidP="00E55433">
                  <w:pPr>
                    <w:pStyle w:val="TableParagraph"/>
                    <w:spacing w:before="38" w:line="285" w:lineRule="auto"/>
                    <w:ind w:right="138"/>
                    <w:jc w:val="both"/>
                    <w:rPr>
                      <w:rFonts w:ascii="Arial" w:hAnsi="Arial" w:cs="Arial"/>
                      <w:b/>
                      <w:color w:val="230859" w:themeColor="text2"/>
                      <w:lang w:val="en-GB"/>
                    </w:rPr>
                  </w:pPr>
                  <w:r w:rsidRPr="00E55433">
                    <w:rPr>
                      <w:rFonts w:ascii="Arial" w:hAnsi="Arial" w:cs="Arial"/>
                      <w:color w:val="230859" w:themeColor="text2"/>
                      <w:lang w:val="en-GB"/>
                    </w:rPr>
                    <w:lastRenderedPageBreak/>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477" w:type="dxa"/>
                </w:tcPr>
                <w:p w14:paraId="003DB715" w14:textId="4BE79105" w:rsidR="000B6A18" w:rsidRPr="00E55433" w:rsidRDefault="00571F74" w:rsidP="00E55433">
                  <w:pPr>
                    <w:pStyle w:val="TableParagraph"/>
                    <w:spacing w:line="276" w:lineRule="auto"/>
                    <w:ind w:left="568"/>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4"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 xml:space="preserve">further </w:t>
                  </w:r>
                  <w:r w:rsidR="00396F81" w:rsidRPr="00E55433">
                    <w:rPr>
                      <w:rFonts w:ascii="Arial" w:hAnsi="Arial" w:cs="Arial"/>
                      <w:color w:val="230859" w:themeColor="text2"/>
                      <w:spacing w:val="-53"/>
                      <w:lang w:val="en-GB"/>
                    </w:rPr>
                    <w:t>information</w:t>
                  </w:r>
                  <w:r w:rsidR="000B6A18" w:rsidRPr="00E55433">
                    <w:rPr>
                      <w:rFonts w:ascii="Arial" w:hAnsi="Arial" w:cs="Arial"/>
                      <w:color w:val="230859" w:themeColor="text2"/>
                      <w:lang w:val="en-GB"/>
                    </w:rPr>
                    <w:t xml:space="preserve"> for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14:paraId="1EA38DBC" w14:textId="77777777" w:rsidTr="00886847">
              <w:trPr>
                <w:trHeight w:val="1127"/>
              </w:trPr>
              <w:tc>
                <w:tcPr>
                  <w:tcW w:w="5588" w:type="dxa"/>
                </w:tcPr>
                <w:p w14:paraId="10434EBB" w14:textId="77777777"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p>
                <w:p w14:paraId="076CDD20" w14:textId="0BA5BAD3"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477" w:type="dxa"/>
                </w:tcPr>
                <w:p w14:paraId="766BBFA1" w14:textId="19145AE4" w:rsidR="00937EEC" w:rsidRPr="00E55433" w:rsidRDefault="00937EEC" w:rsidP="00E55433">
                  <w:pPr>
                    <w:pStyle w:val="TableParagraph"/>
                    <w:spacing w:line="276" w:lineRule="auto"/>
                    <w:ind w:left="568"/>
                    <w:jc w:val="both"/>
                    <w:rPr>
                      <w:color w:val="230859" w:themeColor="text2"/>
                      <w:lang w:val="en-GB"/>
                    </w:rPr>
                  </w:pPr>
                  <w:r w:rsidRPr="00E55433">
                    <w:rPr>
                      <w:noProof/>
                      <w:color w:val="230859" w:themeColor="text2"/>
                      <w:lang w:val="en-GB"/>
                    </w:rPr>
                    <mc:AlternateContent>
                      <mc:Choice Requires="wps">
                        <w:drawing>
                          <wp:anchor distT="0" distB="0" distL="114300" distR="114300" simplePos="0" relativeHeight="25165824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E55433">
                    <w:rPr>
                      <w:rFonts w:ascii="Arial" w:hAnsi="Arial" w:cs="Arial"/>
                      <w:color w:val="230859" w:themeColor="text2"/>
                      <w:lang w:val="en-GB"/>
                    </w:rPr>
                    <w:t>I</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agree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put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website</w:t>
                  </w:r>
                </w:p>
              </w:tc>
            </w:tr>
          </w:tbl>
          <w:p w14:paraId="0E9696B8" w14:textId="77777777" w:rsidR="00A63FD5" w:rsidRPr="00E55433" w:rsidRDefault="00A63FD5" w:rsidP="00E55433">
            <w:pPr>
              <w:pStyle w:val="TableParagraph"/>
              <w:spacing w:before="44" w:line="285" w:lineRule="auto"/>
              <w:ind w:right="203"/>
              <w:jc w:val="both"/>
              <w:rPr>
                <w:rFonts w:ascii="Arial" w:hAnsi="Arial" w:cs="Arial"/>
                <w:color w:val="230859" w:themeColor="text2"/>
                <w:lang w:val="en-GB"/>
              </w:rPr>
            </w:pPr>
          </w:p>
        </w:tc>
      </w:tr>
    </w:tbl>
    <w:p w14:paraId="1CC3F2D9"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E2EA4" w:rsidRPr="00E55433" w14:paraId="67173508" w14:textId="77777777" w:rsidTr="003F5AF8">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006E80" w:themeFill="accent3" w:themeFillShade="80"/>
          </w:tcPr>
          <w:p w14:paraId="40C8815A" w14:textId="2380126B" w:rsidR="00503527" w:rsidRPr="00E55433" w:rsidRDefault="003F5AF8">
            <w:pPr>
              <w:pStyle w:val="TableHeading"/>
              <w:rPr>
                <w:b w:val="0"/>
                <w:caps w:val="0"/>
                <w:lang w:val="en-GB"/>
              </w:rPr>
            </w:pPr>
            <w:r>
              <w:rPr>
                <w:lang w:val="en-GB"/>
              </w:rPr>
              <w:t>SECTION 1</w:t>
            </w:r>
            <w:r w:rsidR="005E38D2">
              <w:rPr>
                <w:lang w:val="en-GB"/>
              </w:rPr>
              <w:t>5</w:t>
            </w:r>
            <w:r>
              <w:rPr>
                <w:lang w:val="en-GB"/>
              </w:rPr>
              <w:t xml:space="preserve">: </w:t>
            </w:r>
            <w:r w:rsidR="00503527" w:rsidRPr="00E55433">
              <w:rPr>
                <w:lang w:val="en-GB"/>
              </w:rPr>
              <w:t xml:space="preserve">Submission process note </w:t>
            </w:r>
          </w:p>
        </w:tc>
      </w:tr>
      <w:tr w:rsidR="005E2EA4" w:rsidRPr="00E55433" w14:paraId="043451BA" w14:textId="77777777">
        <w:tc>
          <w:tcPr>
            <w:tcW w:w="10350" w:type="dxa"/>
            <w:tcBorders>
              <w:top w:val="single" w:sz="4" w:space="0" w:color="4A4A4A"/>
              <w:bottom w:val="single" w:sz="4" w:space="0" w:color="4A4A4A"/>
            </w:tcBorders>
          </w:tcPr>
          <w:p w14:paraId="3CB19881" w14:textId="6FC3BFAC" w:rsidR="00503527" w:rsidRPr="00E55433" w:rsidRDefault="00503527" w:rsidP="00E55433">
            <w:pPr>
              <w:pStyle w:val="TableParagraph"/>
              <w:ind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 please contact us</w:t>
            </w:r>
            <w:r w:rsidR="00606AAC" w:rsidRPr="00E55433">
              <w:rPr>
                <w:rFonts w:ascii="Arial" w:hAnsi="Arial" w:cs="Arial"/>
                <w:color w:val="230859" w:themeColor="text2"/>
                <w:lang w:val="en-GB"/>
              </w:rPr>
              <w:t xml:space="preserve"> </w:t>
            </w:r>
            <w:r w:rsidR="00606AAC" w:rsidRPr="00E55433">
              <w:rPr>
                <w:rFonts w:ascii="Arial" w:hAnsi="Arial"/>
                <w:color w:val="230859" w:themeColor="text2"/>
                <w:lang w:val="en-GB"/>
              </w:rPr>
              <w:t>[</w:t>
            </w:r>
            <w:r w:rsidR="003F5AF8">
              <w:rPr>
                <w:rFonts w:ascii="Arial" w:hAnsi="Arial"/>
                <w:color w:val="230859" w:themeColor="text2"/>
                <w:lang w:val="en-GB"/>
              </w:rPr>
              <w:t>tamim.mostafa1@britishcouncil.org</w:t>
            </w:r>
            <w:r w:rsidR="00606AAC" w:rsidRPr="00E55433">
              <w:rPr>
                <w:rFonts w:ascii="Arial" w:hAnsi="Arial"/>
                <w:color w:val="230859" w:themeColor="text2"/>
                <w:lang w:val="en-GB"/>
              </w:rPr>
              <w:t>]</w:t>
            </w:r>
            <w:r w:rsidR="00606AAC" w:rsidRPr="00E55433">
              <w:rPr>
                <w:rFonts w:ascii="Arial" w:hAnsi="Arial" w:cs="Arial"/>
                <w:color w:val="230859" w:themeColor="text2"/>
                <w:lang w:val="en-GB"/>
              </w:rPr>
              <w:t xml:space="preserve"> </w:t>
            </w:r>
            <w:r w:rsidRPr="00E55433">
              <w:rPr>
                <w:rFonts w:ascii="Arial" w:hAnsi="Arial" w:cs="Arial"/>
                <w:color w:val="230859" w:themeColor="text2"/>
                <w:lang w:val="en-GB"/>
              </w:rPr>
              <w:t xml:space="preserve">within 3 working days from the deadline, otherwise your application will be 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
        </w:tc>
      </w:tr>
    </w:tbl>
    <w:p w14:paraId="77A5F045" w14:textId="31F69499" w:rsidR="00DC7ACD" w:rsidRPr="00E55433" w:rsidRDefault="00B85135" w:rsidP="00DC7ACD">
      <w:pPr>
        <w:rPr>
          <w:color w:val="230859" w:themeColor="text2"/>
        </w:rPr>
      </w:pPr>
      <w:r w:rsidRPr="00E55433">
        <w:rPr>
          <w:color w:val="230859" w:themeColor="text2"/>
        </w:rPr>
        <w:t xml:space="preserve">                                                      </w:t>
      </w:r>
    </w:p>
    <w:p w14:paraId="6CBBB666" w14:textId="77777777" w:rsidR="00DC7ACD" w:rsidRPr="00E55433" w:rsidRDefault="00DC7ACD" w:rsidP="00DC7ACD"/>
    <w:p w14:paraId="6FA6A693" w14:textId="16DB3E38" w:rsidR="00DC7ACD" w:rsidRPr="00E55433" w:rsidRDefault="00DC7ACD" w:rsidP="00DC7ACD">
      <w:pPr>
        <w:tabs>
          <w:tab w:val="left" w:pos="2925"/>
        </w:tabs>
      </w:pPr>
    </w:p>
    <w:sectPr w:rsidR="00DC7ACD" w:rsidRPr="00E55433" w:rsidSect="00FA1B87">
      <w:headerReference w:type="default" r:id="rId27"/>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144A" w14:textId="77777777" w:rsidR="006F67CD" w:rsidRDefault="006F67CD" w:rsidP="004E0F0F">
      <w:pPr>
        <w:spacing w:after="0" w:line="240" w:lineRule="auto"/>
      </w:pPr>
      <w:r>
        <w:separator/>
      </w:r>
    </w:p>
  </w:endnote>
  <w:endnote w:type="continuationSeparator" w:id="0">
    <w:p w14:paraId="044FD683" w14:textId="77777777" w:rsidR="006F67CD" w:rsidRDefault="006F67CD" w:rsidP="004E0F0F">
      <w:pPr>
        <w:spacing w:after="0" w:line="240" w:lineRule="auto"/>
      </w:pPr>
      <w:r>
        <w:continuationSeparator/>
      </w:r>
    </w:p>
  </w:endnote>
  <w:endnote w:type="continuationNotice" w:id="1">
    <w:p w14:paraId="41FC2F1F" w14:textId="77777777" w:rsidR="006F67CD" w:rsidRDefault="006F6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altName w:val="Segoe UI"/>
    <w:charset w:val="00"/>
    <w:family w:val="auto"/>
    <w:pitch w:val="variable"/>
    <w:sig w:usb0="00000000"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20B0504020202020204"/>
    <w:charset w:val="00"/>
    <w:family w:val="swiss"/>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72321E25-FD65-47EB-9BF7-1BCD49D8F5C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BD3C8A" w:rsidRDefault="008C0629" w:rsidP="00743AE8">
    <w:pPr>
      <w:pStyle w:val="Footer"/>
      <w:tabs>
        <w:tab w:val="clear" w:pos="4320"/>
        <w:tab w:val="clear" w:pos="8640"/>
        <w:tab w:val="right" w:pos="10198"/>
      </w:tabs>
      <w:rPr>
        <w:rFonts w:cs="Arial"/>
        <w:b/>
        <w:color w:val="455F51"/>
        <w:sz w:val="24"/>
        <w:szCs w:val="26"/>
      </w:rPr>
    </w:pPr>
    <w:r w:rsidRPr="00BD3C8A">
      <w:rPr>
        <w:rFonts w:cs="Arial"/>
        <w:color w:val="455F51"/>
        <w:sz w:val="24"/>
        <w:szCs w:val="26"/>
      </w:rPr>
      <w:t>www.britishcouncil.or</w:t>
    </w:r>
    <w:r w:rsidR="00DC7ACD" w:rsidRPr="00BD3C8A">
      <w:rPr>
        <w:rFonts w:cs="Arial"/>
        <w:color w:val="455F51"/>
        <w:sz w:val="24"/>
        <w:szCs w:val="26"/>
      </w:rPr>
      <w:t>.th</w:t>
    </w:r>
    <w:r w:rsidRPr="00BD3C8A">
      <w:rPr>
        <w:rFonts w:cs="Arial"/>
        <w:b/>
        <w:color w:val="455F51"/>
        <w:sz w:val="24"/>
        <w:szCs w:val="26"/>
      </w:rPr>
      <w:tab/>
    </w:r>
    <w:r w:rsidRPr="00BD3C8A">
      <w:rPr>
        <w:rFonts w:cs="Arial"/>
        <w:color w:val="455F51"/>
        <w:sz w:val="24"/>
        <w:szCs w:val="26"/>
      </w:rPr>
      <w:fldChar w:fldCharType="begin"/>
    </w:r>
    <w:r w:rsidRPr="00BD3C8A">
      <w:rPr>
        <w:rFonts w:cs="Arial"/>
        <w:color w:val="455F51"/>
        <w:sz w:val="24"/>
        <w:szCs w:val="26"/>
      </w:rPr>
      <w:instrText xml:space="preserve"> PAGE   \* MERGEFORMAT </w:instrText>
    </w:r>
    <w:r w:rsidRPr="00BD3C8A">
      <w:rPr>
        <w:rFonts w:cs="Arial"/>
        <w:color w:val="455F51"/>
        <w:sz w:val="24"/>
        <w:szCs w:val="26"/>
      </w:rPr>
      <w:fldChar w:fldCharType="separate"/>
    </w:r>
    <w:r w:rsidR="00297B4F" w:rsidRPr="00BD3C8A">
      <w:rPr>
        <w:rFonts w:cs="Arial"/>
        <w:noProof/>
        <w:color w:val="455F51"/>
        <w:sz w:val="24"/>
        <w:szCs w:val="26"/>
      </w:rPr>
      <w:t>2</w:t>
    </w:r>
    <w:r w:rsidRPr="00BD3C8A">
      <w:rPr>
        <w:rFonts w:cs="Arial"/>
        <w:color w:val="455F51"/>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809" w14:textId="77777777" w:rsidR="00B85135" w:rsidRDefault="00B851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FFC" w14:textId="77777777" w:rsidR="00B85135" w:rsidRDefault="00B851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3C3" w14:textId="3CA551C5" w:rsidR="00B85135" w:rsidRDefault="007A4AD1">
    <w:pPr>
      <w:pStyle w:val="Website"/>
      <w:rPr>
        <w:rFonts w:ascii="Arial" w:hAnsi="Arial" w:cs="Arial"/>
        <w:sz w:val="24"/>
        <w:szCs w:val="24"/>
      </w:rPr>
    </w:pPr>
    <w:hyperlink r:id="rId1" w:history="1">
      <w:r w:rsidR="006B3B22" w:rsidRPr="0075220C">
        <w:rPr>
          <w:rStyle w:val="Hyperlink"/>
          <w:rFonts w:cs="Arial"/>
          <w:sz w:val="24"/>
          <w:szCs w:val="24"/>
        </w:rPr>
        <w:t>www.britishcouncil.org</w:t>
      </w:r>
    </w:hyperlink>
  </w:p>
  <w:p w14:paraId="06D368FD" w14:textId="77777777" w:rsidR="006B3B22" w:rsidRPr="003855BB" w:rsidRDefault="006B3B22">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A842" w14:textId="77777777" w:rsidR="006F67CD" w:rsidRDefault="006F67CD" w:rsidP="004E0F0F">
      <w:pPr>
        <w:spacing w:after="0" w:line="240" w:lineRule="auto"/>
      </w:pPr>
      <w:r>
        <w:separator/>
      </w:r>
    </w:p>
  </w:footnote>
  <w:footnote w:type="continuationSeparator" w:id="0">
    <w:p w14:paraId="08CD69E3" w14:textId="77777777" w:rsidR="006F67CD" w:rsidRDefault="006F67CD" w:rsidP="004E0F0F">
      <w:pPr>
        <w:spacing w:after="0" w:line="240" w:lineRule="auto"/>
      </w:pPr>
      <w:r>
        <w:continuationSeparator/>
      </w:r>
    </w:p>
  </w:footnote>
  <w:footnote w:type="continuationNotice" w:id="1">
    <w:p w14:paraId="503CC570" w14:textId="77777777" w:rsidR="006F67CD" w:rsidRDefault="006F67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sidRPr="00BD3C8A">
      <w:rPr>
        <w:rFonts w:ascii="British Council Sans Bold" w:hAnsi="British Council Sans Bold"/>
        <w:noProof/>
        <w:color w:val="8AB833"/>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v:line id="Straight Connector 9"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00C5E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991" w14:textId="77777777" w:rsidR="00B85135" w:rsidRDefault="00B8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E1B" w14:textId="77777777" w:rsidR="00B85135" w:rsidRDefault="00B85135">
    <w:pPr>
      <w:pStyle w:val="Header"/>
    </w:pPr>
  </w:p>
  <w:p w14:paraId="4E8765D5" w14:textId="77777777" w:rsidR="00B85135" w:rsidRDefault="00B85135">
    <w:pPr>
      <w:pStyle w:val="Header"/>
    </w:pPr>
  </w:p>
  <w:p w14:paraId="3B5A7851" w14:textId="77777777" w:rsidR="00B85135" w:rsidRDefault="00B85135">
    <w:pPr>
      <w:pStyle w:val="Header"/>
    </w:pPr>
  </w:p>
  <w:p w14:paraId="18C69066" w14:textId="77777777" w:rsidR="00B85135" w:rsidRDefault="00B85135">
    <w:pPr>
      <w:pStyle w:val="Header"/>
    </w:pPr>
  </w:p>
  <w:p w14:paraId="5756E8BF" w14:textId="77777777" w:rsidR="00B85135" w:rsidRDefault="00B85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BDA" w14:textId="77777777" w:rsidR="00B85135" w:rsidRDefault="00B851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8200 [3208]" strokeweight="3pt" from="2.85pt,45.35pt" to="41.4pt,45.35pt" w14:anchorId="1D864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722BB1"/>
    <w:multiLevelType w:val="hybridMultilevel"/>
    <w:tmpl w:val="F2E26E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0"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0"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1"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B7B34"/>
    <w:multiLevelType w:val="hybridMultilevel"/>
    <w:tmpl w:val="BBE6E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571362">
    <w:abstractNumId w:val="37"/>
  </w:num>
  <w:num w:numId="2" w16cid:durableId="1943341567">
    <w:abstractNumId w:val="23"/>
  </w:num>
  <w:num w:numId="3" w16cid:durableId="1802842892">
    <w:abstractNumId w:val="13"/>
  </w:num>
  <w:num w:numId="4" w16cid:durableId="742488317">
    <w:abstractNumId w:val="38"/>
  </w:num>
  <w:num w:numId="5" w16cid:durableId="197160430">
    <w:abstractNumId w:val="10"/>
  </w:num>
  <w:num w:numId="6" w16cid:durableId="340082556">
    <w:abstractNumId w:val="8"/>
  </w:num>
  <w:num w:numId="7" w16cid:durableId="1488012247">
    <w:abstractNumId w:val="7"/>
  </w:num>
  <w:num w:numId="8" w16cid:durableId="454951763">
    <w:abstractNumId w:val="6"/>
  </w:num>
  <w:num w:numId="9" w16cid:durableId="843127427">
    <w:abstractNumId w:val="5"/>
  </w:num>
  <w:num w:numId="10" w16cid:durableId="666058384">
    <w:abstractNumId w:val="9"/>
  </w:num>
  <w:num w:numId="11" w16cid:durableId="709764927">
    <w:abstractNumId w:val="4"/>
  </w:num>
  <w:num w:numId="12" w16cid:durableId="27028367">
    <w:abstractNumId w:val="3"/>
  </w:num>
  <w:num w:numId="13" w16cid:durableId="1645156694">
    <w:abstractNumId w:val="2"/>
  </w:num>
  <w:num w:numId="14" w16cid:durableId="2078548554">
    <w:abstractNumId w:val="1"/>
  </w:num>
  <w:num w:numId="15" w16cid:durableId="821584021">
    <w:abstractNumId w:val="0"/>
  </w:num>
  <w:num w:numId="16" w16cid:durableId="862478087">
    <w:abstractNumId w:val="38"/>
  </w:num>
  <w:num w:numId="17" w16cid:durableId="223295303">
    <w:abstractNumId w:val="37"/>
  </w:num>
  <w:num w:numId="18" w16cid:durableId="1670206369">
    <w:abstractNumId w:val="38"/>
  </w:num>
  <w:num w:numId="19" w16cid:durableId="1264609597">
    <w:abstractNumId w:val="37"/>
  </w:num>
  <w:num w:numId="20" w16cid:durableId="3259803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9266338">
    <w:abstractNumId w:val="38"/>
  </w:num>
  <w:num w:numId="22" w16cid:durableId="1336375979">
    <w:abstractNumId w:val="37"/>
  </w:num>
  <w:num w:numId="23" w16cid:durableId="1196650200">
    <w:abstractNumId w:val="22"/>
  </w:num>
  <w:num w:numId="24" w16cid:durableId="215513588">
    <w:abstractNumId w:val="11"/>
  </w:num>
  <w:num w:numId="25" w16cid:durableId="2001501074">
    <w:abstractNumId w:val="36"/>
  </w:num>
  <w:num w:numId="26" w16cid:durableId="1611205968">
    <w:abstractNumId w:val="12"/>
  </w:num>
  <w:num w:numId="27" w16cid:durableId="861405769">
    <w:abstractNumId w:val="29"/>
  </w:num>
  <w:num w:numId="28" w16cid:durableId="1668826311">
    <w:abstractNumId w:val="27"/>
  </w:num>
  <w:num w:numId="29" w16cid:durableId="1746880003">
    <w:abstractNumId w:val="17"/>
  </w:num>
  <w:num w:numId="30" w16cid:durableId="1100250146">
    <w:abstractNumId w:val="21"/>
  </w:num>
  <w:num w:numId="31" w16cid:durableId="500049954">
    <w:abstractNumId w:val="33"/>
  </w:num>
  <w:num w:numId="32" w16cid:durableId="1047100551">
    <w:abstractNumId w:val="32"/>
  </w:num>
  <w:num w:numId="33" w16cid:durableId="183640192">
    <w:abstractNumId w:val="19"/>
  </w:num>
  <w:num w:numId="34" w16cid:durableId="1451514835">
    <w:abstractNumId w:val="16"/>
  </w:num>
  <w:num w:numId="35" w16cid:durableId="641811929">
    <w:abstractNumId w:val="20"/>
  </w:num>
  <w:num w:numId="36" w16cid:durableId="1606378976">
    <w:abstractNumId w:val="14"/>
  </w:num>
  <w:num w:numId="37" w16cid:durableId="1356150995">
    <w:abstractNumId w:val="35"/>
  </w:num>
  <w:num w:numId="38" w16cid:durableId="537930529">
    <w:abstractNumId w:val="28"/>
  </w:num>
  <w:num w:numId="39" w16cid:durableId="1077896887">
    <w:abstractNumId w:val="24"/>
  </w:num>
  <w:num w:numId="40" w16cid:durableId="1795322042">
    <w:abstractNumId w:val="15"/>
  </w:num>
  <w:num w:numId="41" w16cid:durableId="272637103">
    <w:abstractNumId w:val="26"/>
  </w:num>
  <w:num w:numId="42" w16cid:durableId="2139571475">
    <w:abstractNumId w:val="31"/>
  </w:num>
  <w:num w:numId="43" w16cid:durableId="2057730397">
    <w:abstractNumId w:val="25"/>
  </w:num>
  <w:num w:numId="44" w16cid:durableId="524102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526892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3BF2"/>
    <w:rsid w:val="00025974"/>
    <w:rsid w:val="00026A6B"/>
    <w:rsid w:val="00027A31"/>
    <w:rsid w:val="00034B05"/>
    <w:rsid w:val="0004316D"/>
    <w:rsid w:val="00054A17"/>
    <w:rsid w:val="00055348"/>
    <w:rsid w:val="0005539A"/>
    <w:rsid w:val="000569A8"/>
    <w:rsid w:val="00057CD1"/>
    <w:rsid w:val="000622F4"/>
    <w:rsid w:val="00067541"/>
    <w:rsid w:val="00073934"/>
    <w:rsid w:val="000747E2"/>
    <w:rsid w:val="00074A8B"/>
    <w:rsid w:val="000804D8"/>
    <w:rsid w:val="00081479"/>
    <w:rsid w:val="00081758"/>
    <w:rsid w:val="00082765"/>
    <w:rsid w:val="00082EB1"/>
    <w:rsid w:val="000838A9"/>
    <w:rsid w:val="00084D65"/>
    <w:rsid w:val="00084F17"/>
    <w:rsid w:val="000854D9"/>
    <w:rsid w:val="00087A8D"/>
    <w:rsid w:val="00087B09"/>
    <w:rsid w:val="000906DC"/>
    <w:rsid w:val="00092917"/>
    <w:rsid w:val="000968D7"/>
    <w:rsid w:val="000A06D3"/>
    <w:rsid w:val="000A1B9F"/>
    <w:rsid w:val="000A3A8D"/>
    <w:rsid w:val="000A567F"/>
    <w:rsid w:val="000A7DB8"/>
    <w:rsid w:val="000B0EBD"/>
    <w:rsid w:val="000B17B9"/>
    <w:rsid w:val="000B4375"/>
    <w:rsid w:val="000B5D57"/>
    <w:rsid w:val="000B606F"/>
    <w:rsid w:val="000B6A18"/>
    <w:rsid w:val="000C0AFB"/>
    <w:rsid w:val="000C1DC2"/>
    <w:rsid w:val="000C4B9F"/>
    <w:rsid w:val="000C569E"/>
    <w:rsid w:val="000C6DAF"/>
    <w:rsid w:val="000D0927"/>
    <w:rsid w:val="000D1C47"/>
    <w:rsid w:val="000D422E"/>
    <w:rsid w:val="000D4314"/>
    <w:rsid w:val="000E27AA"/>
    <w:rsid w:val="000E5444"/>
    <w:rsid w:val="000F0922"/>
    <w:rsid w:val="000F18E8"/>
    <w:rsid w:val="000F4DE9"/>
    <w:rsid w:val="000F79B5"/>
    <w:rsid w:val="000F7BF2"/>
    <w:rsid w:val="00102756"/>
    <w:rsid w:val="00102E35"/>
    <w:rsid w:val="00105DF6"/>
    <w:rsid w:val="0010689E"/>
    <w:rsid w:val="001076E6"/>
    <w:rsid w:val="001150E3"/>
    <w:rsid w:val="00116E64"/>
    <w:rsid w:val="001175F1"/>
    <w:rsid w:val="001176EB"/>
    <w:rsid w:val="00121B3D"/>
    <w:rsid w:val="0012214D"/>
    <w:rsid w:val="00125BE6"/>
    <w:rsid w:val="00126A0D"/>
    <w:rsid w:val="00126F2D"/>
    <w:rsid w:val="001271EC"/>
    <w:rsid w:val="00130223"/>
    <w:rsid w:val="00130CDF"/>
    <w:rsid w:val="00135605"/>
    <w:rsid w:val="00136935"/>
    <w:rsid w:val="00137208"/>
    <w:rsid w:val="00137F00"/>
    <w:rsid w:val="001424B1"/>
    <w:rsid w:val="00144F55"/>
    <w:rsid w:val="00151E60"/>
    <w:rsid w:val="001527F1"/>
    <w:rsid w:val="00152F01"/>
    <w:rsid w:val="001552D0"/>
    <w:rsid w:val="0015692E"/>
    <w:rsid w:val="001570E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29AD"/>
    <w:rsid w:val="001A4645"/>
    <w:rsid w:val="001A67E5"/>
    <w:rsid w:val="001B2E1D"/>
    <w:rsid w:val="001B5A7D"/>
    <w:rsid w:val="001B6B32"/>
    <w:rsid w:val="001B6E5B"/>
    <w:rsid w:val="001B78FC"/>
    <w:rsid w:val="001B79DC"/>
    <w:rsid w:val="001C2397"/>
    <w:rsid w:val="001C3447"/>
    <w:rsid w:val="001C48FC"/>
    <w:rsid w:val="001D0134"/>
    <w:rsid w:val="001D04A7"/>
    <w:rsid w:val="001D0830"/>
    <w:rsid w:val="001D51DF"/>
    <w:rsid w:val="001D5383"/>
    <w:rsid w:val="001E0A01"/>
    <w:rsid w:val="001E0C02"/>
    <w:rsid w:val="001E592F"/>
    <w:rsid w:val="001E7923"/>
    <w:rsid w:val="001F0A4A"/>
    <w:rsid w:val="001F2942"/>
    <w:rsid w:val="001F373A"/>
    <w:rsid w:val="001F3CAD"/>
    <w:rsid w:val="001F4D07"/>
    <w:rsid w:val="001F5C75"/>
    <w:rsid w:val="001F645A"/>
    <w:rsid w:val="001F790E"/>
    <w:rsid w:val="001F7DEC"/>
    <w:rsid w:val="00200217"/>
    <w:rsid w:val="002032EF"/>
    <w:rsid w:val="00204503"/>
    <w:rsid w:val="00207D25"/>
    <w:rsid w:val="00215EC6"/>
    <w:rsid w:val="00220C61"/>
    <w:rsid w:val="002221B6"/>
    <w:rsid w:val="00222A17"/>
    <w:rsid w:val="002245E9"/>
    <w:rsid w:val="00225C29"/>
    <w:rsid w:val="00227CFB"/>
    <w:rsid w:val="00233668"/>
    <w:rsid w:val="002338EC"/>
    <w:rsid w:val="002348FA"/>
    <w:rsid w:val="00236506"/>
    <w:rsid w:val="00242731"/>
    <w:rsid w:val="00246F79"/>
    <w:rsid w:val="002471D1"/>
    <w:rsid w:val="0025018E"/>
    <w:rsid w:val="00250B4D"/>
    <w:rsid w:val="00251FE0"/>
    <w:rsid w:val="002542F1"/>
    <w:rsid w:val="00254E95"/>
    <w:rsid w:val="00256512"/>
    <w:rsid w:val="002571C2"/>
    <w:rsid w:val="00261F2F"/>
    <w:rsid w:val="00262B0C"/>
    <w:rsid w:val="00266DC3"/>
    <w:rsid w:val="00267BB0"/>
    <w:rsid w:val="00270980"/>
    <w:rsid w:val="00271072"/>
    <w:rsid w:val="00272631"/>
    <w:rsid w:val="00274393"/>
    <w:rsid w:val="0027735B"/>
    <w:rsid w:val="00283636"/>
    <w:rsid w:val="00283E88"/>
    <w:rsid w:val="00285D8B"/>
    <w:rsid w:val="00290CD2"/>
    <w:rsid w:val="00293873"/>
    <w:rsid w:val="00295E02"/>
    <w:rsid w:val="00295ED7"/>
    <w:rsid w:val="002962E3"/>
    <w:rsid w:val="00297B4F"/>
    <w:rsid w:val="002A009D"/>
    <w:rsid w:val="002A0EF7"/>
    <w:rsid w:val="002A1497"/>
    <w:rsid w:val="002A4373"/>
    <w:rsid w:val="002A4AF7"/>
    <w:rsid w:val="002A507E"/>
    <w:rsid w:val="002A57A5"/>
    <w:rsid w:val="002A57C4"/>
    <w:rsid w:val="002A6B15"/>
    <w:rsid w:val="002B3DAF"/>
    <w:rsid w:val="002B470E"/>
    <w:rsid w:val="002B4A09"/>
    <w:rsid w:val="002B6F0F"/>
    <w:rsid w:val="002B719F"/>
    <w:rsid w:val="002C0274"/>
    <w:rsid w:val="002C09BD"/>
    <w:rsid w:val="002C37C2"/>
    <w:rsid w:val="002C3B2F"/>
    <w:rsid w:val="002C701D"/>
    <w:rsid w:val="002D0A2B"/>
    <w:rsid w:val="002D1282"/>
    <w:rsid w:val="002D16FF"/>
    <w:rsid w:val="002D1FD1"/>
    <w:rsid w:val="002D2B8E"/>
    <w:rsid w:val="002D2C05"/>
    <w:rsid w:val="002D332F"/>
    <w:rsid w:val="002D4016"/>
    <w:rsid w:val="002D6C98"/>
    <w:rsid w:val="002D7912"/>
    <w:rsid w:val="002E3533"/>
    <w:rsid w:val="002E707E"/>
    <w:rsid w:val="002F1DFF"/>
    <w:rsid w:val="002F3EE8"/>
    <w:rsid w:val="002F4C82"/>
    <w:rsid w:val="002F5214"/>
    <w:rsid w:val="002F5954"/>
    <w:rsid w:val="003029E5"/>
    <w:rsid w:val="003043FB"/>
    <w:rsid w:val="00304F9B"/>
    <w:rsid w:val="003067D8"/>
    <w:rsid w:val="00306C15"/>
    <w:rsid w:val="003128C0"/>
    <w:rsid w:val="003140C7"/>
    <w:rsid w:val="003156D0"/>
    <w:rsid w:val="00317A03"/>
    <w:rsid w:val="00324077"/>
    <w:rsid w:val="00324BD8"/>
    <w:rsid w:val="00324C9D"/>
    <w:rsid w:val="003255FE"/>
    <w:rsid w:val="00325693"/>
    <w:rsid w:val="00325C32"/>
    <w:rsid w:val="00330732"/>
    <w:rsid w:val="00333531"/>
    <w:rsid w:val="0033470A"/>
    <w:rsid w:val="0033483E"/>
    <w:rsid w:val="00337DEA"/>
    <w:rsid w:val="0034003D"/>
    <w:rsid w:val="00341833"/>
    <w:rsid w:val="00343545"/>
    <w:rsid w:val="00343914"/>
    <w:rsid w:val="00343BAA"/>
    <w:rsid w:val="0034470D"/>
    <w:rsid w:val="00345A50"/>
    <w:rsid w:val="00347343"/>
    <w:rsid w:val="0035032A"/>
    <w:rsid w:val="00351EBD"/>
    <w:rsid w:val="0035220A"/>
    <w:rsid w:val="003522BA"/>
    <w:rsid w:val="003531A5"/>
    <w:rsid w:val="00353239"/>
    <w:rsid w:val="00354531"/>
    <w:rsid w:val="00355B04"/>
    <w:rsid w:val="00357565"/>
    <w:rsid w:val="00361C60"/>
    <w:rsid w:val="00364CE0"/>
    <w:rsid w:val="003653D4"/>
    <w:rsid w:val="00365EC8"/>
    <w:rsid w:val="00370478"/>
    <w:rsid w:val="00373F5A"/>
    <w:rsid w:val="00376A31"/>
    <w:rsid w:val="00376F4B"/>
    <w:rsid w:val="0037746C"/>
    <w:rsid w:val="00381494"/>
    <w:rsid w:val="00381B85"/>
    <w:rsid w:val="00381E65"/>
    <w:rsid w:val="003820B2"/>
    <w:rsid w:val="00382218"/>
    <w:rsid w:val="003839D4"/>
    <w:rsid w:val="00384304"/>
    <w:rsid w:val="00395055"/>
    <w:rsid w:val="00396F81"/>
    <w:rsid w:val="003A0811"/>
    <w:rsid w:val="003A108A"/>
    <w:rsid w:val="003A1FCB"/>
    <w:rsid w:val="003A229D"/>
    <w:rsid w:val="003A5F25"/>
    <w:rsid w:val="003B0854"/>
    <w:rsid w:val="003B239E"/>
    <w:rsid w:val="003B25F8"/>
    <w:rsid w:val="003B27CD"/>
    <w:rsid w:val="003B500A"/>
    <w:rsid w:val="003B543C"/>
    <w:rsid w:val="003B7E05"/>
    <w:rsid w:val="003C0A90"/>
    <w:rsid w:val="003C1496"/>
    <w:rsid w:val="003C1B25"/>
    <w:rsid w:val="003C42DB"/>
    <w:rsid w:val="003D1E88"/>
    <w:rsid w:val="003D2E4E"/>
    <w:rsid w:val="003D4305"/>
    <w:rsid w:val="003E0A00"/>
    <w:rsid w:val="003E0A76"/>
    <w:rsid w:val="003E5B96"/>
    <w:rsid w:val="003E6E44"/>
    <w:rsid w:val="003F03E6"/>
    <w:rsid w:val="003F2752"/>
    <w:rsid w:val="003F3A5C"/>
    <w:rsid w:val="003F5AF8"/>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1558"/>
    <w:rsid w:val="00442759"/>
    <w:rsid w:val="00445A85"/>
    <w:rsid w:val="00445C8E"/>
    <w:rsid w:val="0044607C"/>
    <w:rsid w:val="00453C67"/>
    <w:rsid w:val="00454599"/>
    <w:rsid w:val="0045473E"/>
    <w:rsid w:val="00456E5E"/>
    <w:rsid w:val="00460553"/>
    <w:rsid w:val="004619C7"/>
    <w:rsid w:val="00462707"/>
    <w:rsid w:val="004711F9"/>
    <w:rsid w:val="0047329D"/>
    <w:rsid w:val="004737EB"/>
    <w:rsid w:val="00474D5F"/>
    <w:rsid w:val="00476734"/>
    <w:rsid w:val="00477CE7"/>
    <w:rsid w:val="00481640"/>
    <w:rsid w:val="00481C08"/>
    <w:rsid w:val="00481F5D"/>
    <w:rsid w:val="00482CC4"/>
    <w:rsid w:val="004860AA"/>
    <w:rsid w:val="004870AF"/>
    <w:rsid w:val="0049228B"/>
    <w:rsid w:val="0049384B"/>
    <w:rsid w:val="00495C41"/>
    <w:rsid w:val="00496E21"/>
    <w:rsid w:val="004A00DE"/>
    <w:rsid w:val="004A2E5A"/>
    <w:rsid w:val="004A31A8"/>
    <w:rsid w:val="004A48B8"/>
    <w:rsid w:val="004A5017"/>
    <w:rsid w:val="004A774E"/>
    <w:rsid w:val="004B01D4"/>
    <w:rsid w:val="004B03BB"/>
    <w:rsid w:val="004B082B"/>
    <w:rsid w:val="004B09C9"/>
    <w:rsid w:val="004B1707"/>
    <w:rsid w:val="004B20CC"/>
    <w:rsid w:val="004B357B"/>
    <w:rsid w:val="004C101B"/>
    <w:rsid w:val="004C3B78"/>
    <w:rsid w:val="004C4D31"/>
    <w:rsid w:val="004C6368"/>
    <w:rsid w:val="004C732E"/>
    <w:rsid w:val="004D05A5"/>
    <w:rsid w:val="004D16A6"/>
    <w:rsid w:val="004D1EB3"/>
    <w:rsid w:val="004D24D6"/>
    <w:rsid w:val="004D3642"/>
    <w:rsid w:val="004D404C"/>
    <w:rsid w:val="004D667A"/>
    <w:rsid w:val="004E0F0F"/>
    <w:rsid w:val="004E26F6"/>
    <w:rsid w:val="004E4CAD"/>
    <w:rsid w:val="004E6935"/>
    <w:rsid w:val="004E6AD5"/>
    <w:rsid w:val="004F0981"/>
    <w:rsid w:val="004F3CAA"/>
    <w:rsid w:val="004F5616"/>
    <w:rsid w:val="004F5BB5"/>
    <w:rsid w:val="004F6E4B"/>
    <w:rsid w:val="004F7ED5"/>
    <w:rsid w:val="00501CBE"/>
    <w:rsid w:val="00503527"/>
    <w:rsid w:val="0050468A"/>
    <w:rsid w:val="005050BF"/>
    <w:rsid w:val="005056B0"/>
    <w:rsid w:val="005057F4"/>
    <w:rsid w:val="00512057"/>
    <w:rsid w:val="00514ADB"/>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4D68"/>
    <w:rsid w:val="00547D29"/>
    <w:rsid w:val="0055104D"/>
    <w:rsid w:val="00551F0C"/>
    <w:rsid w:val="00552B23"/>
    <w:rsid w:val="00560612"/>
    <w:rsid w:val="00561BE2"/>
    <w:rsid w:val="005645EB"/>
    <w:rsid w:val="005648EC"/>
    <w:rsid w:val="00564F49"/>
    <w:rsid w:val="0056708C"/>
    <w:rsid w:val="00571F74"/>
    <w:rsid w:val="0057211F"/>
    <w:rsid w:val="00572308"/>
    <w:rsid w:val="005742CA"/>
    <w:rsid w:val="005808B9"/>
    <w:rsid w:val="00580E55"/>
    <w:rsid w:val="00581969"/>
    <w:rsid w:val="00581A35"/>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A5A"/>
    <w:rsid w:val="005D2309"/>
    <w:rsid w:val="005D2AA8"/>
    <w:rsid w:val="005D2FC9"/>
    <w:rsid w:val="005D397B"/>
    <w:rsid w:val="005D5101"/>
    <w:rsid w:val="005D69FE"/>
    <w:rsid w:val="005E28E6"/>
    <w:rsid w:val="005E2EA4"/>
    <w:rsid w:val="005E38D2"/>
    <w:rsid w:val="005E456A"/>
    <w:rsid w:val="005E6475"/>
    <w:rsid w:val="005F114E"/>
    <w:rsid w:val="005F27D9"/>
    <w:rsid w:val="005F5712"/>
    <w:rsid w:val="005F5868"/>
    <w:rsid w:val="005F5D7E"/>
    <w:rsid w:val="005F7252"/>
    <w:rsid w:val="006008F1"/>
    <w:rsid w:val="006021F2"/>
    <w:rsid w:val="00605149"/>
    <w:rsid w:val="00606AAC"/>
    <w:rsid w:val="00613668"/>
    <w:rsid w:val="006150C8"/>
    <w:rsid w:val="006155BA"/>
    <w:rsid w:val="006174B1"/>
    <w:rsid w:val="00617C13"/>
    <w:rsid w:val="00621C51"/>
    <w:rsid w:val="00625193"/>
    <w:rsid w:val="0062643D"/>
    <w:rsid w:val="0062783B"/>
    <w:rsid w:val="006303F0"/>
    <w:rsid w:val="00630F4A"/>
    <w:rsid w:val="0063120A"/>
    <w:rsid w:val="00631B0A"/>
    <w:rsid w:val="00634CF9"/>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7191C"/>
    <w:rsid w:val="00673C2E"/>
    <w:rsid w:val="00674AF7"/>
    <w:rsid w:val="00675D30"/>
    <w:rsid w:val="00675F9C"/>
    <w:rsid w:val="00676ADC"/>
    <w:rsid w:val="00680380"/>
    <w:rsid w:val="00680B13"/>
    <w:rsid w:val="006829BE"/>
    <w:rsid w:val="00683A2B"/>
    <w:rsid w:val="00685026"/>
    <w:rsid w:val="00685B25"/>
    <w:rsid w:val="00686A63"/>
    <w:rsid w:val="00686CBB"/>
    <w:rsid w:val="00690BB5"/>
    <w:rsid w:val="0069226E"/>
    <w:rsid w:val="00695B3A"/>
    <w:rsid w:val="00697F7B"/>
    <w:rsid w:val="006A57DB"/>
    <w:rsid w:val="006A678E"/>
    <w:rsid w:val="006A7BD1"/>
    <w:rsid w:val="006B1DFC"/>
    <w:rsid w:val="006B3B22"/>
    <w:rsid w:val="006B4A7C"/>
    <w:rsid w:val="006B5160"/>
    <w:rsid w:val="006B5A01"/>
    <w:rsid w:val="006B668D"/>
    <w:rsid w:val="006B7800"/>
    <w:rsid w:val="006C2136"/>
    <w:rsid w:val="006C2629"/>
    <w:rsid w:val="006C69AA"/>
    <w:rsid w:val="006C6CD3"/>
    <w:rsid w:val="006D10E7"/>
    <w:rsid w:val="006D1671"/>
    <w:rsid w:val="006D30CC"/>
    <w:rsid w:val="006D4755"/>
    <w:rsid w:val="006D58AA"/>
    <w:rsid w:val="006D626C"/>
    <w:rsid w:val="006E6363"/>
    <w:rsid w:val="006E7446"/>
    <w:rsid w:val="006E7859"/>
    <w:rsid w:val="006F001A"/>
    <w:rsid w:val="006F02B7"/>
    <w:rsid w:val="006F17D0"/>
    <w:rsid w:val="006F4B2A"/>
    <w:rsid w:val="006F67CD"/>
    <w:rsid w:val="006F6CD4"/>
    <w:rsid w:val="006F7B14"/>
    <w:rsid w:val="00700682"/>
    <w:rsid w:val="00700F54"/>
    <w:rsid w:val="00703F37"/>
    <w:rsid w:val="00707E4F"/>
    <w:rsid w:val="0071388B"/>
    <w:rsid w:val="007142A7"/>
    <w:rsid w:val="00716632"/>
    <w:rsid w:val="00717F56"/>
    <w:rsid w:val="00720830"/>
    <w:rsid w:val="00722C94"/>
    <w:rsid w:val="00723EEC"/>
    <w:rsid w:val="00724812"/>
    <w:rsid w:val="00726A25"/>
    <w:rsid w:val="0073049B"/>
    <w:rsid w:val="00730B59"/>
    <w:rsid w:val="007370F4"/>
    <w:rsid w:val="00740BEA"/>
    <w:rsid w:val="0074268D"/>
    <w:rsid w:val="0074300D"/>
    <w:rsid w:val="007432E8"/>
    <w:rsid w:val="00743AE8"/>
    <w:rsid w:val="0074441F"/>
    <w:rsid w:val="00751028"/>
    <w:rsid w:val="00751861"/>
    <w:rsid w:val="00752B15"/>
    <w:rsid w:val="007565FE"/>
    <w:rsid w:val="00756E3F"/>
    <w:rsid w:val="0076145F"/>
    <w:rsid w:val="007620E1"/>
    <w:rsid w:val="00762382"/>
    <w:rsid w:val="00763928"/>
    <w:rsid w:val="0076707A"/>
    <w:rsid w:val="0077187A"/>
    <w:rsid w:val="00771CEF"/>
    <w:rsid w:val="0077459F"/>
    <w:rsid w:val="00781479"/>
    <w:rsid w:val="00782590"/>
    <w:rsid w:val="007879A3"/>
    <w:rsid w:val="0079125E"/>
    <w:rsid w:val="007935AD"/>
    <w:rsid w:val="00796A14"/>
    <w:rsid w:val="007A2580"/>
    <w:rsid w:val="007A4AD1"/>
    <w:rsid w:val="007A5007"/>
    <w:rsid w:val="007A6027"/>
    <w:rsid w:val="007A6C0B"/>
    <w:rsid w:val="007A73F1"/>
    <w:rsid w:val="007B2147"/>
    <w:rsid w:val="007B33AE"/>
    <w:rsid w:val="007B453C"/>
    <w:rsid w:val="007B6A14"/>
    <w:rsid w:val="007B7769"/>
    <w:rsid w:val="007C0F1F"/>
    <w:rsid w:val="007C3156"/>
    <w:rsid w:val="007C384E"/>
    <w:rsid w:val="007C5204"/>
    <w:rsid w:val="007C61B7"/>
    <w:rsid w:val="007D0091"/>
    <w:rsid w:val="007D6F8E"/>
    <w:rsid w:val="007E2810"/>
    <w:rsid w:val="007E2D69"/>
    <w:rsid w:val="007E49B0"/>
    <w:rsid w:val="007E5343"/>
    <w:rsid w:val="007E7778"/>
    <w:rsid w:val="007F519B"/>
    <w:rsid w:val="007F52E5"/>
    <w:rsid w:val="007F5B2E"/>
    <w:rsid w:val="007F7382"/>
    <w:rsid w:val="008020E2"/>
    <w:rsid w:val="00804D01"/>
    <w:rsid w:val="00806207"/>
    <w:rsid w:val="008065B7"/>
    <w:rsid w:val="008077E4"/>
    <w:rsid w:val="008077FF"/>
    <w:rsid w:val="00807CFC"/>
    <w:rsid w:val="00813C15"/>
    <w:rsid w:val="008145E8"/>
    <w:rsid w:val="008159B0"/>
    <w:rsid w:val="00817C23"/>
    <w:rsid w:val="00820DB3"/>
    <w:rsid w:val="008242E1"/>
    <w:rsid w:val="00826707"/>
    <w:rsid w:val="00827F48"/>
    <w:rsid w:val="00831871"/>
    <w:rsid w:val="00832E5E"/>
    <w:rsid w:val="008335AD"/>
    <w:rsid w:val="008335D0"/>
    <w:rsid w:val="00833AA4"/>
    <w:rsid w:val="00835A3C"/>
    <w:rsid w:val="00835B11"/>
    <w:rsid w:val="008367BB"/>
    <w:rsid w:val="00841103"/>
    <w:rsid w:val="00841187"/>
    <w:rsid w:val="00841427"/>
    <w:rsid w:val="00851222"/>
    <w:rsid w:val="008529F8"/>
    <w:rsid w:val="00854074"/>
    <w:rsid w:val="0085416B"/>
    <w:rsid w:val="008553EF"/>
    <w:rsid w:val="00856C58"/>
    <w:rsid w:val="008573DC"/>
    <w:rsid w:val="008630CF"/>
    <w:rsid w:val="008632EF"/>
    <w:rsid w:val="0087008E"/>
    <w:rsid w:val="00870109"/>
    <w:rsid w:val="008718E5"/>
    <w:rsid w:val="00871CAE"/>
    <w:rsid w:val="008775DA"/>
    <w:rsid w:val="00882042"/>
    <w:rsid w:val="00886847"/>
    <w:rsid w:val="008913A1"/>
    <w:rsid w:val="00892955"/>
    <w:rsid w:val="008942F1"/>
    <w:rsid w:val="00894982"/>
    <w:rsid w:val="00896D16"/>
    <w:rsid w:val="008A281E"/>
    <w:rsid w:val="008A2E76"/>
    <w:rsid w:val="008A4222"/>
    <w:rsid w:val="008A49B6"/>
    <w:rsid w:val="008A5298"/>
    <w:rsid w:val="008A5F41"/>
    <w:rsid w:val="008B029C"/>
    <w:rsid w:val="008B370D"/>
    <w:rsid w:val="008B54CE"/>
    <w:rsid w:val="008B6D12"/>
    <w:rsid w:val="008C0629"/>
    <w:rsid w:val="008C0F05"/>
    <w:rsid w:val="008C327E"/>
    <w:rsid w:val="008C7515"/>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827"/>
    <w:rsid w:val="00937EEC"/>
    <w:rsid w:val="00942B47"/>
    <w:rsid w:val="009434EA"/>
    <w:rsid w:val="00945F08"/>
    <w:rsid w:val="00952B8A"/>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D97"/>
    <w:rsid w:val="00977C4E"/>
    <w:rsid w:val="00980B86"/>
    <w:rsid w:val="009837E5"/>
    <w:rsid w:val="00985FC2"/>
    <w:rsid w:val="009902B9"/>
    <w:rsid w:val="009944B3"/>
    <w:rsid w:val="009956B6"/>
    <w:rsid w:val="009960B7"/>
    <w:rsid w:val="0099676B"/>
    <w:rsid w:val="009974EB"/>
    <w:rsid w:val="009A20AC"/>
    <w:rsid w:val="009A4E9D"/>
    <w:rsid w:val="009A68C1"/>
    <w:rsid w:val="009A6FB6"/>
    <w:rsid w:val="009B2900"/>
    <w:rsid w:val="009B2C12"/>
    <w:rsid w:val="009B5C04"/>
    <w:rsid w:val="009B5CBA"/>
    <w:rsid w:val="009B5EEC"/>
    <w:rsid w:val="009B6BCE"/>
    <w:rsid w:val="009B6CD2"/>
    <w:rsid w:val="009B754A"/>
    <w:rsid w:val="009C17EC"/>
    <w:rsid w:val="009C1B65"/>
    <w:rsid w:val="009C2972"/>
    <w:rsid w:val="009C3173"/>
    <w:rsid w:val="009C6065"/>
    <w:rsid w:val="009D0FE2"/>
    <w:rsid w:val="009D4326"/>
    <w:rsid w:val="009D7329"/>
    <w:rsid w:val="009E0BAB"/>
    <w:rsid w:val="009E34B7"/>
    <w:rsid w:val="009E350F"/>
    <w:rsid w:val="009E4015"/>
    <w:rsid w:val="009F06E4"/>
    <w:rsid w:val="009F0B50"/>
    <w:rsid w:val="009F21A4"/>
    <w:rsid w:val="009F44DD"/>
    <w:rsid w:val="009F5FDD"/>
    <w:rsid w:val="009F60BF"/>
    <w:rsid w:val="00A0091A"/>
    <w:rsid w:val="00A02512"/>
    <w:rsid w:val="00A07419"/>
    <w:rsid w:val="00A077D1"/>
    <w:rsid w:val="00A10199"/>
    <w:rsid w:val="00A11569"/>
    <w:rsid w:val="00A1185A"/>
    <w:rsid w:val="00A13420"/>
    <w:rsid w:val="00A15DB9"/>
    <w:rsid w:val="00A20B81"/>
    <w:rsid w:val="00A223B4"/>
    <w:rsid w:val="00A252F5"/>
    <w:rsid w:val="00A2646E"/>
    <w:rsid w:val="00A26532"/>
    <w:rsid w:val="00A27197"/>
    <w:rsid w:val="00A279A7"/>
    <w:rsid w:val="00A31763"/>
    <w:rsid w:val="00A31AF4"/>
    <w:rsid w:val="00A31EFB"/>
    <w:rsid w:val="00A33158"/>
    <w:rsid w:val="00A34EBE"/>
    <w:rsid w:val="00A36128"/>
    <w:rsid w:val="00A4094C"/>
    <w:rsid w:val="00A418AE"/>
    <w:rsid w:val="00A41BFD"/>
    <w:rsid w:val="00A44112"/>
    <w:rsid w:val="00A44620"/>
    <w:rsid w:val="00A44B10"/>
    <w:rsid w:val="00A46111"/>
    <w:rsid w:val="00A46240"/>
    <w:rsid w:val="00A53739"/>
    <w:rsid w:val="00A55B8E"/>
    <w:rsid w:val="00A578AC"/>
    <w:rsid w:val="00A6016E"/>
    <w:rsid w:val="00A63FD5"/>
    <w:rsid w:val="00A64293"/>
    <w:rsid w:val="00A64A5F"/>
    <w:rsid w:val="00A70C1C"/>
    <w:rsid w:val="00A7218F"/>
    <w:rsid w:val="00A7400B"/>
    <w:rsid w:val="00A75B0F"/>
    <w:rsid w:val="00A80664"/>
    <w:rsid w:val="00A83E0E"/>
    <w:rsid w:val="00A841A5"/>
    <w:rsid w:val="00A846AB"/>
    <w:rsid w:val="00A84F90"/>
    <w:rsid w:val="00A874F8"/>
    <w:rsid w:val="00A878E2"/>
    <w:rsid w:val="00A911D1"/>
    <w:rsid w:val="00A91620"/>
    <w:rsid w:val="00A91780"/>
    <w:rsid w:val="00A9230E"/>
    <w:rsid w:val="00A92483"/>
    <w:rsid w:val="00A927DF"/>
    <w:rsid w:val="00A92E09"/>
    <w:rsid w:val="00A938B4"/>
    <w:rsid w:val="00A93C02"/>
    <w:rsid w:val="00A94226"/>
    <w:rsid w:val="00A963C5"/>
    <w:rsid w:val="00A96E68"/>
    <w:rsid w:val="00AA574D"/>
    <w:rsid w:val="00AA7537"/>
    <w:rsid w:val="00AB1088"/>
    <w:rsid w:val="00AB1580"/>
    <w:rsid w:val="00AB21F3"/>
    <w:rsid w:val="00AB31F9"/>
    <w:rsid w:val="00AC1998"/>
    <w:rsid w:val="00AC50E2"/>
    <w:rsid w:val="00AC681D"/>
    <w:rsid w:val="00AC7281"/>
    <w:rsid w:val="00AE68CC"/>
    <w:rsid w:val="00AF1C59"/>
    <w:rsid w:val="00AF1D80"/>
    <w:rsid w:val="00AF32C7"/>
    <w:rsid w:val="00AF3AD2"/>
    <w:rsid w:val="00AF4BA7"/>
    <w:rsid w:val="00AF7790"/>
    <w:rsid w:val="00B0040B"/>
    <w:rsid w:val="00B00793"/>
    <w:rsid w:val="00B03018"/>
    <w:rsid w:val="00B030FD"/>
    <w:rsid w:val="00B06BF6"/>
    <w:rsid w:val="00B11B24"/>
    <w:rsid w:val="00B13927"/>
    <w:rsid w:val="00B20E3E"/>
    <w:rsid w:val="00B21BCE"/>
    <w:rsid w:val="00B227CE"/>
    <w:rsid w:val="00B247FE"/>
    <w:rsid w:val="00B26E40"/>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4532"/>
    <w:rsid w:val="00B657D3"/>
    <w:rsid w:val="00B65D9B"/>
    <w:rsid w:val="00B66ECF"/>
    <w:rsid w:val="00B703F5"/>
    <w:rsid w:val="00B70CB6"/>
    <w:rsid w:val="00B71070"/>
    <w:rsid w:val="00B71E97"/>
    <w:rsid w:val="00B73692"/>
    <w:rsid w:val="00B73701"/>
    <w:rsid w:val="00B80BC2"/>
    <w:rsid w:val="00B80CBE"/>
    <w:rsid w:val="00B85135"/>
    <w:rsid w:val="00B8561D"/>
    <w:rsid w:val="00B91863"/>
    <w:rsid w:val="00B9714E"/>
    <w:rsid w:val="00BA5142"/>
    <w:rsid w:val="00BA5A80"/>
    <w:rsid w:val="00BA6B21"/>
    <w:rsid w:val="00BA6CD4"/>
    <w:rsid w:val="00BA73C9"/>
    <w:rsid w:val="00BB0F28"/>
    <w:rsid w:val="00BB187A"/>
    <w:rsid w:val="00BB3FD3"/>
    <w:rsid w:val="00BB4E9C"/>
    <w:rsid w:val="00BB7AEA"/>
    <w:rsid w:val="00BC027A"/>
    <w:rsid w:val="00BC408E"/>
    <w:rsid w:val="00BC41DF"/>
    <w:rsid w:val="00BC6778"/>
    <w:rsid w:val="00BC7D4D"/>
    <w:rsid w:val="00BD3113"/>
    <w:rsid w:val="00BD37B8"/>
    <w:rsid w:val="00BD3B9C"/>
    <w:rsid w:val="00BD3C8A"/>
    <w:rsid w:val="00BD4334"/>
    <w:rsid w:val="00BD4941"/>
    <w:rsid w:val="00BD4F95"/>
    <w:rsid w:val="00BD6065"/>
    <w:rsid w:val="00BE080E"/>
    <w:rsid w:val="00BE17C0"/>
    <w:rsid w:val="00BE302E"/>
    <w:rsid w:val="00BF0BB2"/>
    <w:rsid w:val="00BF1ECB"/>
    <w:rsid w:val="00BF4D3D"/>
    <w:rsid w:val="00BF63DD"/>
    <w:rsid w:val="00C00703"/>
    <w:rsid w:val="00C05B3A"/>
    <w:rsid w:val="00C11B86"/>
    <w:rsid w:val="00C11CA3"/>
    <w:rsid w:val="00C11F53"/>
    <w:rsid w:val="00C13FE1"/>
    <w:rsid w:val="00C1696C"/>
    <w:rsid w:val="00C2043A"/>
    <w:rsid w:val="00C22546"/>
    <w:rsid w:val="00C24D32"/>
    <w:rsid w:val="00C256D6"/>
    <w:rsid w:val="00C279C1"/>
    <w:rsid w:val="00C3022A"/>
    <w:rsid w:val="00C3095B"/>
    <w:rsid w:val="00C30AF7"/>
    <w:rsid w:val="00C34674"/>
    <w:rsid w:val="00C347A7"/>
    <w:rsid w:val="00C35804"/>
    <w:rsid w:val="00C40384"/>
    <w:rsid w:val="00C406B7"/>
    <w:rsid w:val="00C4403A"/>
    <w:rsid w:val="00C47F50"/>
    <w:rsid w:val="00C5378A"/>
    <w:rsid w:val="00C5543F"/>
    <w:rsid w:val="00C55B37"/>
    <w:rsid w:val="00C60545"/>
    <w:rsid w:val="00C61A7A"/>
    <w:rsid w:val="00C61B68"/>
    <w:rsid w:val="00C61EBD"/>
    <w:rsid w:val="00C61F7B"/>
    <w:rsid w:val="00C6267D"/>
    <w:rsid w:val="00C62911"/>
    <w:rsid w:val="00C62C83"/>
    <w:rsid w:val="00C65F2D"/>
    <w:rsid w:val="00C66136"/>
    <w:rsid w:val="00C6653F"/>
    <w:rsid w:val="00C6776C"/>
    <w:rsid w:val="00C70E29"/>
    <w:rsid w:val="00C74813"/>
    <w:rsid w:val="00C74950"/>
    <w:rsid w:val="00C771B0"/>
    <w:rsid w:val="00C7779C"/>
    <w:rsid w:val="00C817E3"/>
    <w:rsid w:val="00C822F0"/>
    <w:rsid w:val="00C825EE"/>
    <w:rsid w:val="00C8383D"/>
    <w:rsid w:val="00C83D9E"/>
    <w:rsid w:val="00C85DAA"/>
    <w:rsid w:val="00C9151B"/>
    <w:rsid w:val="00C94A90"/>
    <w:rsid w:val="00C96437"/>
    <w:rsid w:val="00CA27AB"/>
    <w:rsid w:val="00CB366C"/>
    <w:rsid w:val="00CB5EDC"/>
    <w:rsid w:val="00CC065B"/>
    <w:rsid w:val="00CC0721"/>
    <w:rsid w:val="00CC57FB"/>
    <w:rsid w:val="00CC5E10"/>
    <w:rsid w:val="00CC6234"/>
    <w:rsid w:val="00CD1233"/>
    <w:rsid w:val="00CD1F6F"/>
    <w:rsid w:val="00CD2A69"/>
    <w:rsid w:val="00CD3FE2"/>
    <w:rsid w:val="00CD4FE2"/>
    <w:rsid w:val="00CD54F1"/>
    <w:rsid w:val="00CD5840"/>
    <w:rsid w:val="00CD5B16"/>
    <w:rsid w:val="00CD7B62"/>
    <w:rsid w:val="00CE01C3"/>
    <w:rsid w:val="00CE337C"/>
    <w:rsid w:val="00CE3EB1"/>
    <w:rsid w:val="00CE59DE"/>
    <w:rsid w:val="00CE6EC2"/>
    <w:rsid w:val="00CF003C"/>
    <w:rsid w:val="00CF0DD4"/>
    <w:rsid w:val="00CF2E01"/>
    <w:rsid w:val="00CF38A0"/>
    <w:rsid w:val="00CF44A3"/>
    <w:rsid w:val="00CF5A58"/>
    <w:rsid w:val="00CF6113"/>
    <w:rsid w:val="00CF7E7D"/>
    <w:rsid w:val="00D015E1"/>
    <w:rsid w:val="00D017E2"/>
    <w:rsid w:val="00D01DA2"/>
    <w:rsid w:val="00D03A23"/>
    <w:rsid w:val="00D05BA0"/>
    <w:rsid w:val="00D062DD"/>
    <w:rsid w:val="00D10256"/>
    <w:rsid w:val="00D1031F"/>
    <w:rsid w:val="00D10A00"/>
    <w:rsid w:val="00D1147A"/>
    <w:rsid w:val="00D12B5F"/>
    <w:rsid w:val="00D1427D"/>
    <w:rsid w:val="00D21CF4"/>
    <w:rsid w:val="00D305E6"/>
    <w:rsid w:val="00D32222"/>
    <w:rsid w:val="00D340D8"/>
    <w:rsid w:val="00D3418A"/>
    <w:rsid w:val="00D42BCF"/>
    <w:rsid w:val="00D45FEF"/>
    <w:rsid w:val="00D51F8E"/>
    <w:rsid w:val="00D54ECE"/>
    <w:rsid w:val="00D60234"/>
    <w:rsid w:val="00D61C77"/>
    <w:rsid w:val="00D67249"/>
    <w:rsid w:val="00D76585"/>
    <w:rsid w:val="00D76C84"/>
    <w:rsid w:val="00D816A6"/>
    <w:rsid w:val="00D81D6A"/>
    <w:rsid w:val="00D8277A"/>
    <w:rsid w:val="00D84992"/>
    <w:rsid w:val="00D86B05"/>
    <w:rsid w:val="00D87281"/>
    <w:rsid w:val="00D87DA7"/>
    <w:rsid w:val="00D910AC"/>
    <w:rsid w:val="00DA550E"/>
    <w:rsid w:val="00DA6671"/>
    <w:rsid w:val="00DB0853"/>
    <w:rsid w:val="00DB1693"/>
    <w:rsid w:val="00DB3E7B"/>
    <w:rsid w:val="00DB765E"/>
    <w:rsid w:val="00DC538E"/>
    <w:rsid w:val="00DC541A"/>
    <w:rsid w:val="00DC5A27"/>
    <w:rsid w:val="00DC67F9"/>
    <w:rsid w:val="00DC7ACD"/>
    <w:rsid w:val="00DD1AE1"/>
    <w:rsid w:val="00DD757C"/>
    <w:rsid w:val="00DE0671"/>
    <w:rsid w:val="00DF0B76"/>
    <w:rsid w:val="00DF14C7"/>
    <w:rsid w:val="00E00214"/>
    <w:rsid w:val="00E00DAE"/>
    <w:rsid w:val="00E016A6"/>
    <w:rsid w:val="00E0448C"/>
    <w:rsid w:val="00E0537B"/>
    <w:rsid w:val="00E10488"/>
    <w:rsid w:val="00E11536"/>
    <w:rsid w:val="00E13404"/>
    <w:rsid w:val="00E22B6F"/>
    <w:rsid w:val="00E25A3E"/>
    <w:rsid w:val="00E263F6"/>
    <w:rsid w:val="00E34AF0"/>
    <w:rsid w:val="00E352A0"/>
    <w:rsid w:val="00E358CD"/>
    <w:rsid w:val="00E35902"/>
    <w:rsid w:val="00E41424"/>
    <w:rsid w:val="00E43507"/>
    <w:rsid w:val="00E43F38"/>
    <w:rsid w:val="00E44DEB"/>
    <w:rsid w:val="00E47370"/>
    <w:rsid w:val="00E52ECD"/>
    <w:rsid w:val="00E54A53"/>
    <w:rsid w:val="00E55433"/>
    <w:rsid w:val="00E55572"/>
    <w:rsid w:val="00E57FE2"/>
    <w:rsid w:val="00E60CFC"/>
    <w:rsid w:val="00E611EC"/>
    <w:rsid w:val="00E62CC2"/>
    <w:rsid w:val="00E6317A"/>
    <w:rsid w:val="00E655EC"/>
    <w:rsid w:val="00E71585"/>
    <w:rsid w:val="00E718AE"/>
    <w:rsid w:val="00E72AFF"/>
    <w:rsid w:val="00E74298"/>
    <w:rsid w:val="00E74AB6"/>
    <w:rsid w:val="00E80FC7"/>
    <w:rsid w:val="00E82CF5"/>
    <w:rsid w:val="00E87628"/>
    <w:rsid w:val="00E93D48"/>
    <w:rsid w:val="00E9411F"/>
    <w:rsid w:val="00E9574C"/>
    <w:rsid w:val="00E96905"/>
    <w:rsid w:val="00E96C33"/>
    <w:rsid w:val="00E96DCD"/>
    <w:rsid w:val="00EA040B"/>
    <w:rsid w:val="00EA0B46"/>
    <w:rsid w:val="00EA3C47"/>
    <w:rsid w:val="00EA691C"/>
    <w:rsid w:val="00EA759C"/>
    <w:rsid w:val="00EB720F"/>
    <w:rsid w:val="00EC34E2"/>
    <w:rsid w:val="00EC3710"/>
    <w:rsid w:val="00ED072B"/>
    <w:rsid w:val="00ED18CD"/>
    <w:rsid w:val="00ED3030"/>
    <w:rsid w:val="00ED6B8F"/>
    <w:rsid w:val="00ED6FAC"/>
    <w:rsid w:val="00EE2171"/>
    <w:rsid w:val="00EE28B1"/>
    <w:rsid w:val="00EE3D16"/>
    <w:rsid w:val="00EE65A6"/>
    <w:rsid w:val="00EF1C22"/>
    <w:rsid w:val="00F00B27"/>
    <w:rsid w:val="00F13C6F"/>
    <w:rsid w:val="00F17F21"/>
    <w:rsid w:val="00F20D1D"/>
    <w:rsid w:val="00F22422"/>
    <w:rsid w:val="00F236E5"/>
    <w:rsid w:val="00F24C9F"/>
    <w:rsid w:val="00F25029"/>
    <w:rsid w:val="00F2781A"/>
    <w:rsid w:val="00F3122A"/>
    <w:rsid w:val="00F32472"/>
    <w:rsid w:val="00F3557D"/>
    <w:rsid w:val="00F3655C"/>
    <w:rsid w:val="00F41B06"/>
    <w:rsid w:val="00F42A7A"/>
    <w:rsid w:val="00F42C2C"/>
    <w:rsid w:val="00F439A9"/>
    <w:rsid w:val="00F50087"/>
    <w:rsid w:val="00F50514"/>
    <w:rsid w:val="00F522D7"/>
    <w:rsid w:val="00F5296D"/>
    <w:rsid w:val="00F52A98"/>
    <w:rsid w:val="00F540D0"/>
    <w:rsid w:val="00F548A7"/>
    <w:rsid w:val="00F57105"/>
    <w:rsid w:val="00F5778F"/>
    <w:rsid w:val="00F6195A"/>
    <w:rsid w:val="00F61985"/>
    <w:rsid w:val="00F624B0"/>
    <w:rsid w:val="00F637F3"/>
    <w:rsid w:val="00F63F88"/>
    <w:rsid w:val="00F70B62"/>
    <w:rsid w:val="00F726AC"/>
    <w:rsid w:val="00F730E1"/>
    <w:rsid w:val="00F73240"/>
    <w:rsid w:val="00F746D4"/>
    <w:rsid w:val="00F7472E"/>
    <w:rsid w:val="00F756F0"/>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1B87"/>
    <w:rsid w:val="00FA3767"/>
    <w:rsid w:val="00FA3DE1"/>
    <w:rsid w:val="00FA43E2"/>
    <w:rsid w:val="00FA5B18"/>
    <w:rsid w:val="00FA7909"/>
    <w:rsid w:val="00FB26F2"/>
    <w:rsid w:val="00FB6E5B"/>
    <w:rsid w:val="00FC10D6"/>
    <w:rsid w:val="00FC2815"/>
    <w:rsid w:val="00FC2C08"/>
    <w:rsid w:val="00FC3E37"/>
    <w:rsid w:val="00FC610C"/>
    <w:rsid w:val="00FC63CB"/>
    <w:rsid w:val="00FD0265"/>
    <w:rsid w:val="00FD32F5"/>
    <w:rsid w:val="00FD6831"/>
    <w:rsid w:val="00FD7E88"/>
    <w:rsid w:val="00FE1EFE"/>
    <w:rsid w:val="00FE6500"/>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7D2F97E"/>
    <w:rsid w:val="28A947C0"/>
    <w:rsid w:val="28D0DD75"/>
    <w:rsid w:val="28EC7B63"/>
    <w:rsid w:val="2A34931C"/>
    <w:rsid w:val="2B0D9BA4"/>
    <w:rsid w:val="2BE1C95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31898E6"/>
    <w:rsid w:val="533686A0"/>
    <w:rsid w:val="53A4BC6B"/>
    <w:rsid w:val="53F0B36A"/>
    <w:rsid w:val="548DFF81"/>
    <w:rsid w:val="54A8606D"/>
    <w:rsid w:val="551DD27F"/>
    <w:rsid w:val="55554D2E"/>
    <w:rsid w:val="55D1CFBD"/>
    <w:rsid w:val="5894E1C0"/>
    <w:rsid w:val="58FFDE7C"/>
    <w:rsid w:val="5A290156"/>
    <w:rsid w:val="5BCD95C4"/>
    <w:rsid w:val="5BD86B1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F9CBF62F-B17F-4E08-9EBE-E10C1EEC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34"/>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34"/>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1825661964">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oufiq.hasan@britishcouncil.org" TargetMode="External"/><Relationship Id="rId26" Type="http://schemas.openxmlformats.org/officeDocument/2006/relationships/hyperlink" Target="https://www.britishcouncil.org/privacy-cookies/data-protection%20"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tamim.mostafa1@britishcouncil.org"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ritishcouncil.org/about-us/our-values/equality-diversity-in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6.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2aa2be3-0fb9-4bb6-97d0-30a857b29182" xsi:nil="true"/>
    <lcf76f155ced4ddcb4097134ff3c332f xmlns="97ddbabd-cece-4861-8374-3854f515d462">
      <Terms xmlns="http://schemas.microsoft.com/office/infopath/2007/PartnerControls"/>
    </lcf76f155ced4ddcb4097134ff3c332f>
    <SharedWithUsers xmlns="22aa2be3-0fb9-4bb6-97d0-30a857b29182">
      <UserInfo>
        <DisplayName>Hasan, Toufiq (Bangladesh)</DisplayName>
        <AccountId>6</AccountId>
        <AccountType/>
      </UserInfo>
      <UserInfo>
        <DisplayName>Khan, Rahaman (Bangladesh)</DisplayName>
        <AccountId>12</AccountId>
        <AccountType/>
      </UserInfo>
      <UserInfo>
        <DisplayName>Masud, Proteeti (Bangladesh)</DisplayName>
        <AccountId>19</AccountId>
        <AccountType/>
      </UserInfo>
      <UserInfo>
        <DisplayName>Bakr, Nasimul (Finance)</DisplayName>
        <AccountId>58</AccountId>
        <AccountType/>
      </UserInfo>
      <UserInfo>
        <DisplayName>Sahabuddin, Shihab (Finance)</DisplayName>
        <AccountId>156</AccountId>
        <AccountType/>
      </UserInfo>
      <UserInfo>
        <DisplayName>Mostafa, Tamim (Education)</DisplayName>
        <AccountId>121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A72E84F55BAF459E3C60C9F92BAA87" ma:contentTypeVersion="17" ma:contentTypeDescription="Create a new document." ma:contentTypeScope="" ma:versionID="75c3d8c7af3714200215843fb469910e">
  <xsd:schema xmlns:xsd="http://www.w3.org/2001/XMLSchema" xmlns:xs="http://www.w3.org/2001/XMLSchema" xmlns:p="http://schemas.microsoft.com/office/2006/metadata/properties" xmlns:ns2="97ddbabd-cece-4861-8374-3854f515d462" xmlns:ns3="22aa2be3-0fb9-4bb6-97d0-30a857b29182" targetNamespace="http://schemas.microsoft.com/office/2006/metadata/properties" ma:root="true" ma:fieldsID="b4eeeb483b1468fe36dbe912b203f9f0" ns2:_="" ns3:_="">
    <xsd:import namespace="97ddbabd-cece-4861-8374-3854f515d462"/>
    <xsd:import namespace="22aa2be3-0fb9-4bb6-97d0-30a857b29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dbabd-cece-4861-8374-3854f515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a2be3-0fb9-4bb6-97d0-30a857b291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92e4b5-7602-4a2d-82c8-c94820095ea7}" ma:internalName="TaxCatchAll" ma:showField="CatchAllData" ma:web="22aa2be3-0fb9-4bb6-97d0-30a857b29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2.xml><?xml version="1.0" encoding="utf-8"?>
<ds:datastoreItem xmlns:ds="http://schemas.openxmlformats.org/officeDocument/2006/customXml" ds:itemID="{4B98F0D5-CFD4-4C16-BDAE-44646E6E40DC}">
  <ds:schemaRefs>
    <ds:schemaRef ds:uri="aab5331b-a613-489b-a9a9-237950f354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46813c4-a01d-47c2-a2a6-3142aadf34dc"/>
    <ds:schemaRef ds:uri="http://www.w3.org/XML/1998/namespace"/>
    <ds:schemaRef ds:uri="http://purl.org/dc/dcmitype/"/>
    <ds:schemaRef ds:uri="22aa2be3-0fb9-4bb6-97d0-30a857b29182"/>
    <ds:schemaRef ds:uri="97ddbabd-cece-4861-8374-3854f515d462"/>
  </ds:schemaRefs>
</ds:datastoreItem>
</file>

<file path=customXml/itemProps3.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4.xml><?xml version="1.0" encoding="utf-8"?>
<ds:datastoreItem xmlns:ds="http://schemas.openxmlformats.org/officeDocument/2006/customXml" ds:itemID="{BB3E45DA-227C-42CA-995F-6E8F7D09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dbabd-cece-4861-8374-3854f515d462"/>
    <ds:schemaRef ds:uri="22aa2be3-0fb9-4bb6-97d0-30a857b2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Template>
  <TotalTime>93</TotalTime>
  <Pages>13</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Mostafa, Tamim (Education)</cp:lastModifiedBy>
  <cp:revision>431</cp:revision>
  <cp:lastPrinted>2019-10-22T18:56:00Z</cp:lastPrinted>
  <dcterms:created xsi:type="dcterms:W3CDTF">2023-05-30T23:25:00Z</dcterms:created>
  <dcterms:modified xsi:type="dcterms:W3CDTF">2023-07-26T05:03:00Z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0x010100C6A72E84F55BAF459E3C60C9F92BAA87</vt:lpwstr>
  </property>
  <property fmtid="{D5CDD505-2E9C-101B-9397-08002B2CF9AE}" pid="3" name="MediaServiceImageTags">
    <vt:lpwstr/>
  </property>
</Properties>
</file>